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80" w:rsidRDefault="00550B80" w:rsidP="00EB2BE1">
      <w:pPr>
        <w:jc w:val="center"/>
        <w:rPr>
          <w:sz w:val="48"/>
          <w:szCs w:val="48"/>
        </w:rPr>
      </w:pPr>
      <w:bookmarkStart w:id="0" w:name="_Hlk503709209"/>
      <w:bookmarkStart w:id="1" w:name="_Hlk503955041"/>
      <w:bookmarkStart w:id="2" w:name="_GoBack"/>
      <w:bookmarkEnd w:id="2"/>
    </w:p>
    <w:p w:rsidR="00AD4ABF" w:rsidRPr="00AD4ABF" w:rsidRDefault="00AD4ABF" w:rsidP="00AD4ABF">
      <w:pPr>
        <w:spacing w:after="0" w:line="240" w:lineRule="auto"/>
        <w:jc w:val="center"/>
        <w:rPr>
          <w:rFonts w:ascii="Comic Sans MS" w:eastAsia="Times New Roman" w:hAnsi="Comic Sans MS" w:cs="Times New Roman"/>
          <w:color w:val="auto"/>
          <w:sz w:val="36"/>
          <w:szCs w:val="36"/>
          <w:lang w:eastAsia="en-US"/>
        </w:rPr>
      </w:pPr>
      <w:bookmarkStart w:id="3" w:name="_Hlk8577378"/>
      <w:bookmarkEnd w:id="0"/>
      <w:bookmarkEnd w:id="1"/>
      <w:r w:rsidRPr="00AD4ABF">
        <w:rPr>
          <w:rFonts w:ascii="Comic Sans MS" w:eastAsia="Times New Roman" w:hAnsi="Comic Sans MS" w:cs="Times New Roman"/>
          <w:color w:val="auto"/>
          <w:sz w:val="36"/>
          <w:szCs w:val="36"/>
          <w:lang w:eastAsia="en-US"/>
        </w:rPr>
        <w:t>Галина Георгиева Георгиева</w:t>
      </w:r>
    </w:p>
    <w:p w:rsidR="00AD4ABF" w:rsidRPr="00AD4ABF" w:rsidRDefault="00AD4ABF" w:rsidP="00AD4ABF">
      <w:pPr>
        <w:spacing w:after="0" w:line="240" w:lineRule="auto"/>
        <w:jc w:val="center"/>
        <w:rPr>
          <w:rFonts w:ascii="Comic Sans MS" w:eastAsia="Times New Roman" w:hAnsi="Comic Sans MS" w:cs="Times New Roman"/>
          <w:color w:val="auto"/>
          <w:sz w:val="36"/>
          <w:szCs w:val="36"/>
          <w:lang w:eastAsia="en-US"/>
        </w:rPr>
      </w:pPr>
      <w:r w:rsidRPr="00AD4ABF">
        <w:rPr>
          <w:rFonts w:ascii="Comic Sans MS" w:eastAsia="Times New Roman" w:hAnsi="Comic Sans MS" w:cs="Times New Roman"/>
          <w:color w:val="auto"/>
          <w:sz w:val="36"/>
          <w:szCs w:val="36"/>
          <w:lang w:eastAsia="en-US"/>
        </w:rPr>
        <w:t>Даринка Симеонова Неделчева</w:t>
      </w:r>
    </w:p>
    <w:p w:rsidR="00AD4ABF" w:rsidRPr="00AD4ABF" w:rsidRDefault="00AD4ABF" w:rsidP="00AD4ABF">
      <w:pPr>
        <w:spacing w:after="160" w:line="259" w:lineRule="auto"/>
        <w:rPr>
          <w:rFonts w:ascii="Comic Sans MS" w:eastAsia="Calibri" w:hAnsi="Comic Sans MS" w:cs="Times New Roman"/>
          <w:color w:val="auto"/>
          <w:sz w:val="36"/>
          <w:szCs w:val="36"/>
          <w:lang w:eastAsia="en-US"/>
        </w:rPr>
      </w:pPr>
    </w:p>
    <w:p w:rsidR="00AD4ABF" w:rsidRPr="00AD4ABF" w:rsidRDefault="00AD4ABF" w:rsidP="00AD4ABF">
      <w:pPr>
        <w:spacing w:after="0" w:line="240" w:lineRule="auto"/>
        <w:rPr>
          <w:rFonts w:ascii="Comic Sans MS" w:eastAsia="Times New Roman" w:hAnsi="Comic Sans MS" w:cs="Times New Roman"/>
          <w:color w:val="auto"/>
          <w:sz w:val="21"/>
          <w:szCs w:val="21"/>
          <w:lang w:eastAsia="en-US"/>
        </w:rPr>
      </w:pPr>
    </w:p>
    <w:p w:rsidR="00AD4ABF" w:rsidRPr="00AD4ABF" w:rsidRDefault="00AD4ABF" w:rsidP="00AD4ABF">
      <w:pPr>
        <w:spacing w:after="0" w:line="240" w:lineRule="auto"/>
        <w:rPr>
          <w:rFonts w:ascii="Comic Sans MS" w:eastAsia="Times New Roman" w:hAnsi="Comic Sans MS" w:cs="Times New Roman"/>
          <w:color w:val="auto"/>
          <w:sz w:val="21"/>
          <w:szCs w:val="21"/>
          <w:lang w:eastAsia="en-US"/>
        </w:rPr>
      </w:pPr>
    </w:p>
    <w:p w:rsidR="00AD4ABF" w:rsidRPr="00AD4ABF" w:rsidRDefault="00AD4ABF" w:rsidP="00AD4ABF">
      <w:pPr>
        <w:spacing w:after="160" w:line="259" w:lineRule="auto"/>
        <w:rPr>
          <w:rFonts w:ascii="Comic Sans MS" w:eastAsia="Calibri" w:hAnsi="Comic Sans MS" w:cs="Arial"/>
          <w:color w:val="auto"/>
          <w:sz w:val="96"/>
          <w:szCs w:val="96"/>
          <w:lang w:eastAsia="en-US"/>
        </w:rPr>
      </w:pPr>
    </w:p>
    <w:p w:rsidR="00AD4ABF" w:rsidRPr="00AD4ABF" w:rsidRDefault="00AD4ABF" w:rsidP="00AD4ABF">
      <w:pPr>
        <w:spacing w:after="160" w:line="259" w:lineRule="auto"/>
        <w:jc w:val="center"/>
        <w:rPr>
          <w:rFonts w:ascii="Comic Sans MS" w:eastAsia="Calibri" w:hAnsi="Comic Sans MS" w:cs="Arial"/>
          <w:color w:val="auto"/>
          <w:sz w:val="96"/>
          <w:szCs w:val="96"/>
          <w:lang w:eastAsia="en-US"/>
        </w:rPr>
      </w:pPr>
      <w:r w:rsidRPr="00AD4ABF">
        <w:rPr>
          <w:rFonts w:ascii="Comic Sans MS" w:eastAsia="Calibri" w:hAnsi="Comic Sans MS" w:cs="Arial"/>
          <w:color w:val="auto"/>
          <w:sz w:val="96"/>
          <w:szCs w:val="96"/>
          <w:lang w:eastAsia="en-US"/>
        </w:rPr>
        <w:t>ПОРТФОЛИО</w:t>
      </w:r>
    </w:p>
    <w:p w:rsidR="00AD4ABF" w:rsidRPr="00AD4ABF" w:rsidRDefault="00AD4ABF" w:rsidP="00AD4AB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bCs/>
          <w:color w:val="auto"/>
          <w:sz w:val="36"/>
          <w:szCs w:val="36"/>
          <w:lang w:eastAsia="en-US"/>
        </w:rPr>
      </w:pPr>
      <w:r w:rsidRPr="00AD4ABF">
        <w:rPr>
          <w:rFonts w:ascii="Comic Sans MS" w:eastAsia="Calibri" w:hAnsi="Comic Sans MS" w:cs="Arial"/>
          <w:bCs/>
          <w:color w:val="auto"/>
          <w:sz w:val="36"/>
          <w:szCs w:val="36"/>
          <w:lang w:eastAsia="en-US"/>
        </w:rPr>
        <w:t>за провеждане на педагогическата</w:t>
      </w:r>
    </w:p>
    <w:p w:rsidR="00AD4ABF" w:rsidRPr="00AD4ABF" w:rsidRDefault="00AD4ABF" w:rsidP="00AD4AB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bCs/>
          <w:color w:val="auto"/>
          <w:sz w:val="36"/>
          <w:szCs w:val="36"/>
          <w:lang w:eastAsia="en-US"/>
        </w:rPr>
      </w:pPr>
      <w:r w:rsidRPr="00AD4ABF">
        <w:rPr>
          <w:rFonts w:ascii="Comic Sans MS" w:eastAsia="Calibri" w:hAnsi="Comic Sans MS" w:cs="Arial"/>
          <w:bCs/>
          <w:color w:val="auto"/>
          <w:sz w:val="36"/>
          <w:szCs w:val="36"/>
          <w:lang w:eastAsia="en-US"/>
        </w:rPr>
        <w:t>практика на студентите от специалност</w:t>
      </w:r>
    </w:p>
    <w:p w:rsidR="00AD4ABF" w:rsidRPr="00AD4ABF" w:rsidRDefault="00AD4ABF" w:rsidP="00AD4AB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bCs/>
          <w:color w:val="auto"/>
          <w:sz w:val="36"/>
          <w:szCs w:val="36"/>
          <w:lang w:eastAsia="en-US"/>
        </w:rPr>
      </w:pPr>
      <w:r w:rsidRPr="00AD4ABF">
        <w:rPr>
          <w:rFonts w:ascii="Comic Sans MS" w:eastAsia="Calibri" w:hAnsi="Comic Sans MS" w:cs="Arial"/>
          <w:b/>
          <w:bCs/>
          <w:i/>
          <w:iCs/>
          <w:color w:val="auto"/>
          <w:sz w:val="36"/>
          <w:szCs w:val="36"/>
          <w:lang w:eastAsia="en-US"/>
        </w:rPr>
        <w:t>Предучилищна и начална училищна педагогика</w:t>
      </w:r>
      <w:r w:rsidRPr="00AD4ABF">
        <w:rPr>
          <w:rFonts w:ascii="Comic Sans MS" w:eastAsia="Calibri" w:hAnsi="Comic Sans MS" w:cs="Arial"/>
          <w:b/>
          <w:bCs/>
          <w:i/>
          <w:iCs/>
          <w:color w:val="auto"/>
          <w:sz w:val="36"/>
          <w:szCs w:val="36"/>
          <w:lang w:val="ru-RU" w:eastAsia="en-US"/>
        </w:rPr>
        <w:t xml:space="preserve"> </w:t>
      </w:r>
      <w:r w:rsidRPr="00AD4ABF">
        <w:rPr>
          <w:rFonts w:ascii="Comic Sans MS" w:eastAsia="Calibri" w:hAnsi="Comic Sans MS" w:cs="Arial"/>
          <w:bCs/>
          <w:i/>
          <w:iCs/>
          <w:color w:val="auto"/>
          <w:sz w:val="36"/>
          <w:szCs w:val="36"/>
          <w:lang w:val="ru-RU" w:eastAsia="en-US"/>
        </w:rPr>
        <w:t xml:space="preserve">– </w:t>
      </w:r>
      <w:r>
        <w:rPr>
          <w:rFonts w:ascii="Comic Sans MS" w:eastAsia="Calibri" w:hAnsi="Comic Sans MS" w:cs="Arial"/>
          <w:bCs/>
          <w:iCs/>
          <w:color w:val="auto"/>
          <w:sz w:val="36"/>
          <w:szCs w:val="36"/>
          <w:lang w:eastAsia="en-US"/>
        </w:rPr>
        <w:t>задочна</w:t>
      </w:r>
      <w:r w:rsidRPr="00AD4ABF">
        <w:rPr>
          <w:rFonts w:ascii="Comic Sans MS" w:eastAsia="Calibri" w:hAnsi="Comic Sans MS" w:cs="Arial"/>
          <w:bCs/>
          <w:iCs/>
          <w:color w:val="auto"/>
          <w:sz w:val="36"/>
          <w:szCs w:val="36"/>
          <w:lang w:eastAsia="en-US"/>
        </w:rPr>
        <w:t xml:space="preserve"> форма на</w:t>
      </w:r>
      <w:r w:rsidRPr="00AD4ABF">
        <w:rPr>
          <w:rFonts w:ascii="Comic Sans MS" w:eastAsia="Calibri" w:hAnsi="Comic Sans MS" w:cs="Arial"/>
          <w:bCs/>
          <w:iCs/>
          <w:color w:val="auto"/>
          <w:sz w:val="36"/>
          <w:szCs w:val="36"/>
          <w:lang w:val="ru-RU" w:eastAsia="en-US"/>
        </w:rPr>
        <w:t xml:space="preserve"> обучение</w:t>
      </w:r>
      <w:r w:rsidRPr="00AD4ABF">
        <w:rPr>
          <w:rFonts w:ascii="Comic Sans MS" w:eastAsia="Calibri" w:hAnsi="Comic Sans MS" w:cs="Arial"/>
          <w:bCs/>
          <w:i/>
          <w:iCs/>
          <w:color w:val="auto"/>
          <w:sz w:val="36"/>
          <w:szCs w:val="36"/>
          <w:lang w:eastAsia="en-US"/>
        </w:rPr>
        <w:t xml:space="preserve">, </w:t>
      </w:r>
      <w:r w:rsidRPr="00AD4ABF">
        <w:rPr>
          <w:rFonts w:ascii="Comic Sans MS" w:eastAsia="Calibri" w:hAnsi="Comic Sans MS" w:cs="Arial"/>
          <w:bCs/>
          <w:iCs/>
          <w:color w:val="auto"/>
          <w:sz w:val="36"/>
          <w:szCs w:val="36"/>
          <w:lang w:eastAsia="en-US"/>
        </w:rPr>
        <w:t>ОКС „бакалавър“</w:t>
      </w:r>
      <w:r w:rsidRPr="00AD4ABF">
        <w:rPr>
          <w:rFonts w:ascii="Comic Sans MS" w:eastAsia="Calibri" w:hAnsi="Comic Sans MS" w:cs="Arial"/>
          <w:bCs/>
          <w:i/>
          <w:iCs/>
          <w:color w:val="auto"/>
          <w:sz w:val="36"/>
          <w:szCs w:val="36"/>
          <w:lang w:eastAsia="en-US"/>
        </w:rPr>
        <w:t xml:space="preserve">                               </w:t>
      </w:r>
      <w:r w:rsidRPr="00AD4ABF">
        <w:rPr>
          <w:rFonts w:ascii="Comic Sans MS" w:eastAsia="Calibri" w:hAnsi="Comic Sans MS" w:cs="Arial"/>
          <w:bCs/>
          <w:color w:val="auto"/>
          <w:sz w:val="36"/>
          <w:szCs w:val="36"/>
          <w:lang w:eastAsia="en-US"/>
        </w:rPr>
        <w:t>в Русенския университет „Ангел Кънчев“</w:t>
      </w:r>
    </w:p>
    <w:p w:rsidR="00AD4ABF" w:rsidRP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Pr="00AD4ABF" w:rsidRDefault="00AD4ABF" w:rsidP="00AD4ABF">
      <w:pPr>
        <w:spacing w:after="160" w:line="259" w:lineRule="auto"/>
        <w:jc w:val="center"/>
        <w:rPr>
          <w:rFonts w:ascii="Comic Sans MS" w:eastAsia="Calibri" w:hAnsi="Comic Sans MS" w:cs="Times New Roman"/>
          <w:color w:val="auto"/>
          <w:sz w:val="32"/>
          <w:szCs w:val="32"/>
          <w:lang w:eastAsia="en-US"/>
        </w:rPr>
      </w:pPr>
      <w:r>
        <w:rPr>
          <w:rFonts w:ascii="Comic Sans MS" w:eastAsia="Calibri" w:hAnsi="Comic Sans MS" w:cs="Times New Roman"/>
          <w:color w:val="auto"/>
          <w:sz w:val="32"/>
          <w:szCs w:val="32"/>
          <w:lang w:eastAsia="en-US"/>
        </w:rPr>
        <w:t>Втора</w:t>
      </w:r>
      <w:r w:rsidRPr="00AD4ABF">
        <w:rPr>
          <w:rFonts w:ascii="Comic Sans MS" w:eastAsia="Calibri" w:hAnsi="Comic Sans MS" w:cs="Times New Roman"/>
          <w:color w:val="auto"/>
          <w:sz w:val="32"/>
          <w:szCs w:val="32"/>
          <w:lang w:eastAsia="en-US"/>
        </w:rPr>
        <w:t xml:space="preserve"> част</w:t>
      </w:r>
    </w:p>
    <w:p w:rsidR="00AD4ABF" w:rsidRP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P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Pr="00AD4ABF" w:rsidRDefault="00F15432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AD4ABF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701248" behindDoc="1" locked="0" layoutInCell="1" allowOverlap="1" wp14:anchorId="4C341904" wp14:editId="05B08825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666875" cy="1166495"/>
            <wp:effectExtent l="0" t="0" r="9525" b="0"/>
            <wp:wrapTight wrapText="bothSides">
              <wp:wrapPolygon edited="0">
                <wp:start x="0" y="0"/>
                <wp:lineTo x="0" y="21165"/>
                <wp:lineTo x="21477" y="21165"/>
                <wp:lineTo x="21477" y="0"/>
                <wp:lineTo x="0" y="0"/>
              </wp:wrapPolygon>
            </wp:wrapTight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ABF" w:rsidRP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P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P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Pr="00AD4ABF" w:rsidRDefault="00AD4ABF" w:rsidP="00AD4ABF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D4ABF" w:rsidRPr="00AD4ABF" w:rsidRDefault="00AD4ABF" w:rsidP="00AD4ABF">
      <w:pPr>
        <w:spacing w:after="160" w:line="259" w:lineRule="auto"/>
        <w:jc w:val="both"/>
        <w:rPr>
          <w:rFonts w:ascii="Calibri" w:eastAsia="Times New Roman" w:hAnsi="Calibri" w:cs="Times New Roman"/>
          <w:bCs/>
          <w:color w:val="auto"/>
          <w:sz w:val="24"/>
          <w:szCs w:val="24"/>
          <w:lang w:eastAsia="en-US"/>
        </w:rPr>
      </w:pPr>
    </w:p>
    <w:p w:rsidR="00AD4ABF" w:rsidRPr="00AD4ABF" w:rsidRDefault="00AD4ABF" w:rsidP="00AD4ABF">
      <w:pPr>
        <w:spacing w:after="160" w:line="259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</w:pPr>
    </w:p>
    <w:p w:rsidR="00AD4ABF" w:rsidRPr="00AD4ABF" w:rsidRDefault="00AD4ABF" w:rsidP="00AD4ABF">
      <w:pPr>
        <w:spacing w:after="160" w:line="259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</w:pPr>
    </w:p>
    <w:p w:rsidR="00AD4ABF" w:rsidRPr="00AD4ABF" w:rsidRDefault="00AD4ABF" w:rsidP="00AD4ABF">
      <w:pPr>
        <w:spacing w:after="160" w:line="36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</w:pPr>
      <w:r w:rsidRPr="00AD4ABF"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  <w:t xml:space="preserve">Настоящото портфолио за провеждане на педагогическата практика на студентите от специалност </w:t>
      </w:r>
      <w:r w:rsidRPr="00AD4ABF">
        <w:rPr>
          <w:rFonts w:ascii="Arial" w:eastAsia="Times New Roman" w:hAnsi="Arial" w:cs="Arial"/>
          <w:bCs/>
          <w:i/>
          <w:iCs/>
          <w:color w:val="auto"/>
          <w:sz w:val="24"/>
          <w:szCs w:val="24"/>
          <w:lang w:eastAsia="en-US"/>
        </w:rPr>
        <w:t xml:space="preserve">Предучилищна и начална училищна педагогика </w:t>
      </w:r>
      <w:r w:rsidRPr="00AD4ABF">
        <w:rPr>
          <w:rFonts w:ascii="Arial" w:eastAsia="Times New Roman" w:hAnsi="Arial" w:cs="Arial"/>
          <w:bCs/>
          <w:iCs/>
          <w:color w:val="auto"/>
          <w:sz w:val="24"/>
          <w:szCs w:val="24"/>
          <w:lang w:eastAsia="en-US"/>
        </w:rPr>
        <w:t xml:space="preserve">– </w:t>
      </w:r>
      <w:r>
        <w:rPr>
          <w:rFonts w:ascii="Arial" w:eastAsia="Times New Roman" w:hAnsi="Arial" w:cs="Arial"/>
          <w:bCs/>
          <w:iCs/>
          <w:color w:val="auto"/>
          <w:sz w:val="24"/>
          <w:szCs w:val="24"/>
          <w:lang w:eastAsia="en-US"/>
        </w:rPr>
        <w:t>задочна</w:t>
      </w:r>
      <w:r w:rsidRPr="00AD4ABF">
        <w:rPr>
          <w:rFonts w:ascii="Arial" w:eastAsia="Times New Roman" w:hAnsi="Arial" w:cs="Arial"/>
          <w:bCs/>
          <w:iCs/>
          <w:color w:val="auto"/>
          <w:sz w:val="24"/>
          <w:szCs w:val="24"/>
          <w:lang w:eastAsia="en-US"/>
        </w:rPr>
        <w:t xml:space="preserve"> форма на обучение </w:t>
      </w:r>
      <w:r w:rsidRPr="00AD4ABF"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  <w:t>в ОКС „бакалавър“ в Русенския университет „Ангел Кънчев“, има основна цел да подпомогне документирането на отделните видове педагогически практики, в които участват студентите, като едновременно с това допринесе за:</w:t>
      </w:r>
    </w:p>
    <w:p w:rsidR="00AD4ABF" w:rsidRPr="00AD4ABF" w:rsidRDefault="00AD4ABF" w:rsidP="00AD4ABF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</w:pPr>
      <w:r w:rsidRPr="00AD4ABF"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  <w:t>Формиране на представи за спецификата на педагогическото взаимодействие и критично отношение към бъдещата професия;</w:t>
      </w:r>
    </w:p>
    <w:p w:rsidR="00AD4ABF" w:rsidRPr="00AD4ABF" w:rsidRDefault="00AD4ABF" w:rsidP="00AD4ABF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</w:pPr>
      <w:bookmarkStart w:id="4" w:name="_Hlk8710215"/>
      <w:r w:rsidRPr="00AD4ABF"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  <w:t>Развитие на умения за отчитане на разнообразни проблеми по реализацията на учебно-възпитателния процес и дискутиране по тях</w:t>
      </w:r>
      <w:bookmarkEnd w:id="4"/>
      <w:r w:rsidRPr="00AD4ABF"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  <w:t>;</w:t>
      </w:r>
    </w:p>
    <w:p w:rsidR="00AD4ABF" w:rsidRPr="00AD4ABF" w:rsidRDefault="00AD4ABF" w:rsidP="00AD4ABF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</w:pPr>
      <w:r w:rsidRPr="00AD4ABF">
        <w:rPr>
          <w:rFonts w:ascii="Arial" w:eastAsia="Times New Roman" w:hAnsi="Arial" w:cs="Arial"/>
          <w:bCs/>
          <w:color w:val="auto"/>
          <w:sz w:val="24"/>
          <w:szCs w:val="24"/>
          <w:lang w:eastAsia="en-US"/>
        </w:rPr>
        <w:t>Подготовката на студентите за бъдещата им професионална реализация като детски и начални учители.</w:t>
      </w:r>
    </w:p>
    <w:p w:rsidR="00AD4ABF" w:rsidRPr="00AD4ABF" w:rsidRDefault="00AD4ABF" w:rsidP="00AD4ABF">
      <w:pPr>
        <w:spacing w:after="160" w:line="259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  <w:lang w:eastAsia="en-US"/>
        </w:rPr>
      </w:pPr>
    </w:p>
    <w:p w:rsidR="00000DA0" w:rsidRPr="00000DA0" w:rsidRDefault="00000DA0" w:rsidP="00000DA0">
      <w:pPr>
        <w:spacing w:after="1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  <w:lang w:eastAsia="en-US"/>
        </w:rPr>
        <w:t>Портфолиото е одобрено от катедра „Педагогика, психология и история“ при ФПНО на Русенския университе</w:t>
      </w:r>
      <w:r w:rsidR="00D75A0B">
        <w:rPr>
          <w:rFonts w:ascii="Arial" w:eastAsia="Times New Roman" w:hAnsi="Arial" w:cs="Arial"/>
          <w:color w:val="auto"/>
          <w:sz w:val="24"/>
          <w:szCs w:val="24"/>
          <w:lang w:eastAsia="en-US"/>
        </w:rPr>
        <w:t>т „Ангел Кънчев“ с протокол №342</w:t>
      </w:r>
      <w:r w:rsidRPr="00000DA0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от 29.05.2019 г.</w:t>
      </w:r>
    </w:p>
    <w:p w:rsidR="00000DA0" w:rsidRPr="00000DA0" w:rsidRDefault="00000DA0" w:rsidP="00000DA0">
      <w:pPr>
        <w:spacing w:after="160" w:line="259" w:lineRule="auto"/>
        <w:rPr>
          <w:rFonts w:ascii="Arial" w:eastAsia="Times New Roman" w:hAnsi="Arial" w:cs="Arial"/>
          <w:b/>
          <w:color w:val="auto"/>
          <w:sz w:val="28"/>
          <w:szCs w:val="28"/>
          <w:highlight w:val="yellow"/>
          <w:lang w:eastAsia="en-US"/>
        </w:rPr>
      </w:pPr>
    </w:p>
    <w:p w:rsidR="00000DA0" w:rsidRPr="00000DA0" w:rsidRDefault="00000DA0" w:rsidP="00000DA0">
      <w:pPr>
        <w:spacing w:after="160" w:line="259" w:lineRule="auto"/>
        <w:rPr>
          <w:rFonts w:ascii="Arial" w:eastAsia="Times New Roman" w:hAnsi="Arial" w:cs="Arial"/>
          <w:b/>
          <w:color w:val="auto"/>
          <w:sz w:val="28"/>
          <w:szCs w:val="28"/>
          <w:highlight w:val="yellow"/>
          <w:lang w:eastAsia="en-US"/>
        </w:rPr>
      </w:pPr>
    </w:p>
    <w:p w:rsidR="00000DA0" w:rsidRDefault="00000DA0" w:rsidP="00000DA0">
      <w:pPr>
        <w:spacing w:after="160" w:line="259" w:lineRule="auto"/>
        <w:rPr>
          <w:rFonts w:ascii="Arial" w:eastAsia="Times New Roman" w:hAnsi="Arial" w:cs="Arial"/>
          <w:b/>
          <w:color w:val="auto"/>
          <w:sz w:val="28"/>
          <w:szCs w:val="28"/>
          <w:highlight w:val="yellow"/>
          <w:lang w:eastAsia="en-US"/>
        </w:rPr>
      </w:pPr>
    </w:p>
    <w:p w:rsidR="005472FE" w:rsidRDefault="005472FE" w:rsidP="00000DA0">
      <w:pPr>
        <w:spacing w:after="160" w:line="259" w:lineRule="auto"/>
        <w:rPr>
          <w:rFonts w:ascii="Arial" w:eastAsia="Times New Roman" w:hAnsi="Arial" w:cs="Arial"/>
          <w:b/>
          <w:color w:val="auto"/>
          <w:sz w:val="28"/>
          <w:szCs w:val="28"/>
          <w:highlight w:val="yellow"/>
          <w:lang w:eastAsia="en-US"/>
        </w:rPr>
      </w:pPr>
    </w:p>
    <w:p w:rsidR="005472FE" w:rsidRPr="00000DA0" w:rsidRDefault="005472FE" w:rsidP="00000DA0">
      <w:pPr>
        <w:spacing w:after="160" w:line="259" w:lineRule="auto"/>
        <w:rPr>
          <w:rFonts w:ascii="Arial" w:eastAsia="Times New Roman" w:hAnsi="Arial" w:cs="Arial"/>
          <w:b/>
          <w:color w:val="auto"/>
          <w:sz w:val="28"/>
          <w:szCs w:val="28"/>
          <w:highlight w:val="yellow"/>
          <w:lang w:eastAsia="en-US"/>
        </w:rPr>
      </w:pPr>
    </w:p>
    <w:p w:rsidR="00000DA0" w:rsidRPr="00000DA0" w:rsidRDefault="00000DA0" w:rsidP="00000DA0">
      <w:pPr>
        <w:spacing w:after="160" w:line="360" w:lineRule="auto"/>
        <w:rPr>
          <w:rFonts w:ascii="Arial" w:eastAsia="Calibri" w:hAnsi="Arial" w:cs="Arial"/>
          <w:color w:val="000000"/>
          <w:sz w:val="22"/>
          <w:szCs w:val="22"/>
          <w:highlight w:val="yellow"/>
          <w:lang w:eastAsia="en-US"/>
        </w:rPr>
      </w:pPr>
    </w:p>
    <w:p w:rsidR="00000DA0" w:rsidRPr="00000DA0" w:rsidRDefault="00000DA0" w:rsidP="00000DA0">
      <w:pPr>
        <w:spacing w:after="160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0DA0">
        <w:rPr>
          <w:rFonts w:ascii="Arial" w:eastAsia="Calibri" w:hAnsi="Arial" w:cs="Arial"/>
          <w:color w:val="000000"/>
          <w:sz w:val="22"/>
          <w:szCs w:val="22"/>
          <w:lang w:eastAsia="en-US"/>
        </w:rPr>
        <w:t>© гл. ас. д-р Галина Георгиева Георгиева, автор</w:t>
      </w:r>
    </w:p>
    <w:p w:rsidR="00000DA0" w:rsidRPr="00000DA0" w:rsidRDefault="00000DA0" w:rsidP="00000DA0">
      <w:pPr>
        <w:spacing w:after="160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0DA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гл. ас. д-р Даринка Симеонова Неделчева, автор</w:t>
      </w:r>
    </w:p>
    <w:p w:rsidR="00000DA0" w:rsidRDefault="00000DA0" w:rsidP="00000DA0">
      <w:pPr>
        <w:spacing w:after="160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0DA0">
        <w:rPr>
          <w:rFonts w:ascii="Arial" w:eastAsia="Calibri" w:hAnsi="Arial" w:cs="Arial"/>
          <w:color w:val="000000"/>
          <w:sz w:val="22"/>
          <w:szCs w:val="22"/>
          <w:lang w:eastAsia="en-US"/>
        </w:rPr>
        <w:t>© доц. д-р Валентина Василева, рецензент</w:t>
      </w:r>
    </w:p>
    <w:p w:rsidR="00F15432" w:rsidRPr="00000DA0" w:rsidRDefault="00F15432" w:rsidP="00000DA0">
      <w:pPr>
        <w:spacing w:after="160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доц. д-р Ася Велева, рецензент</w:t>
      </w:r>
    </w:p>
    <w:p w:rsidR="00000DA0" w:rsidRPr="00000DA0" w:rsidRDefault="00000DA0" w:rsidP="00000DA0">
      <w:pPr>
        <w:spacing w:after="160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0DA0">
        <w:rPr>
          <w:rFonts w:ascii="Arial" w:eastAsia="Calibri" w:hAnsi="Arial" w:cs="Arial"/>
          <w:color w:val="000000"/>
          <w:sz w:val="22"/>
          <w:szCs w:val="22"/>
          <w:lang w:eastAsia="en-US"/>
        </w:rPr>
        <w:t>© Издателство „Медиатех“</w:t>
      </w:r>
    </w:p>
    <w:p w:rsidR="00000DA0" w:rsidRPr="00000DA0" w:rsidRDefault="00000DA0" w:rsidP="00000DA0">
      <w:pPr>
        <w:spacing w:after="160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0DA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© </w:t>
      </w:r>
      <w:r w:rsidRPr="00000DA0">
        <w:rPr>
          <w:rFonts w:ascii="Arial" w:eastAsia="Calibri" w:hAnsi="Arial" w:cs="Arial"/>
          <w:color w:val="auto"/>
          <w:sz w:val="22"/>
          <w:szCs w:val="22"/>
          <w:lang w:eastAsia="en-US"/>
        </w:rPr>
        <w:t>Печат: Университетски издателски център на РУ „Ангел Кънчев“</w:t>
      </w:r>
    </w:p>
    <w:p w:rsidR="00AD4ABF" w:rsidRPr="00F15432" w:rsidRDefault="00AD4ABF" w:rsidP="00AD4ABF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F15432">
        <w:rPr>
          <w:rFonts w:ascii="Arial" w:eastAsia="Times New Roman" w:hAnsi="Arial" w:cs="Arial"/>
          <w:color w:val="auto"/>
          <w:sz w:val="24"/>
          <w:szCs w:val="24"/>
          <w:lang w:val="en-US" w:eastAsia="en-US"/>
        </w:rPr>
        <w:t>ISBN</w:t>
      </w:r>
      <w:r w:rsidRPr="00F15432">
        <w:rPr>
          <w:rFonts w:ascii="Arial" w:eastAsia="Times New Roman" w:hAnsi="Arial" w:cs="Arial"/>
          <w:color w:val="auto"/>
          <w:sz w:val="24"/>
          <w:szCs w:val="24"/>
          <w:lang w:val="ru-RU" w:eastAsia="en-US"/>
        </w:rPr>
        <w:t xml:space="preserve">: </w:t>
      </w:r>
      <w:bookmarkStart w:id="5" w:name="_Hlk8577657"/>
      <w:bookmarkEnd w:id="3"/>
      <w:r w:rsidRPr="00F15432">
        <w:rPr>
          <w:rFonts w:ascii="Arial" w:eastAsia="Times New Roman" w:hAnsi="Arial" w:cs="Arial"/>
          <w:color w:val="auto"/>
          <w:sz w:val="24"/>
          <w:szCs w:val="24"/>
          <w:lang w:eastAsia="en-US"/>
        </w:rPr>
        <w:t>978-619-207-173-8  </w:t>
      </w:r>
    </w:p>
    <w:p w:rsidR="00AD4ABF" w:rsidRDefault="00AD4ABF" w:rsidP="00AD4ABF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AD4ABF" w:rsidRDefault="00AD4ABF" w:rsidP="00AD4ABF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AD4ABF" w:rsidRDefault="00AD4ABF" w:rsidP="00AD4ABF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AD4ABF" w:rsidRDefault="00AD4ABF" w:rsidP="00AD4ABF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F00887" w:rsidRDefault="00F00887" w:rsidP="00AD4ABF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</w:pPr>
    </w:p>
    <w:p w:rsidR="00F00887" w:rsidRDefault="00F00887" w:rsidP="00F00887">
      <w:pPr>
        <w:pStyle w:val="ae"/>
        <w:rPr>
          <w:color w:val="auto"/>
          <w:sz w:val="40"/>
          <w:szCs w:val="40"/>
        </w:rPr>
      </w:pPr>
    </w:p>
    <w:p w:rsidR="00F00887" w:rsidRDefault="00F00887" w:rsidP="00F00887">
      <w:pPr>
        <w:pStyle w:val="ae"/>
        <w:jc w:val="center"/>
        <w:rPr>
          <w:color w:val="auto"/>
          <w:sz w:val="40"/>
          <w:szCs w:val="40"/>
        </w:rPr>
      </w:pPr>
    </w:p>
    <w:p w:rsidR="00F00887" w:rsidRPr="00000DA0" w:rsidRDefault="00F00887" w:rsidP="00F00887">
      <w:pPr>
        <w:pStyle w:val="ae"/>
        <w:jc w:val="center"/>
        <w:rPr>
          <w:b/>
          <w:color w:val="auto"/>
          <w:sz w:val="72"/>
          <w:szCs w:val="72"/>
        </w:rPr>
      </w:pPr>
      <w:r w:rsidRPr="00000DA0">
        <w:rPr>
          <w:b/>
          <w:color w:val="auto"/>
          <w:sz w:val="72"/>
          <w:szCs w:val="72"/>
        </w:rPr>
        <w:t>ПОРТФОЛИО</w:t>
      </w:r>
    </w:p>
    <w:p w:rsidR="00F00887" w:rsidRPr="00F00887" w:rsidRDefault="00F00887" w:rsidP="00F00887">
      <w:pPr>
        <w:pStyle w:val="ae"/>
        <w:jc w:val="center"/>
        <w:rPr>
          <w:color w:val="auto"/>
        </w:rPr>
      </w:pPr>
    </w:p>
    <w:p w:rsidR="00F00887" w:rsidRDefault="00F00887" w:rsidP="00F00887">
      <w:pPr>
        <w:pStyle w:val="ae"/>
        <w:spacing w:line="480" w:lineRule="auto"/>
        <w:rPr>
          <w:color w:val="auto"/>
          <w:sz w:val="28"/>
          <w:szCs w:val="28"/>
        </w:rPr>
      </w:pPr>
    </w:p>
    <w:p w:rsidR="00F00887" w:rsidRDefault="00F00887" w:rsidP="00F00887">
      <w:pPr>
        <w:pStyle w:val="ae"/>
        <w:spacing w:line="480" w:lineRule="auto"/>
        <w:rPr>
          <w:color w:val="auto"/>
          <w:sz w:val="28"/>
          <w:szCs w:val="28"/>
        </w:rPr>
      </w:pPr>
    </w:p>
    <w:p w:rsidR="00F00887" w:rsidRPr="00F00887" w:rsidRDefault="00F00887" w:rsidP="00F00887">
      <w:pPr>
        <w:pStyle w:val="ae"/>
        <w:spacing w:line="600" w:lineRule="auto"/>
        <w:rPr>
          <w:color w:val="auto"/>
          <w:sz w:val="28"/>
          <w:szCs w:val="28"/>
        </w:rPr>
      </w:pPr>
      <w:r w:rsidRPr="00F00887">
        <w:rPr>
          <w:color w:val="auto"/>
          <w:sz w:val="28"/>
          <w:szCs w:val="28"/>
        </w:rPr>
        <w:t>На……………………………………………………………………………………</w:t>
      </w:r>
    </w:p>
    <w:p w:rsidR="00F00887" w:rsidRPr="00F00887" w:rsidRDefault="00F00887" w:rsidP="00F00887">
      <w:pPr>
        <w:pStyle w:val="ae"/>
        <w:spacing w:line="600" w:lineRule="auto"/>
        <w:rPr>
          <w:color w:val="auto"/>
          <w:sz w:val="28"/>
          <w:szCs w:val="28"/>
        </w:rPr>
      </w:pPr>
      <w:r w:rsidRPr="00F00887">
        <w:rPr>
          <w:color w:val="auto"/>
          <w:sz w:val="28"/>
          <w:szCs w:val="28"/>
        </w:rPr>
        <w:t>Факултетен номер……………………………</w:t>
      </w:r>
      <w:r w:rsidR="00400144">
        <w:rPr>
          <w:color w:val="auto"/>
          <w:sz w:val="28"/>
          <w:szCs w:val="28"/>
        </w:rPr>
        <w:t xml:space="preserve">                            </w:t>
      </w:r>
      <w:r w:rsidRPr="00F00887">
        <w:rPr>
          <w:color w:val="auto"/>
          <w:sz w:val="28"/>
          <w:szCs w:val="28"/>
        </w:rPr>
        <w:t>Група………</w:t>
      </w:r>
    </w:p>
    <w:p w:rsidR="00F00887" w:rsidRDefault="00F00887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F00887" w:rsidRDefault="00F00887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F00887" w:rsidRDefault="00F00887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F00887" w:rsidRDefault="00F00887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F00887" w:rsidRDefault="00F00887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F00887" w:rsidRDefault="00F00887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F00887" w:rsidRDefault="00F00887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F00887" w:rsidRDefault="00F00887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400144" w:rsidRDefault="00400144" w:rsidP="00AD4ABF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8A149E" w:rsidRPr="00AD4ABF" w:rsidRDefault="008A149E" w:rsidP="00AD4ABF">
      <w:pPr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</w:pPr>
      <w:r w:rsidRPr="00AD4ABF">
        <w:rPr>
          <w:b/>
          <w:color w:val="000000" w:themeColor="text1"/>
          <w:sz w:val="28"/>
          <w:szCs w:val="28"/>
        </w:rPr>
        <w:lastRenderedPageBreak/>
        <w:t>СЪДЪРЖАНИЕ</w:t>
      </w:r>
    </w:p>
    <w:p w:rsidR="008A149E" w:rsidRDefault="008A149E" w:rsidP="008A149E">
      <w:pPr>
        <w:pStyle w:val="NoSpacing"/>
        <w:spacing w:line="360" w:lineRule="auto"/>
        <w:rPr>
          <w:b/>
          <w:sz w:val="28"/>
          <w:szCs w:val="28"/>
        </w:rPr>
      </w:pP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Въведение……………………………………………………………………………………..5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Хоспитиране в детската градина…………………………………………………………..9</w:t>
      </w:r>
    </w:p>
    <w:p w:rsidR="002A4F3F" w:rsidRPr="00000DA0" w:rsidRDefault="00000DA0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 xml:space="preserve"> наблюдения на ситуации, проведени от учители……………………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…………………………………………………………………..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>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0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Хоспитиране в началното училище………………………………………………………3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4</w:t>
      </w:r>
    </w:p>
    <w:p w:rsidR="002A4F3F" w:rsidRPr="00000DA0" w:rsidRDefault="00000DA0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 xml:space="preserve"> наблюдения на уроци, проведени от учители………………………...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......................................................................................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>3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5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Текуща педагогическа практика в детската градина…………………………………..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59</w:t>
      </w:r>
    </w:p>
    <w:p w:rsidR="002A4F3F" w:rsidRPr="00000DA0" w:rsidRDefault="00000DA0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 xml:space="preserve"> наблюдения на ситуации, проведени от студенти……………………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………………………………………………………………….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>6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1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Текуща педагогическа практика в началното училище…………………...................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85</w:t>
      </w:r>
    </w:p>
    <w:p w:rsidR="002A4F3F" w:rsidRPr="00000DA0" w:rsidRDefault="00000DA0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 xml:space="preserve"> наблюдения на уроци, проведени от студенти………………………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……………………………………………………………….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>8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7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Стажантска практика в детската градина………………………………………………11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1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Hlk8566647"/>
      <w:r w:rsidRPr="00000DA0">
        <w:rPr>
          <w:rFonts w:ascii="Arial" w:eastAsia="Times New Roman" w:hAnsi="Arial" w:cs="Arial"/>
          <w:color w:val="auto"/>
          <w:sz w:val="24"/>
          <w:szCs w:val="24"/>
        </w:rPr>
        <w:t>План за съвместно действие в детската градина…………………………………….11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1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Индивидуален план на студента в детската градина………………………………..11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2</w:t>
      </w:r>
    </w:p>
    <w:p w:rsidR="002A4F3F" w:rsidRPr="00000DA0" w:rsidRDefault="00000DA0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 xml:space="preserve"> наблюдение на ситуации, проведени от учители…………………...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...........................................................................................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>11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3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Дневник за работата на студента в детската градина……………………………….1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25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Резултати</w:t>
      </w:r>
      <w:bookmarkEnd w:id="6"/>
      <w:r w:rsidRPr="00000DA0">
        <w:rPr>
          <w:rFonts w:ascii="Arial" w:eastAsia="Times New Roman" w:hAnsi="Arial" w:cs="Arial"/>
          <w:color w:val="auto"/>
          <w:sz w:val="24"/>
          <w:szCs w:val="24"/>
        </w:rPr>
        <w:t xml:space="preserve"> от стажантската практика в детската градина…………………………...1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29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Стажантска практика в началното училище…………………………….....................1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30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План за съвместно действие в началното училище………………………………….1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30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Индивидуален план на студента в началното училище……………………………..1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31</w:t>
      </w:r>
    </w:p>
    <w:p w:rsidR="002A4F3F" w:rsidRPr="00000DA0" w:rsidRDefault="00000DA0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 xml:space="preserve"> наблюдение на ситуации, проведени от учители……………………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………………………………………………………………….</w:t>
      </w:r>
      <w:r w:rsidR="002A4F3F" w:rsidRPr="00000DA0">
        <w:rPr>
          <w:rFonts w:ascii="Arial" w:eastAsia="Times New Roman" w:hAnsi="Arial" w:cs="Arial"/>
          <w:color w:val="auto"/>
          <w:sz w:val="24"/>
          <w:szCs w:val="24"/>
        </w:rPr>
        <w:t>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32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Дневник за работата на студента в началното училище……………………………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000DA0">
        <w:rPr>
          <w:rFonts w:ascii="Arial" w:eastAsia="Times New Roman" w:hAnsi="Arial" w:cs="Arial"/>
          <w:color w:val="auto"/>
          <w:sz w:val="24"/>
          <w:szCs w:val="24"/>
        </w:rPr>
        <w:t>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44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Резултати от стажантската практика в началното училище………………………...1</w:t>
      </w:r>
      <w:r w:rsidR="00F92ECE">
        <w:rPr>
          <w:rFonts w:ascii="Arial" w:eastAsia="Times New Roman" w:hAnsi="Arial" w:cs="Arial"/>
          <w:color w:val="auto"/>
          <w:sz w:val="24"/>
          <w:szCs w:val="24"/>
        </w:rPr>
        <w:t>4</w:t>
      </w:r>
      <w:r w:rsidR="00BE12EA">
        <w:rPr>
          <w:rFonts w:ascii="Arial" w:eastAsia="Times New Roman" w:hAnsi="Arial" w:cs="Arial"/>
          <w:color w:val="auto"/>
          <w:sz w:val="24"/>
          <w:szCs w:val="24"/>
        </w:rPr>
        <w:t>8</w:t>
      </w:r>
    </w:p>
    <w:p w:rsidR="002A4F3F" w:rsidRPr="00000DA0" w:rsidRDefault="002A4F3F" w:rsidP="002A4F3F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</w:rPr>
        <w:t>Изисквания за структуриране на приложения………………...……………………….1</w:t>
      </w:r>
      <w:r w:rsidR="00BE12EA">
        <w:rPr>
          <w:rFonts w:ascii="Arial" w:eastAsia="Times New Roman" w:hAnsi="Arial" w:cs="Arial"/>
          <w:color w:val="auto"/>
          <w:sz w:val="24"/>
          <w:szCs w:val="24"/>
        </w:rPr>
        <w:t>49</w:t>
      </w:r>
    </w:p>
    <w:p w:rsidR="008A149E" w:rsidRDefault="008A149E" w:rsidP="000B3537">
      <w:pPr>
        <w:rPr>
          <w:b/>
          <w:color w:val="000000" w:themeColor="text1"/>
          <w:sz w:val="24"/>
          <w:szCs w:val="24"/>
        </w:rPr>
      </w:pPr>
    </w:p>
    <w:p w:rsidR="007F301F" w:rsidRDefault="007F301F" w:rsidP="00AB36A1">
      <w:pPr>
        <w:pStyle w:val="1"/>
        <w:rPr>
          <w:sz w:val="32"/>
          <w:szCs w:val="32"/>
        </w:rPr>
      </w:pPr>
      <w:bookmarkStart w:id="7" w:name="_Hlk483950956"/>
      <w:bookmarkStart w:id="8" w:name="_Hlk506923124"/>
      <w:bookmarkStart w:id="9" w:name="_Hlk503721664"/>
      <w:bookmarkStart w:id="10" w:name="_Toc321140627"/>
      <w:bookmarkStart w:id="11" w:name="_Toc329836159"/>
      <w:bookmarkEnd w:id="5"/>
      <w:r>
        <w:rPr>
          <w:sz w:val="32"/>
          <w:szCs w:val="32"/>
        </w:rPr>
        <w:lastRenderedPageBreak/>
        <w:t>ВЪВЕДЕНИЕ</w:t>
      </w:r>
    </w:p>
    <w:p w:rsidR="007F301F" w:rsidRPr="007F301F" w:rsidRDefault="007F301F" w:rsidP="00AD4AB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bookmarkStart w:id="12" w:name="_Hlk7764555"/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Портфолиото на стажант-учителя е предназначено за студентите от</w:t>
      </w:r>
      <w:r w:rsidR="00AD4AB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специалност </w:t>
      </w:r>
      <w:r w:rsidRPr="007F301F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Предучилищна и начална училищна педагогика</w:t>
      </w: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 w:rsidR="00B0136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8C234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ОКС </w:t>
      </w:r>
      <w:r w:rsidR="008C234F" w:rsidRPr="008C234F">
        <w:rPr>
          <w:rFonts w:ascii="Arial" w:eastAsia="Calibri" w:hAnsi="Arial" w:cs="Arial"/>
          <w:color w:val="auto"/>
          <w:sz w:val="22"/>
          <w:szCs w:val="22"/>
          <w:lang w:eastAsia="en-US"/>
        </w:rPr>
        <w:t>„</w:t>
      </w:r>
      <w:r w:rsidRPr="008C234F">
        <w:rPr>
          <w:rFonts w:ascii="Arial" w:eastAsia="Calibri" w:hAnsi="Arial" w:cs="Arial"/>
          <w:color w:val="auto"/>
          <w:sz w:val="22"/>
          <w:szCs w:val="22"/>
          <w:lang w:eastAsia="en-US"/>
        </w:rPr>
        <w:t>бакалавър</w:t>
      </w:r>
      <w:r w:rsidR="008C234F" w:rsidRPr="008C234F">
        <w:rPr>
          <w:rFonts w:ascii="Arial" w:eastAsia="Calibri" w:hAnsi="Arial" w:cs="Arial"/>
          <w:color w:val="auto"/>
          <w:sz w:val="22"/>
          <w:szCs w:val="22"/>
          <w:lang w:eastAsia="en-US"/>
        </w:rPr>
        <w:t>“</w:t>
      </w:r>
      <w:r w:rsidRPr="008C234F"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задочна форма на обучение</w:t>
      </w:r>
      <w:r w:rsidR="00AD4ABF">
        <w:rPr>
          <w:rFonts w:ascii="Arial" w:eastAsia="Calibri" w:hAnsi="Arial" w:cs="Arial"/>
          <w:color w:val="auto"/>
          <w:sz w:val="22"/>
          <w:szCs w:val="22"/>
          <w:lang w:eastAsia="en-US"/>
        </w:rPr>
        <w:t>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Попълването на портфолиото от стажант-учителя е неизменна част от практическата подготовка на студентите-педагози. В портфолиото са обособени трите вида задължителни практики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(хоспитиране, текуща педагогическа практика и стажантска практика)</w:t>
      </w: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предвидени по  </w:t>
      </w:r>
      <w:r w:rsidRPr="007F301F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>НАРЕДБА за държавните изисквания за придобиване на професионална квалификация „учител"</w:t>
      </w:r>
      <w:r w:rsidRPr="007F301F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7F301F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 xml:space="preserve">от 11.11.2016 г. и конкретизирани като начин на провеждане в НАРЕДБА № </w:t>
      </w:r>
      <w:r w:rsidR="00596B59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>15</w:t>
      </w:r>
      <w:r w:rsidRPr="007F301F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 xml:space="preserve"> от </w:t>
      </w:r>
      <w:r w:rsidR="00596B59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>22.07.2019</w:t>
      </w:r>
      <w:r w:rsidRPr="007F301F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 xml:space="preserve"> г. за статута и професионалното развитие на учителите, директорите и другите педагогически специалисти 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и включени в учебните планове на специалностите. Съгласно упоменатата нормативна база практическата подготовка се провежда в детски градини и училища от системата на предучилищното и училищното образование и се осъществява в следните форми на обучение с минимален хорариум в академични часове: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1. </w:t>
      </w:r>
      <w:r w:rsidR="00AD4AB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Х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оспитиране: 30 часа;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2. </w:t>
      </w:r>
      <w:r w:rsidR="00AD4AB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Т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екуща педагогическа практика: 60 часа;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3. </w:t>
      </w:r>
      <w:r w:rsidR="00AD4AB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С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тажантска практика: 90 часа.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Хоспитирането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е наблюдение и анализ на педагогически ситуации, уроци и други организационни форми в детски градини и училища, осъществявано под непосредственото ръководство на преподавател от висшето училище.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Текущата педагогическа практика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включва посещение, наблюдение и провеждане на педагогически ситуации, уроци и други организационни форми в детски градини и училища съвместно с учител-наставник под ръководството на преподавател от висшето училище с цел подготовка за стажантската практика.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Стажантската практика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включва самостоятелно участие на обучаващите се в образователния процес чрез провеждане на педагогически ситуации или уроци, както и в други организационни форми в детски градини и училища, провеждани под ръководството на учител-наставник и преподавател от висшето училище.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Провеждането на </w:t>
      </w:r>
      <w:r w:rsidRPr="007F301F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стажантската практика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и попълването на придружаващата я документация е задължение на стажант-учителя. В </w:t>
      </w:r>
      <w:r w:rsidR="00261D35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 xml:space="preserve">НАРЕДБА № 15 от 22.07.2019 г. </w:t>
      </w:r>
      <w:r w:rsidRPr="007F301F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>за статута и професионалното развитие на учителите, директорите и другите педагогически специалисти</w:t>
      </w:r>
      <w:r w:rsidRPr="007F301F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конкретно са регламентирани отношенията и задълженията на стажант-учителя и учителя-наставник.  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„Стажант-учителите" осъществяват практическата подготовка под непосредствено наблюдение и ръководство на: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1. „учител-наставник" от детската градина или от училището, където се организират и провеждат съответните форми на обучение;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2. преподавател от висшето училище.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„Учителят-наставник" и „стажант-учителят" подготвят план за съвместна работа, в който включват: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 xml:space="preserve">1. </w:t>
      </w:r>
      <w:r w:rsidRPr="007F301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график</w:t>
      </w: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за изпълнение на основни дейности за времето, през което се провежда практическата подготовка, по групи и/или паралелки по класове;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2. запознаване с институцията, с ръководството й, с педагогически специалисти, правилници за дейността и за вътрешния трудов ред, училищния учебен план или програмната система на детската градина;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3. наблюдение от „стажант-учителя" на учебни часове или педагогически ситуации, провеждани от „учителя-наставник", обсъждане и анализ;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4. подготовка и самостоятелно провеждане на учебни часове или на педагогически ситуации от страна на „стажант-учителя", обсъждането и анализа им с учителя-наставник;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5. подготовка и провеждане на консултации с ученици при отчитане на възрастовите им характеристики и на индивидуалните им образователни потребности;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6. подготовка и провеждане на консултации с родители и участие в родителска среща;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7. подготовка и участие в заседание на педагогическия съвет.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По време на практическата подготовка се води </w:t>
      </w:r>
      <w:r w:rsidRPr="007F301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дневник</w:t>
      </w: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, в който стажант-учителят вписва конкретните дейности, посетените и наблюдавани педагогически ситуации от образователно направление или учебни часове по учебен предмет или модул, изучаваните теми, изпълняваните практически задачи, използваните материали, методи и подходи, усвоените компетентности, възникналите проблеми, предложения и препоръки. Учителят-наставник вписва в дневника качествена оценка за изпълнението на възложените задачи, констатациите си, препоръките или постигнатия напредък.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Учителят-наставник ръководи практическата подготовка на стажант-учителя", като: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1. представя годишното тематично разпределение по образователни направления на учебния предмет (учебни предмети) или модул;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2. показва различни видове педагогически ситуации или уроци;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3. консултира при планирането, разработването на урока или на педагогическата ситуация, като съблюдава спазването на програмната система или на учебната програма, одобрява го и помага за осъществяването му;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4. запознава с характеристиката на групите или на паралелките, в които самостоятелно ще провежда образователен процес, и подпомага адаптацията му;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5. подпомага по отношение мястото на тема или методичната единица, формирането на целите, разработването на структурата на урока или на педагогическата ситуация, в аргументирането на избора на методи и техники на преподаването и контролира работата му;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6. демонстрира/използва интерактивни и иновативни методи на преподаване и на педагогическо взаимодействие;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7. насочва при избор на техники за мотивиране и поощрение и на критерии за оценяване напредъка на децата или на учениците;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8. запознава с документите на институцията и изискванията за работа с нея;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>9. стимулира участието в обсъждането при анализа на наблюдаваните уроци или на педагогически ситуации;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10. подкрепя в подготовката, организирането и провеждането на родителска среща и на индивидуални консултации с родители;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11. представя на членовете на педагогическия съвет, запознава го с функциите както на педагогическия, така и на обществения съвет и на училищното настоятелство;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12. контролира изпълнението на поставените задачи, дава практически съвети по време на работа и оценява качеството на изпълнението;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13. вписва в дневника за практическата подготовка оценките за изпълнението на възложените задачи, препоръките и постигнатия напредък и го заверява;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14. поддържа връзка с обучаващата институция чрез определения преподавател от висшето училище, като дава аргументирано мнение и оценка за работата на стажант-учителя по време на педагогическата практика.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В срок до 15 работни дни след приключването на практическата подготовка „учителят-наставник" с доклад уведомява преподавателя от висшето училище за резултатите от работата си със стажант-учителя и учителя, за неговия напредък или проблеми, като прави и конкретни препоръки и предложения. Докладът се съгласува предварително с директора на детската градина или на училището.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С оглед постигане на ефективност при провеждането на практическата подготовка, без това да нарушава образователния процес, един учител- наставник може да ръководи не повече от двама стажант-учители.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По време на организираната практическа подготовка стажант-учителите самостоятелно участват в образователния процес, като: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1. ефективно се включват в провежданата форма на педагогическа практика според предварително одобрен график, като описват и анализират наблюдаваните уроци или педагогически ситуации, активно участват в обсъждането, установявайки съответствието на структурата с набелязаните цели и с очакваните резултати;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2. наблюдават и анализират педагогически ситуации или уроци, практически, лабораторни занятия, практики и други организационни форми, провеждани от учителя-наставник в рамките на една учебна седмица;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3. планират, разработват и консултират варианти на урок или на педагогическа ситуация, като спазват съответната училищна учебна програма или програмната система, които консултират с учителя-наставник;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4. формират умения за работа в реална среда както за търсене на оптимални решения на методически проблеми с оглед подобряване на образователните резултати на децата или на учениците, така и за намиране и прилагане на различни техники за подкрепата и социализирането им;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5. демонстрират теоретични знания и показват практически умения за организиране и провеждане на самостоятелна педагогическа дейност, анализират и обективно оценяват </w:t>
      </w: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>знанията и уменията на децата или на учениците в съответствие с очакваните резултати и се самооценяват;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6. наблюдават и прилагат различни методи на обучение и подходи за организиране на урок или на педагогическа ситуация;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7. се запознават с документите на институцията, спазват реда и установените правила, използват и опазват материално-техническата база на детската градина или на училището;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8. се запознават с функциите на класен ръководител или на учител на група;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9. участват в заседанията на педагогическия съвет и в обсъжданията без право на глас;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10. вписват в дневника данните от проведените наблюдения и от самостоятелното участие в образователния процес, коментар, предложения, препоръки, изводи и го предават на наставника за заверка.</w:t>
      </w:r>
    </w:p>
    <w:p w:rsidR="007F301F" w:rsidRPr="007F301F" w:rsidRDefault="007F301F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Практическата подготовка на студентите педагози се финализира чрез полагане на  </w:t>
      </w:r>
      <w:r w:rsidRPr="007F301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държавен (практико-приложен) изпит</w:t>
      </w: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който се провежда пред изпитна комисия, определена със заповед на Ректора на Русенски университет, в която се включват хабилитирани преподаватели и учителят – наставник, под чието ръководство е провеждана стажантската практика. </w:t>
      </w:r>
    </w:p>
    <w:p w:rsidR="00A25DF3" w:rsidRPr="009E55DD" w:rsidRDefault="007F301F" w:rsidP="00A25DF3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F301F">
        <w:rPr>
          <w:rFonts w:ascii="Arial" w:eastAsia="Calibri" w:hAnsi="Arial" w:cs="Arial"/>
          <w:color w:val="auto"/>
          <w:sz w:val="22"/>
          <w:szCs w:val="22"/>
          <w:lang w:eastAsia="en-US"/>
        </w:rPr>
        <w:t>Портфолиото е конструирано на базата на държавните изисквания, описани по-горе</w:t>
      </w:r>
      <w:r w:rsidR="00A25DF3"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 w:rsidR="00A25DF3" w:rsidRPr="00A25DF3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A25DF3" w:rsidRPr="009E55DD">
        <w:rPr>
          <w:rFonts w:ascii="Arial" w:eastAsia="Calibri" w:hAnsi="Arial" w:cs="Arial"/>
          <w:color w:val="auto"/>
          <w:sz w:val="22"/>
          <w:szCs w:val="22"/>
          <w:lang w:eastAsia="en-US"/>
        </w:rPr>
        <w:t>както и в съответствие с Учебния план на специалност</w:t>
      </w:r>
      <w:r w:rsidR="00AD4AB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AD4ABF" w:rsidRPr="002A4F3F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Предучилищна и начална училищна педагогика </w:t>
      </w:r>
      <w:r w:rsidR="00AD4ABF">
        <w:rPr>
          <w:rFonts w:ascii="Arial" w:eastAsia="Calibri" w:hAnsi="Arial" w:cs="Arial"/>
          <w:color w:val="auto"/>
          <w:sz w:val="22"/>
          <w:szCs w:val="22"/>
          <w:lang w:eastAsia="en-US"/>
        </w:rPr>
        <w:t>– задочна форма на обучение, ОКС „бакалавър“</w:t>
      </w:r>
      <w:r w:rsidR="002604A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. </w:t>
      </w:r>
      <w:r w:rsidR="00A25DF3" w:rsidRPr="009E55D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A25DF3" w:rsidRPr="009E55DD" w:rsidRDefault="00A25DF3" w:rsidP="00A25DF3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9E55D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В помощ на студентите е 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Ръководство за провеждане на педагогическата практика на студентите от специалности Предучилищна и начална училищна педагогика и Начална училищна педагогика и чужд език в Русенския университет „Ангел Кънчев“ 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val="ru-RU" w:eastAsia="en-US"/>
        </w:rPr>
        <w:t>(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www.uni-ruse.bg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val="ru-RU" w:eastAsia="en-US"/>
        </w:rPr>
        <w:t>)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.</w:t>
      </w:r>
    </w:p>
    <w:p w:rsidR="007F301F" w:rsidRPr="007F301F" w:rsidRDefault="00A25DF3" w:rsidP="007F301F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bookmarkEnd w:id="12"/>
    <w:p w:rsidR="007F301F" w:rsidRPr="007F301F" w:rsidRDefault="007F301F" w:rsidP="007F301F">
      <w:pPr>
        <w:spacing w:after="200" w:line="276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7F301F" w:rsidRPr="007F301F" w:rsidRDefault="007F301F" w:rsidP="007F301F"/>
    <w:p w:rsidR="00AB36A1" w:rsidRPr="00D112E1" w:rsidRDefault="00AB36A1" w:rsidP="00AB36A1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ХОСПИТИРАНЕ</w:t>
      </w:r>
      <w:bookmarkEnd w:id="7"/>
      <w:r>
        <w:rPr>
          <w:sz w:val="32"/>
          <w:szCs w:val="32"/>
        </w:rPr>
        <w:t xml:space="preserve"> в ДГ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</w:t>
      </w:r>
      <w:r>
        <w:rPr>
          <w:color w:val="auto"/>
          <w:sz w:val="28"/>
          <w:szCs w:val="28"/>
        </w:rPr>
        <w:t>15</w:t>
      </w:r>
      <w:r w:rsidRPr="006978D7">
        <w:rPr>
          <w:color w:val="auto"/>
          <w:sz w:val="28"/>
          <w:szCs w:val="28"/>
        </w:rPr>
        <w:t xml:space="preserve"> часа</w:t>
      </w:r>
    </w:p>
    <w:p w:rsidR="00AB36A1" w:rsidRPr="00ED6479" w:rsidRDefault="00AB36A1" w:rsidP="00B2635F">
      <w:pPr>
        <w:pStyle w:val="NoSpacing"/>
        <w:jc w:val="right"/>
        <w:rPr>
          <w:sz w:val="16"/>
          <w:szCs w:val="16"/>
        </w:rPr>
      </w:pPr>
      <w:bookmarkStart w:id="13" w:name="_Hlk483951056"/>
      <w:r w:rsidRPr="00ED6479">
        <w:rPr>
          <w:sz w:val="16"/>
          <w:szCs w:val="16"/>
        </w:rPr>
        <w:t xml:space="preserve">ПНУП </w:t>
      </w:r>
      <w:r>
        <w:rPr>
          <w:sz w:val="16"/>
          <w:szCs w:val="16"/>
        </w:rPr>
        <w:t>задочно</w:t>
      </w:r>
      <w:r w:rsidRPr="00ED6479">
        <w:rPr>
          <w:sz w:val="16"/>
          <w:szCs w:val="16"/>
        </w:rPr>
        <w:t xml:space="preserve"> обучение, ОКС „</w:t>
      </w:r>
      <w:r>
        <w:rPr>
          <w:sz w:val="16"/>
          <w:szCs w:val="16"/>
        </w:rPr>
        <w:t>бакалавър</w:t>
      </w:r>
      <w:r w:rsidRPr="00ED6479">
        <w:rPr>
          <w:sz w:val="16"/>
          <w:szCs w:val="16"/>
        </w:rPr>
        <w:t>“</w:t>
      </w:r>
      <w:r w:rsidR="00B2635F">
        <w:rPr>
          <w:sz w:val="16"/>
          <w:szCs w:val="16"/>
        </w:rPr>
        <w:t xml:space="preserve"> </w:t>
      </w:r>
      <w:r w:rsidR="00B2635F" w:rsidRPr="00B2635F">
        <w:rPr>
          <w:rFonts w:ascii="Arial" w:hAnsi="Arial" w:cs="Arial"/>
          <w:sz w:val="16"/>
          <w:szCs w:val="16"/>
        </w:rPr>
        <w:t xml:space="preserve">– </w:t>
      </w:r>
      <w:r w:rsidR="00B2635F">
        <w:rPr>
          <w:rFonts w:ascii="Arial" w:hAnsi="Arial" w:cs="Arial"/>
          <w:sz w:val="16"/>
          <w:szCs w:val="16"/>
          <w:lang w:val="en-US"/>
        </w:rPr>
        <w:t>I</w:t>
      </w:r>
      <w:r w:rsidR="00B2635F" w:rsidRPr="00B2635F">
        <w:rPr>
          <w:rFonts w:ascii="Arial" w:hAnsi="Arial" w:cs="Arial"/>
          <w:sz w:val="16"/>
          <w:szCs w:val="16"/>
          <w:lang w:val="en-US"/>
        </w:rPr>
        <w:t>V</w:t>
      </w:r>
      <w:r w:rsidR="00B2635F" w:rsidRPr="00B2635F">
        <w:rPr>
          <w:rFonts w:ascii="Arial" w:hAnsi="Arial" w:cs="Arial"/>
          <w:sz w:val="16"/>
          <w:szCs w:val="16"/>
          <w:lang w:val="ru-RU"/>
        </w:rPr>
        <w:t xml:space="preserve"> </w:t>
      </w:r>
      <w:r w:rsidR="00B2635F" w:rsidRPr="00B2635F">
        <w:rPr>
          <w:rFonts w:ascii="Arial" w:hAnsi="Arial" w:cs="Arial"/>
          <w:sz w:val="16"/>
          <w:szCs w:val="16"/>
        </w:rPr>
        <w:t>семестър</w:t>
      </w:r>
    </w:p>
    <w:p w:rsidR="00AB36A1" w:rsidRPr="00ED6479" w:rsidRDefault="00AB36A1" w:rsidP="00AB36A1">
      <w:pPr>
        <w:pStyle w:val="NoSpacing"/>
        <w:rPr>
          <w:sz w:val="16"/>
          <w:szCs w:val="16"/>
        </w:rPr>
      </w:pPr>
    </w:p>
    <w:p w:rsidR="00AB36A1" w:rsidRDefault="00AB36A1" w:rsidP="00AB36A1">
      <w:pPr>
        <w:pStyle w:val="NoSpacing"/>
        <w:rPr>
          <w:sz w:val="24"/>
          <w:szCs w:val="24"/>
        </w:rPr>
      </w:pPr>
      <w:r w:rsidRPr="00E15CA1">
        <w:rPr>
          <w:b/>
          <w:sz w:val="24"/>
          <w:szCs w:val="24"/>
        </w:rPr>
        <w:t>Детска градина</w:t>
      </w:r>
      <w:r w:rsidRPr="00445D32">
        <w:rPr>
          <w:sz w:val="24"/>
          <w:szCs w:val="24"/>
        </w:rPr>
        <w:t xml:space="preserve"> ………………………………………………………………………………….</w:t>
      </w:r>
    </w:p>
    <w:p w:rsidR="00AB36A1" w:rsidRPr="006978D7" w:rsidRDefault="00AB36A1" w:rsidP="00AB36A1">
      <w:pPr>
        <w:pStyle w:val="NoSpacing"/>
        <w:rPr>
          <w:b/>
          <w:sz w:val="28"/>
          <w:szCs w:val="28"/>
        </w:rPr>
      </w:pPr>
    </w:p>
    <w:tbl>
      <w:tblPr>
        <w:tblStyle w:val="af3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567"/>
        <w:gridCol w:w="4882"/>
        <w:gridCol w:w="385"/>
        <w:gridCol w:w="1105"/>
      </w:tblGrid>
      <w:tr w:rsidR="00B175F9" w:rsidTr="00C6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175F9" w:rsidRPr="00C612FF" w:rsidRDefault="00B175F9" w:rsidP="007F301F">
            <w:pPr>
              <w:jc w:val="center"/>
              <w:rPr>
                <w:b w:val="0"/>
                <w:color w:val="auto"/>
                <w:szCs w:val="22"/>
              </w:rPr>
            </w:pPr>
            <w:bookmarkStart w:id="14" w:name="_Hlk5542155"/>
            <w:bookmarkEnd w:id="8"/>
            <w:r w:rsidRPr="00C612FF">
              <w:rPr>
                <w:b w:val="0"/>
                <w:color w:val="auto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B175F9" w:rsidRPr="00C612FF" w:rsidRDefault="00B175F9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</w:p>
          <w:p w:rsidR="00B175F9" w:rsidRPr="00C612FF" w:rsidRDefault="00B175F9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Образователно направление</w:t>
            </w:r>
          </w:p>
        </w:tc>
        <w:tc>
          <w:tcPr>
            <w:tcW w:w="567" w:type="dxa"/>
            <w:textDirection w:val="btLr"/>
            <w:vAlign w:val="center"/>
          </w:tcPr>
          <w:p w:rsidR="00B175F9" w:rsidRPr="00C612FF" w:rsidRDefault="00B175F9" w:rsidP="00B175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Група</w:t>
            </w:r>
          </w:p>
        </w:tc>
        <w:tc>
          <w:tcPr>
            <w:tcW w:w="4882" w:type="dxa"/>
            <w:vAlign w:val="center"/>
          </w:tcPr>
          <w:p w:rsidR="00B175F9" w:rsidRPr="00C612FF" w:rsidRDefault="00B175F9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Тема</w:t>
            </w:r>
          </w:p>
        </w:tc>
        <w:tc>
          <w:tcPr>
            <w:tcW w:w="385" w:type="dxa"/>
            <w:textDirection w:val="btLr"/>
            <w:vAlign w:val="center"/>
          </w:tcPr>
          <w:p w:rsidR="00B175F9" w:rsidRPr="00C612FF" w:rsidRDefault="00B175F9" w:rsidP="007F301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Конфер.</w:t>
            </w:r>
          </w:p>
        </w:tc>
        <w:tc>
          <w:tcPr>
            <w:tcW w:w="1105" w:type="dxa"/>
            <w:vAlign w:val="center"/>
          </w:tcPr>
          <w:p w:rsidR="00B175F9" w:rsidRPr="00C612FF" w:rsidRDefault="00B175F9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Методик</w:t>
            </w:r>
          </w:p>
          <w:p w:rsidR="00B175F9" w:rsidRPr="000132BA" w:rsidRDefault="000132BA" w:rsidP="007F30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C61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1D32" w:rsidRPr="004B1D32" w:rsidRDefault="004B1D32" w:rsidP="007F301F">
      <w:pPr>
        <w:rPr>
          <w:sz w:val="16"/>
          <w:szCs w:val="16"/>
        </w:rPr>
      </w:pPr>
      <w:bookmarkStart w:id="15" w:name="_Hlk7767071"/>
      <w:bookmarkEnd w:id="13"/>
      <w:bookmarkEnd w:id="14"/>
    </w:p>
    <w:p w:rsidR="002A4F3F" w:rsidRPr="002A4F3F" w:rsidRDefault="002A4F3F" w:rsidP="002A4F3F">
      <w:pPr>
        <w:spacing w:after="160" w:line="360" w:lineRule="auto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16" w:name="_Hlk7768464"/>
      <w:bookmarkEnd w:id="15"/>
      <w:r w:rsidRPr="002A4F3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Методици:</w:t>
      </w:r>
    </w:p>
    <w:p w:rsidR="002A4F3F" w:rsidRPr="002A4F3F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2A4F3F">
        <w:rPr>
          <w:rFonts w:ascii="Arial" w:eastAsia="Times New Roman" w:hAnsi="Arial" w:cs="Arial"/>
          <w:color w:val="auto"/>
          <w:sz w:val="22"/>
          <w:szCs w:val="22"/>
          <w:lang w:eastAsia="en-US"/>
        </w:rPr>
        <w:t>1. Български език и литература – ………………………………………………………………………</w:t>
      </w:r>
    </w:p>
    <w:p w:rsidR="002A4F3F" w:rsidRPr="002A4F3F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2A4F3F">
        <w:rPr>
          <w:rFonts w:ascii="Arial" w:eastAsia="Times New Roman" w:hAnsi="Arial" w:cs="Arial"/>
          <w:color w:val="auto"/>
          <w:sz w:val="22"/>
          <w:szCs w:val="22"/>
          <w:lang w:eastAsia="en-US"/>
        </w:rPr>
        <w:t>2. Математика – ……………………………………………………………………………………………</w:t>
      </w:r>
    </w:p>
    <w:p w:rsidR="002A4F3F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2A4F3F">
        <w:rPr>
          <w:rFonts w:ascii="Arial" w:eastAsia="Times New Roman" w:hAnsi="Arial" w:cs="Arial"/>
          <w:color w:val="auto"/>
          <w:sz w:val="22"/>
          <w:szCs w:val="22"/>
          <w:lang w:eastAsia="en-US"/>
        </w:rPr>
        <w:t>3. Околен свят – ……………………………………………………………………………………………</w:t>
      </w:r>
    </w:p>
    <w:p w:rsidR="00656924" w:rsidRDefault="00656924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/>
        </w:rPr>
        <w:t>4. Музика – ………………………………………………………………………………………………….</w:t>
      </w:r>
    </w:p>
    <w:p w:rsidR="00656924" w:rsidRDefault="00656924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/>
        </w:rPr>
        <w:t>5. Изобразително изкуство – …………………………………………………………………………….</w:t>
      </w:r>
    </w:p>
    <w:p w:rsidR="00656924" w:rsidRDefault="00656924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/>
        </w:rPr>
        <w:t>6. Конструиране и технологии –…………………………………………………………………………</w:t>
      </w:r>
    </w:p>
    <w:p w:rsidR="00656924" w:rsidRDefault="00656924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/>
        </w:rPr>
        <w:t>7. Физическо възпитание и спорт – ……………………………………………………………………..</w:t>
      </w:r>
    </w:p>
    <w:p w:rsidR="00656924" w:rsidRPr="002A4F3F" w:rsidRDefault="00656924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/>
        </w:rPr>
        <w:t>8. Игрова култура – ………………………………………………………………………………………..</w:t>
      </w:r>
    </w:p>
    <w:p w:rsidR="002A4F3F" w:rsidRDefault="002A4F3F" w:rsidP="002A4F3F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</w:p>
    <w:p w:rsidR="002A4F3F" w:rsidRPr="002A4F3F" w:rsidRDefault="002A4F3F" w:rsidP="002A4F3F">
      <w:pPr>
        <w:spacing w:after="0" w:line="360" w:lineRule="auto"/>
        <w:ind w:left="4956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2A4F3F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Педагог:</w:t>
      </w:r>
      <w:r w:rsidRPr="002A4F3F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……………………………………..</w:t>
      </w:r>
    </w:p>
    <w:p w:rsidR="00656924" w:rsidRDefault="002A4F3F" w:rsidP="00656924">
      <w:pPr>
        <w:spacing w:after="0" w:line="360" w:lineRule="auto"/>
        <w:jc w:val="center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2A4F3F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 xml:space="preserve">                                                                         (</w:t>
      </w:r>
      <w:r w:rsidRPr="002A4F3F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…………………………………………………</w:t>
      </w:r>
      <w:r w:rsidRPr="002A4F3F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</w:t>
      </w:r>
      <w:bookmarkEnd w:id="16"/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bookmarkStart w:id="17" w:name="_Hlk9550178"/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6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656924" w:rsidRPr="00656924" w:rsidTr="00656924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Български език и литература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Calibri" w:hAnsi="Arial" w:cs="Arial"/>
          <w:color w:val="404040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656924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6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656924" w:rsidRPr="00656924" w:rsidTr="00656924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Математика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Calibri" w:hAnsi="Arial" w:cs="Arial"/>
          <w:color w:val="404040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656924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6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656924" w:rsidRPr="00656924" w:rsidTr="00656924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Околен свят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Calibri" w:hAnsi="Arial" w:cs="Arial"/>
          <w:color w:val="404040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656924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  <w:bookmarkEnd w:id="17"/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6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656924" w:rsidRPr="00656924" w:rsidTr="00656924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Музика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Calibri" w:hAnsi="Arial" w:cs="Arial"/>
          <w:color w:val="404040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656924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6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656924" w:rsidRPr="00656924" w:rsidTr="00656924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Изобразително изкуство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Calibri" w:hAnsi="Arial" w:cs="Arial"/>
          <w:color w:val="404040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656924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6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656924" w:rsidRPr="00656924" w:rsidTr="00656924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Конструиране и технологии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Calibri" w:hAnsi="Arial" w:cs="Arial"/>
          <w:color w:val="404040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656924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6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656924" w:rsidRPr="00656924" w:rsidTr="00656924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Физическо възпитание и спорт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Calibri" w:hAnsi="Arial" w:cs="Arial"/>
          <w:color w:val="404040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656924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ДОПЪЛНИТЕЛНИ ФОРМИ НА ПЕДАГОГИЧЕСКО ВЗАИМОДЕЙСТВИЕ - ИГРИ, ПРОВЕДЕНИ ОТ УЧИТЕЛИ</w:t>
      </w:r>
    </w:p>
    <w:tbl>
      <w:tblPr>
        <w:tblStyle w:val="6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656924" w:rsidRPr="00656924" w:rsidTr="00656924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Наблюдение на игрова ситуация ………………………………………………………………………………………………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656924" w:rsidRPr="00656924" w:rsidTr="00656924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ВИД ИГРА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6924" w:rsidRPr="00656924" w:rsidTr="00656924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</w:tr>
      <w:tr w:rsidR="00656924" w:rsidRPr="00656924" w:rsidTr="00656924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656924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МЕТОДИ: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656924" w:rsidRPr="00656924" w:rsidTr="00656924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Calibri" w:hAnsi="Arial" w:cs="Arial"/>
          <w:color w:val="404040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656924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AB36A1" w:rsidRPr="006978D7" w:rsidRDefault="00AB36A1" w:rsidP="00D24A87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ХОСПИТИРАНЕ в НУ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15</w:t>
      </w:r>
      <w:r w:rsidRPr="006978D7">
        <w:rPr>
          <w:sz w:val="32"/>
          <w:szCs w:val="32"/>
        </w:rPr>
        <w:t xml:space="preserve"> часа</w:t>
      </w:r>
    </w:p>
    <w:p w:rsidR="00AB36A1" w:rsidRPr="00ED6479" w:rsidRDefault="00AB36A1" w:rsidP="00AB36A1">
      <w:pPr>
        <w:pStyle w:val="NoSpacing"/>
        <w:jc w:val="right"/>
        <w:rPr>
          <w:sz w:val="16"/>
          <w:szCs w:val="16"/>
        </w:rPr>
      </w:pPr>
      <w:r w:rsidRPr="00ED6479">
        <w:rPr>
          <w:sz w:val="16"/>
          <w:szCs w:val="16"/>
        </w:rPr>
        <w:t xml:space="preserve">ПНУП </w:t>
      </w:r>
      <w:r w:rsidR="00ED1112">
        <w:rPr>
          <w:sz w:val="16"/>
          <w:szCs w:val="16"/>
        </w:rPr>
        <w:t>задочно обучение</w:t>
      </w:r>
      <w:r w:rsidRPr="00ED6479">
        <w:rPr>
          <w:sz w:val="16"/>
          <w:szCs w:val="16"/>
        </w:rPr>
        <w:t>, ОКС „</w:t>
      </w:r>
      <w:r>
        <w:rPr>
          <w:sz w:val="16"/>
          <w:szCs w:val="16"/>
        </w:rPr>
        <w:t>бакалавър</w:t>
      </w:r>
      <w:r w:rsidRPr="00ED6479">
        <w:rPr>
          <w:sz w:val="16"/>
          <w:szCs w:val="16"/>
        </w:rPr>
        <w:t>“</w:t>
      </w:r>
      <w:r w:rsidR="00B2635F">
        <w:rPr>
          <w:sz w:val="16"/>
          <w:szCs w:val="16"/>
        </w:rPr>
        <w:t xml:space="preserve"> </w:t>
      </w:r>
      <w:r w:rsidR="00B2635F" w:rsidRPr="00B2635F">
        <w:rPr>
          <w:rFonts w:ascii="Arial" w:hAnsi="Arial" w:cs="Arial"/>
          <w:sz w:val="16"/>
          <w:szCs w:val="16"/>
        </w:rPr>
        <w:t xml:space="preserve">– </w:t>
      </w:r>
      <w:r w:rsidR="00B2635F" w:rsidRPr="00B2635F">
        <w:rPr>
          <w:rFonts w:ascii="Arial" w:hAnsi="Arial" w:cs="Arial"/>
          <w:sz w:val="16"/>
          <w:szCs w:val="16"/>
          <w:lang w:val="en-US"/>
        </w:rPr>
        <w:t>V</w:t>
      </w:r>
      <w:r w:rsidR="00B2635F" w:rsidRPr="00B2635F">
        <w:rPr>
          <w:rFonts w:ascii="Arial" w:hAnsi="Arial" w:cs="Arial"/>
          <w:sz w:val="16"/>
          <w:szCs w:val="16"/>
          <w:lang w:val="ru-RU"/>
        </w:rPr>
        <w:t xml:space="preserve"> </w:t>
      </w:r>
      <w:r w:rsidR="00B2635F" w:rsidRPr="00B2635F">
        <w:rPr>
          <w:rFonts w:ascii="Arial" w:hAnsi="Arial" w:cs="Arial"/>
          <w:sz w:val="16"/>
          <w:szCs w:val="16"/>
        </w:rPr>
        <w:t>семестър</w:t>
      </w:r>
    </w:p>
    <w:p w:rsidR="00AB36A1" w:rsidRDefault="00AB36A1" w:rsidP="00AB36A1">
      <w:pPr>
        <w:pStyle w:val="NoSpacing"/>
        <w:rPr>
          <w:sz w:val="24"/>
          <w:szCs w:val="24"/>
        </w:rPr>
      </w:pPr>
      <w:r w:rsidRPr="00E15CA1">
        <w:rPr>
          <w:b/>
          <w:sz w:val="24"/>
          <w:szCs w:val="24"/>
        </w:rPr>
        <w:t>Училище</w:t>
      </w:r>
      <w:r w:rsidRPr="006978D7">
        <w:rPr>
          <w:sz w:val="24"/>
          <w:szCs w:val="24"/>
        </w:rPr>
        <w:t xml:space="preserve"> …………………………………………………………………………………………….</w:t>
      </w:r>
    </w:p>
    <w:p w:rsidR="00AB36A1" w:rsidRPr="006978D7" w:rsidRDefault="00AB36A1" w:rsidP="00AB36A1">
      <w:pPr>
        <w:pStyle w:val="NoSpacing"/>
        <w:rPr>
          <w:sz w:val="24"/>
          <w:szCs w:val="24"/>
        </w:rPr>
      </w:pPr>
    </w:p>
    <w:tbl>
      <w:tblPr>
        <w:tblStyle w:val="af3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567"/>
        <w:gridCol w:w="4882"/>
        <w:gridCol w:w="385"/>
        <w:gridCol w:w="1105"/>
      </w:tblGrid>
      <w:tr w:rsidR="00B175F9" w:rsidTr="00B1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175F9" w:rsidRPr="00C612FF" w:rsidRDefault="00B175F9" w:rsidP="007F301F">
            <w:pPr>
              <w:jc w:val="center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B175F9" w:rsidRPr="00C612FF" w:rsidRDefault="00B175F9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Учебен 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B175F9" w:rsidRPr="00C612FF" w:rsidRDefault="00B175F9" w:rsidP="00B175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Клас</w:t>
            </w:r>
          </w:p>
        </w:tc>
        <w:tc>
          <w:tcPr>
            <w:tcW w:w="4882" w:type="dxa"/>
            <w:vAlign w:val="center"/>
          </w:tcPr>
          <w:p w:rsidR="00B175F9" w:rsidRPr="00C612FF" w:rsidRDefault="00B175F9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Тема</w:t>
            </w:r>
          </w:p>
        </w:tc>
        <w:tc>
          <w:tcPr>
            <w:tcW w:w="385" w:type="dxa"/>
            <w:textDirection w:val="btLr"/>
            <w:vAlign w:val="center"/>
          </w:tcPr>
          <w:p w:rsidR="00B175F9" w:rsidRPr="00C612FF" w:rsidRDefault="00B175F9" w:rsidP="007F301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Конфер.</w:t>
            </w:r>
          </w:p>
        </w:tc>
        <w:tc>
          <w:tcPr>
            <w:tcW w:w="1105" w:type="dxa"/>
            <w:vAlign w:val="center"/>
          </w:tcPr>
          <w:p w:rsidR="00B175F9" w:rsidRPr="00C612FF" w:rsidRDefault="00B175F9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Методик</w:t>
            </w:r>
          </w:p>
          <w:p w:rsidR="00B175F9" w:rsidRPr="000132BA" w:rsidRDefault="000132BA" w:rsidP="007F30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5F9" w:rsidTr="00B17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175F9" w:rsidRDefault="00B175F9" w:rsidP="007F301F"/>
        </w:tc>
        <w:tc>
          <w:tcPr>
            <w:tcW w:w="1843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2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B175F9" w:rsidRDefault="00B175F9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1D32" w:rsidRDefault="004B1D32" w:rsidP="004B1D32">
      <w:pPr>
        <w:rPr>
          <w:b/>
          <w:color w:val="auto"/>
          <w:sz w:val="24"/>
          <w:szCs w:val="24"/>
        </w:rPr>
      </w:pPr>
      <w:bookmarkStart w:id="18" w:name="_Hlk5542904"/>
    </w:p>
    <w:p w:rsidR="004B1D32" w:rsidRPr="00B01369" w:rsidRDefault="004B1D32" w:rsidP="004B1D32">
      <w:pPr>
        <w:rPr>
          <w:b/>
          <w:color w:val="auto"/>
          <w:sz w:val="22"/>
          <w:szCs w:val="22"/>
        </w:rPr>
      </w:pPr>
      <w:r w:rsidRPr="00B01369">
        <w:rPr>
          <w:b/>
          <w:color w:val="auto"/>
          <w:sz w:val="22"/>
          <w:szCs w:val="22"/>
        </w:rPr>
        <w:t>Методици:</w:t>
      </w:r>
    </w:p>
    <w:p w:rsidR="00656924" w:rsidRPr="00656924" w:rsidRDefault="00656924" w:rsidP="00656924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bookmarkStart w:id="19" w:name="_Hlk9550481"/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>1. Български език и литература – …………………………………………………………………</w:t>
      </w:r>
    </w:p>
    <w:p w:rsidR="00656924" w:rsidRPr="00656924" w:rsidRDefault="00656924" w:rsidP="00656924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>2. Математика – ………………………………………………………………………………………</w:t>
      </w:r>
    </w:p>
    <w:p w:rsidR="00656924" w:rsidRPr="00656924" w:rsidRDefault="00656924" w:rsidP="00656924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3. Човекът и обществото </w:t>
      </w:r>
      <w:r w:rsidRPr="00656924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>Околен свят</w:t>
      </w:r>
      <w:r w:rsidRPr="00656924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 – ………………………………………………………</w:t>
      </w:r>
    </w:p>
    <w:p w:rsidR="00656924" w:rsidRPr="00656924" w:rsidRDefault="00656924" w:rsidP="00656924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4. Човекът и природата </w:t>
      </w:r>
      <w:r w:rsidRPr="00656924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>Околен свят</w:t>
      </w:r>
      <w:r w:rsidRPr="00656924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 – …………………………………………………………</w:t>
      </w:r>
    </w:p>
    <w:p w:rsidR="00656924" w:rsidRPr="00656924" w:rsidRDefault="00656924" w:rsidP="00656924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>5. Музика – ……………………………………………………………………………………………</w:t>
      </w:r>
      <w:bookmarkEnd w:id="19"/>
    </w:p>
    <w:p w:rsidR="00656924" w:rsidRPr="00656924" w:rsidRDefault="00656924" w:rsidP="00656924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>6. Изобразително изкуство – ………………………………………………………………………</w:t>
      </w:r>
    </w:p>
    <w:p w:rsidR="00656924" w:rsidRPr="00656924" w:rsidRDefault="00656924" w:rsidP="00656924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>7. Технологии и предприемачество – ……………………………………………………………</w:t>
      </w:r>
    </w:p>
    <w:p w:rsidR="00656924" w:rsidRPr="00656924" w:rsidRDefault="00656924" w:rsidP="00656924">
      <w:p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656924">
        <w:rPr>
          <w:rFonts w:ascii="Arial" w:eastAsia="Times New Roman" w:hAnsi="Arial" w:cs="Arial"/>
          <w:color w:val="auto"/>
          <w:sz w:val="22"/>
          <w:szCs w:val="22"/>
          <w:lang w:eastAsia="en-US"/>
        </w:rPr>
        <w:t>8. Физическо възпитание и спорт – ………………………………………………………………</w:t>
      </w:r>
    </w:p>
    <w:p w:rsidR="00F90EED" w:rsidRDefault="00F90EED" w:rsidP="00F90EED">
      <w:pPr>
        <w:spacing w:after="0" w:line="48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F90EED" w:rsidRPr="00F90EED" w:rsidRDefault="00F90EED" w:rsidP="00F90EED">
      <w:pPr>
        <w:spacing w:after="0" w:line="480" w:lineRule="auto"/>
        <w:jc w:val="right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F90EED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>Педагог:</w:t>
      </w:r>
      <w:r w:rsidRPr="00F90EED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……………………………………..</w:t>
      </w:r>
    </w:p>
    <w:p w:rsidR="004B1D32" w:rsidRPr="00F90EED" w:rsidRDefault="00F90EED" w:rsidP="00F90EED">
      <w:pPr>
        <w:spacing w:after="0" w:line="480" w:lineRule="auto"/>
        <w:jc w:val="right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F90EE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F90EED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…………………………………………........</w:t>
      </w:r>
      <w:r w:rsidRPr="00F90EE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</w:t>
      </w:r>
    </w:p>
    <w:p w:rsidR="00F90EED" w:rsidRPr="00F90EED" w:rsidRDefault="00F90EED" w:rsidP="00F90EED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F90EED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F90EED" w:rsidRPr="00F90EED" w:rsidTr="00F90EED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90EED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F90EED" w:rsidRPr="00F90EED" w:rsidTr="00F90EED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F90EE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Български език и литература                                                       </w:t>
            </w:r>
            <w:r w:rsidRPr="00F90EED">
              <w:rPr>
                <w:rFonts w:ascii="Arial" w:eastAsia="Times New Roman" w:hAnsi="Arial" w:cs="Arial"/>
                <w:sz w:val="18"/>
                <w:szCs w:val="18"/>
              </w:rPr>
              <w:t xml:space="preserve"> дата………………….</w:t>
            </w:r>
          </w:p>
          <w:p w:rsidR="00F90EED" w:rsidRP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F90EED" w:rsidRP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F90EED" w:rsidRPr="00F90EED" w:rsidTr="00F90EED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F90EED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90EED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90EED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F90EED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F90EED">
              <w:rPr>
                <w:rFonts w:ascii="Arial" w:eastAsia="Times New Roman" w:hAnsi="Arial" w:cs="Arial"/>
                <w:b/>
              </w:rPr>
              <w:t>мин.</w:t>
            </w:r>
            <w:r w:rsidRPr="00F90EED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90EED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F90EED" w:rsidRPr="00E06D00" w:rsidRDefault="00F90EED" w:rsidP="00F90E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F90EED" w:rsidRPr="00E06D00" w:rsidRDefault="00F90EED" w:rsidP="00F90E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F90EED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F90EED" w:rsidRP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472FE" w:rsidRDefault="005472FE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06D00" w:rsidRDefault="00E06D00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F90EE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F90EED" w:rsidRPr="00F90EED" w:rsidRDefault="00F90EED" w:rsidP="00F90EED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F90EED" w:rsidRPr="00F90EED" w:rsidRDefault="00F90EED" w:rsidP="00F90EED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F90EED" w:rsidRPr="00F90EED" w:rsidRDefault="00F90EED" w:rsidP="00F90EED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F90EED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F90EED" w:rsidRPr="00F90EED" w:rsidRDefault="00F90EED" w:rsidP="00F90EED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F90EED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F90EED" w:rsidRPr="00F90EED" w:rsidTr="00F90EED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90EED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F90EED" w:rsidRPr="00F90EED" w:rsidTr="00F90EED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F90EE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Математика                                                                                     </w:t>
            </w:r>
            <w:r w:rsidRPr="00F90EED">
              <w:rPr>
                <w:rFonts w:ascii="Arial" w:eastAsia="Times New Roman" w:hAnsi="Arial" w:cs="Arial"/>
                <w:sz w:val="18"/>
                <w:szCs w:val="18"/>
              </w:rPr>
              <w:t xml:space="preserve">  дата………………….</w:t>
            </w:r>
          </w:p>
          <w:p w:rsidR="00F90EED" w:rsidRP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F90EED" w:rsidRP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F90EED" w:rsidRPr="00F90EED" w:rsidTr="00F90EED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F90EED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90EED" w:rsidRPr="00F90EED" w:rsidRDefault="00F90EED" w:rsidP="00F90EED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F90EED" w:rsidRPr="00F90EED" w:rsidTr="00F90EED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90EED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90EED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F90EED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F90EED">
              <w:rPr>
                <w:rFonts w:ascii="Arial" w:eastAsia="Times New Roman" w:hAnsi="Arial" w:cs="Arial"/>
                <w:b/>
              </w:rPr>
              <w:t>мин.</w:t>
            </w:r>
            <w:r w:rsidRPr="00F90EED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90EED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F90EED" w:rsidRPr="00E06D00" w:rsidRDefault="00F90EED" w:rsidP="00F90E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F90EED" w:rsidRPr="00E06D00" w:rsidRDefault="00F90EED" w:rsidP="00F90E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F90EED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F90EED" w:rsidRPr="00F90EED" w:rsidRDefault="00F90EED" w:rsidP="00F90EED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90EED" w:rsidRPr="00E06D00" w:rsidRDefault="00F90EED" w:rsidP="00F90E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D00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F90EED" w:rsidRPr="00F90EED" w:rsidTr="00F90EED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F90EE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90EED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F90EED" w:rsidRDefault="00F90EED" w:rsidP="00F90EED">
            <w:pPr>
              <w:rPr>
                <w:rFonts w:ascii="Arial" w:eastAsia="Times New Roman" w:hAnsi="Arial" w:cs="Arial"/>
                <w:b/>
              </w:rPr>
            </w:pPr>
          </w:p>
          <w:p w:rsidR="00656924" w:rsidRPr="00F90EED" w:rsidRDefault="00656924" w:rsidP="00F90EED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F90EED" w:rsidRPr="00F90EED" w:rsidRDefault="00F90EED" w:rsidP="00F90EED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F90EED" w:rsidRPr="00F90EED" w:rsidRDefault="00F90EED" w:rsidP="00F90EED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F90EED" w:rsidRPr="00F90EED" w:rsidRDefault="00F90EED" w:rsidP="00F90EED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F90EED" w:rsidRPr="00F90EED" w:rsidRDefault="00F90EED" w:rsidP="00F90EED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F90EED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3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656924" w:rsidRPr="00656924" w:rsidTr="00656924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Човекът и обществото/Околен свят                                      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дата………………….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656924" w:rsidRPr="00656924" w:rsidTr="00656924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656924">
              <w:rPr>
                <w:rFonts w:ascii="Arial" w:eastAsia="Times New Roman" w:hAnsi="Arial" w:cs="Arial"/>
                <w:b/>
              </w:rPr>
              <w:t>мин.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F15432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F15432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3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656924" w:rsidRPr="00656924" w:rsidTr="00656924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Човекът и природата/Околен свят                                          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дата………………….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656924" w:rsidRPr="00656924" w:rsidTr="00656924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656924">
              <w:rPr>
                <w:rFonts w:ascii="Arial" w:eastAsia="Times New Roman" w:hAnsi="Arial" w:cs="Arial"/>
                <w:b/>
              </w:rPr>
              <w:t>мин.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F15432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F15432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5432" w:rsidRDefault="00F15432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F15432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5432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3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656924" w:rsidRPr="00656924" w:rsidTr="00656924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Музика                                                                                                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дата………………….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656924" w:rsidRPr="00656924" w:rsidTr="00656924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656924">
              <w:rPr>
                <w:rFonts w:ascii="Arial" w:eastAsia="Times New Roman" w:hAnsi="Arial" w:cs="Arial"/>
                <w:b/>
              </w:rPr>
              <w:t>мин.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8128D9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8128D9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28D9" w:rsidRDefault="008128D9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28D9" w:rsidRDefault="008128D9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28D9" w:rsidRDefault="008128D9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3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656924" w:rsidRPr="00656924" w:rsidTr="00656924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Изобразително изкуство                                                             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 дата………………….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656924" w:rsidRPr="00656924" w:rsidTr="00656924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656924">
              <w:rPr>
                <w:rFonts w:ascii="Arial" w:eastAsia="Times New Roman" w:hAnsi="Arial" w:cs="Arial"/>
                <w:b/>
              </w:rPr>
              <w:t>мин.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8128D9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8128D9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472FE" w:rsidRDefault="005472FE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472FE" w:rsidRDefault="005472FE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3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656924" w:rsidRPr="00656924" w:rsidTr="00656924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Технологии и предприемачество                                                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дата………………….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656924" w:rsidRPr="00656924" w:rsidTr="00656924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656924">
              <w:rPr>
                <w:rFonts w:ascii="Arial" w:eastAsia="Times New Roman" w:hAnsi="Arial" w:cs="Arial"/>
                <w:b/>
              </w:rPr>
              <w:t>мин.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8128D9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8128D9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28D9" w:rsidRDefault="008128D9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28D9" w:rsidRDefault="008128D9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656924" w:rsidRPr="00656924" w:rsidRDefault="00656924" w:rsidP="0065692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3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656924" w:rsidRPr="00656924" w:rsidTr="00656924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656924" w:rsidRPr="00656924" w:rsidTr="00656924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656924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Физическо възпитание и спорт                                                  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дата………………….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656924" w:rsidRPr="00656924" w:rsidRDefault="00656924" w:rsidP="0065692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656924" w:rsidRPr="00656924" w:rsidTr="00656924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656924" w:rsidRPr="00656924" w:rsidRDefault="00656924" w:rsidP="0065692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656924" w:rsidRPr="00656924" w:rsidTr="00656924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56924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656924">
              <w:rPr>
                <w:rFonts w:ascii="Arial" w:eastAsia="Times New Roman" w:hAnsi="Arial" w:cs="Arial"/>
                <w:b/>
              </w:rPr>
              <w:t>мин.</w:t>
            </w:r>
            <w:r w:rsidRPr="00656924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56924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8128D9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8128D9" w:rsidRDefault="00656924" w:rsidP="006569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56924" w:rsidRPr="008128D9" w:rsidRDefault="00656924" w:rsidP="0065692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656924" w:rsidRPr="00656924" w:rsidTr="00656924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656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6924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56924" w:rsidRPr="00656924" w:rsidRDefault="00656924" w:rsidP="00656924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656924" w:rsidRPr="00656924" w:rsidRDefault="00656924" w:rsidP="0065692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656924" w:rsidRPr="00656924" w:rsidRDefault="00656924" w:rsidP="00656924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F90EED" w:rsidRPr="00F90EED" w:rsidRDefault="00656924" w:rsidP="00EB365A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656924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AB36A1" w:rsidRDefault="00AB36A1" w:rsidP="00AB36A1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ТЕКУЩА ПЕДАГОГИЧЕСКА ПРАКТИКА В ДГ                 23</w:t>
      </w:r>
      <w:r w:rsidRPr="004C1E93">
        <w:rPr>
          <w:sz w:val="32"/>
          <w:szCs w:val="32"/>
        </w:rPr>
        <w:t xml:space="preserve"> часа</w:t>
      </w:r>
    </w:p>
    <w:p w:rsidR="00AB36A1" w:rsidRPr="00ED6479" w:rsidRDefault="00AB36A1" w:rsidP="00AB36A1">
      <w:pPr>
        <w:pStyle w:val="NoSpacing"/>
        <w:jc w:val="right"/>
        <w:rPr>
          <w:sz w:val="16"/>
          <w:szCs w:val="16"/>
        </w:rPr>
      </w:pPr>
      <w:r w:rsidRPr="00ED6479">
        <w:rPr>
          <w:sz w:val="16"/>
          <w:szCs w:val="16"/>
        </w:rPr>
        <w:t xml:space="preserve">ПНУП </w:t>
      </w:r>
      <w:r>
        <w:rPr>
          <w:sz w:val="16"/>
          <w:szCs w:val="16"/>
        </w:rPr>
        <w:t>задочно</w:t>
      </w:r>
      <w:r w:rsidRPr="00ED6479">
        <w:rPr>
          <w:sz w:val="16"/>
          <w:szCs w:val="16"/>
        </w:rPr>
        <w:t xml:space="preserve"> обучение, ОКС „</w:t>
      </w:r>
      <w:r>
        <w:rPr>
          <w:sz w:val="16"/>
          <w:szCs w:val="16"/>
        </w:rPr>
        <w:t>бакалавър</w:t>
      </w:r>
      <w:r w:rsidRPr="00ED6479">
        <w:rPr>
          <w:sz w:val="16"/>
          <w:szCs w:val="16"/>
        </w:rPr>
        <w:t>“</w:t>
      </w:r>
      <w:r w:rsidR="00B2635F">
        <w:rPr>
          <w:sz w:val="16"/>
          <w:szCs w:val="16"/>
        </w:rPr>
        <w:t xml:space="preserve"> </w:t>
      </w:r>
      <w:r w:rsidR="00B2635F" w:rsidRPr="00B2635F">
        <w:rPr>
          <w:rFonts w:ascii="Arial" w:hAnsi="Arial" w:cs="Arial"/>
          <w:sz w:val="16"/>
          <w:szCs w:val="16"/>
        </w:rPr>
        <w:t xml:space="preserve">– </w:t>
      </w:r>
      <w:r w:rsidR="00B2635F" w:rsidRPr="00B2635F">
        <w:rPr>
          <w:rFonts w:ascii="Arial" w:hAnsi="Arial" w:cs="Arial"/>
          <w:sz w:val="16"/>
          <w:szCs w:val="16"/>
          <w:lang w:val="en-US"/>
        </w:rPr>
        <w:t>VI</w:t>
      </w:r>
      <w:r w:rsidR="00B2635F" w:rsidRPr="00B2635F">
        <w:rPr>
          <w:rFonts w:ascii="Arial" w:hAnsi="Arial" w:cs="Arial"/>
          <w:sz w:val="16"/>
          <w:szCs w:val="16"/>
          <w:lang w:val="ru-RU"/>
        </w:rPr>
        <w:t xml:space="preserve"> </w:t>
      </w:r>
      <w:r w:rsidR="00B2635F" w:rsidRPr="00B2635F">
        <w:rPr>
          <w:rFonts w:ascii="Arial" w:hAnsi="Arial" w:cs="Arial"/>
          <w:sz w:val="16"/>
          <w:szCs w:val="16"/>
        </w:rPr>
        <w:t>семестър</w:t>
      </w:r>
    </w:p>
    <w:p w:rsidR="00AB36A1" w:rsidRPr="00E15CA1" w:rsidRDefault="00AB36A1" w:rsidP="00AB36A1">
      <w:pPr>
        <w:pStyle w:val="NoSpacing"/>
        <w:rPr>
          <w:b/>
        </w:rPr>
      </w:pPr>
    </w:p>
    <w:p w:rsidR="00961FDE" w:rsidRPr="00961FDE" w:rsidRDefault="00961FDE" w:rsidP="00961FD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Детска градина 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961FDE" w:rsidRDefault="00961FDE" w:rsidP="00961FDE">
      <w:pPr>
        <w:pStyle w:val="NoSpacing"/>
        <w:rPr>
          <w:b/>
          <w:sz w:val="24"/>
          <w:szCs w:val="24"/>
        </w:rPr>
      </w:pPr>
    </w:p>
    <w:p w:rsidR="00961FDE" w:rsidRDefault="00961FDE" w:rsidP="00961FDE">
      <w:pPr>
        <w:pStyle w:val="NoSpacing"/>
        <w:rPr>
          <w:b/>
          <w:sz w:val="24"/>
          <w:szCs w:val="24"/>
        </w:rPr>
      </w:pPr>
      <w:r w:rsidRPr="00E15CA1">
        <w:rPr>
          <w:b/>
          <w:sz w:val="24"/>
          <w:szCs w:val="24"/>
        </w:rPr>
        <w:t>Изнасяне на педагогическа ситуация</w:t>
      </w:r>
    </w:p>
    <w:p w:rsidR="00961FDE" w:rsidRPr="00E15CA1" w:rsidRDefault="00961FDE" w:rsidP="00961FDE">
      <w:pPr>
        <w:pStyle w:val="NoSpacing"/>
        <w:rPr>
          <w:b/>
          <w:sz w:val="24"/>
          <w:szCs w:val="24"/>
        </w:rPr>
      </w:pPr>
      <w:r w:rsidRPr="00E15CA1">
        <w:rPr>
          <w:b/>
          <w:sz w:val="24"/>
          <w:szCs w:val="24"/>
        </w:rPr>
        <w:t xml:space="preserve">                                       </w:t>
      </w:r>
    </w:p>
    <w:tbl>
      <w:tblPr>
        <w:tblStyle w:val="af3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25"/>
        <w:gridCol w:w="4111"/>
        <w:gridCol w:w="1275"/>
        <w:gridCol w:w="1128"/>
      </w:tblGrid>
      <w:tr w:rsidR="000132BA" w:rsidTr="00013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132BA" w:rsidRPr="00C612FF" w:rsidRDefault="000132BA" w:rsidP="00572813">
            <w:pPr>
              <w:jc w:val="center"/>
              <w:rPr>
                <w:b w:val="0"/>
                <w:szCs w:val="22"/>
              </w:rPr>
            </w:pPr>
            <w:bookmarkStart w:id="20" w:name="_Hlk484064381"/>
            <w:r w:rsidRPr="00C612FF">
              <w:rPr>
                <w:b w:val="0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0132BA" w:rsidRPr="00C612FF" w:rsidRDefault="000132BA" w:rsidP="0057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>Образователно направление</w:t>
            </w:r>
          </w:p>
        </w:tc>
        <w:tc>
          <w:tcPr>
            <w:tcW w:w="425" w:type="dxa"/>
            <w:textDirection w:val="btLr"/>
            <w:vAlign w:val="center"/>
          </w:tcPr>
          <w:p w:rsidR="000132BA" w:rsidRPr="00C612FF" w:rsidRDefault="000132BA" w:rsidP="0057281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>Група</w:t>
            </w:r>
          </w:p>
        </w:tc>
        <w:tc>
          <w:tcPr>
            <w:tcW w:w="4111" w:type="dxa"/>
            <w:vAlign w:val="center"/>
          </w:tcPr>
          <w:p w:rsidR="000132BA" w:rsidRPr="00C612FF" w:rsidRDefault="000132BA" w:rsidP="0057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 xml:space="preserve">Тема </w:t>
            </w:r>
          </w:p>
        </w:tc>
        <w:tc>
          <w:tcPr>
            <w:tcW w:w="1275" w:type="dxa"/>
            <w:vAlign w:val="center"/>
          </w:tcPr>
          <w:p w:rsidR="000132BA" w:rsidRDefault="000132BA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12FF">
              <w:rPr>
                <w:b w:val="0"/>
                <w:szCs w:val="22"/>
              </w:rPr>
              <w:t>Учител</w:t>
            </w:r>
          </w:p>
          <w:p w:rsidR="000132BA" w:rsidRPr="00C612FF" w:rsidRDefault="000132BA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AB0CC0">
              <w:rPr>
                <w:sz w:val="16"/>
                <w:szCs w:val="16"/>
              </w:rPr>
              <w:t>подпис</w:t>
            </w:r>
          </w:p>
        </w:tc>
        <w:tc>
          <w:tcPr>
            <w:tcW w:w="1128" w:type="dxa"/>
            <w:vAlign w:val="center"/>
          </w:tcPr>
          <w:p w:rsidR="000132BA" w:rsidRPr="00C612FF" w:rsidRDefault="000132BA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12FF">
              <w:rPr>
                <w:b w:val="0"/>
                <w:szCs w:val="22"/>
              </w:rPr>
              <w:t>Методик</w:t>
            </w:r>
          </w:p>
          <w:p w:rsidR="000132BA" w:rsidRPr="00C612FF" w:rsidRDefault="000132BA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AB0CC0">
              <w:rPr>
                <w:sz w:val="16"/>
                <w:szCs w:val="16"/>
              </w:rPr>
              <w:t>подпис</w:t>
            </w:r>
          </w:p>
        </w:tc>
      </w:tr>
      <w:tr w:rsidR="00961FDE" w:rsidTr="0057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Pr="00AB0CC0" w:rsidRDefault="00961FDE" w:rsidP="00572813"/>
        </w:tc>
        <w:tc>
          <w:tcPr>
            <w:tcW w:w="184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61FDE" w:rsidTr="0057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Pr="00AB0CC0" w:rsidRDefault="00961FDE" w:rsidP="00572813"/>
        </w:tc>
        <w:tc>
          <w:tcPr>
            <w:tcW w:w="184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61FDE" w:rsidTr="0057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Pr="00AB0CC0" w:rsidRDefault="00961FDE" w:rsidP="00572813"/>
        </w:tc>
        <w:tc>
          <w:tcPr>
            <w:tcW w:w="184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61FDE" w:rsidTr="0057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Pr="00AB0CC0" w:rsidRDefault="00961FDE" w:rsidP="00572813"/>
        </w:tc>
        <w:tc>
          <w:tcPr>
            <w:tcW w:w="184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bookmarkEnd w:id="20"/>
    </w:tbl>
    <w:p w:rsidR="00961FDE" w:rsidRDefault="00961FDE" w:rsidP="00AB36A1">
      <w:pPr>
        <w:pStyle w:val="NoSpacing"/>
        <w:rPr>
          <w:b/>
          <w:sz w:val="24"/>
          <w:szCs w:val="24"/>
        </w:rPr>
      </w:pPr>
    </w:p>
    <w:p w:rsidR="00AB36A1" w:rsidRDefault="00AB36A1" w:rsidP="00AB36A1">
      <w:pPr>
        <w:pStyle w:val="NoSpacing"/>
        <w:rPr>
          <w:sz w:val="24"/>
          <w:szCs w:val="24"/>
        </w:rPr>
      </w:pPr>
      <w:r w:rsidRPr="00E15CA1">
        <w:rPr>
          <w:b/>
          <w:sz w:val="24"/>
          <w:szCs w:val="24"/>
        </w:rPr>
        <w:t>Наблюдение</w:t>
      </w:r>
    </w:p>
    <w:p w:rsidR="00AB36A1" w:rsidRPr="00E15CA1" w:rsidRDefault="00AB36A1" w:rsidP="00AB36A1">
      <w:pPr>
        <w:pStyle w:val="NoSpacing"/>
        <w:rPr>
          <w:b/>
          <w:sz w:val="24"/>
          <w:szCs w:val="24"/>
        </w:rPr>
      </w:pPr>
    </w:p>
    <w:tbl>
      <w:tblPr>
        <w:tblStyle w:val="af3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25"/>
        <w:gridCol w:w="4820"/>
        <w:gridCol w:w="425"/>
        <w:gridCol w:w="1276"/>
      </w:tblGrid>
      <w:tr w:rsidR="00AB36A1" w:rsidTr="007F3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AB36A1" w:rsidRPr="00C612FF" w:rsidRDefault="00AB36A1" w:rsidP="007F301F">
            <w:pPr>
              <w:jc w:val="center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AB36A1" w:rsidRPr="00C612FF" w:rsidRDefault="00AB36A1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Образователно направление</w:t>
            </w:r>
          </w:p>
        </w:tc>
        <w:tc>
          <w:tcPr>
            <w:tcW w:w="425" w:type="dxa"/>
            <w:textDirection w:val="btLr"/>
            <w:vAlign w:val="center"/>
          </w:tcPr>
          <w:p w:rsidR="00AB36A1" w:rsidRPr="00C612FF" w:rsidRDefault="00AB36A1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>Група</w:t>
            </w:r>
          </w:p>
        </w:tc>
        <w:tc>
          <w:tcPr>
            <w:tcW w:w="4820" w:type="dxa"/>
            <w:vAlign w:val="center"/>
          </w:tcPr>
          <w:p w:rsidR="00AB36A1" w:rsidRPr="00C612FF" w:rsidRDefault="00AB36A1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Тема</w:t>
            </w:r>
          </w:p>
        </w:tc>
        <w:tc>
          <w:tcPr>
            <w:tcW w:w="425" w:type="dxa"/>
            <w:textDirection w:val="btLr"/>
            <w:vAlign w:val="center"/>
          </w:tcPr>
          <w:p w:rsidR="00AB36A1" w:rsidRPr="00C612FF" w:rsidRDefault="00AB36A1" w:rsidP="007F30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Конфер.</w:t>
            </w:r>
          </w:p>
        </w:tc>
        <w:tc>
          <w:tcPr>
            <w:tcW w:w="1276" w:type="dxa"/>
            <w:vAlign w:val="center"/>
          </w:tcPr>
          <w:p w:rsidR="00AB36A1" w:rsidRPr="00C612FF" w:rsidRDefault="00AB36A1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Методик</w:t>
            </w:r>
          </w:p>
          <w:p w:rsidR="00AB36A1" w:rsidRPr="000132BA" w:rsidRDefault="000132BA" w:rsidP="007F30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B36A1" w:rsidRDefault="00AB36A1" w:rsidP="00AB36A1">
      <w:pPr>
        <w:pStyle w:val="NoSpacing"/>
        <w:rPr>
          <w:b/>
          <w:sz w:val="24"/>
          <w:szCs w:val="24"/>
        </w:rPr>
      </w:pPr>
    </w:p>
    <w:p w:rsidR="00AB36A1" w:rsidRDefault="00AB36A1" w:rsidP="00AB36A1">
      <w:pPr>
        <w:pStyle w:val="ae"/>
      </w:pPr>
      <w:r>
        <w:t xml:space="preserve">                                                                                                 </w:t>
      </w:r>
    </w:p>
    <w:p w:rsidR="00F90EED" w:rsidRPr="00F90EED" w:rsidRDefault="00F90EED" w:rsidP="00F90EED">
      <w:pPr>
        <w:spacing w:after="160" w:line="480" w:lineRule="auto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F90EE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Методици: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1. Български език и литература – 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2. Математика – ……………………………………………………………………………………………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3. Околен свят – ……………………………………………………………………………………………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4. Музика - …………………………………………………………………………………………………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5. Изобразително изкуство – ……………………………………………………………………………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6. Конструиране и технологии – 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7. Физическо възпитание и спорт - 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8. Игрова култура - ………………………………………………………………………………………</w:t>
      </w:r>
    </w:p>
    <w:p w:rsidR="00F90EED" w:rsidRPr="00F90EED" w:rsidRDefault="00F90EED" w:rsidP="00F90EED">
      <w:pPr>
        <w:spacing w:after="0" w:line="480" w:lineRule="auto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F90EED" w:rsidRPr="00F90EED" w:rsidRDefault="00F90EED" w:rsidP="00F90EED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F90EED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 xml:space="preserve">Бележки: </w:t>
      </w:r>
      <w:r w:rsidRPr="00F90EED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Pr="00F90EE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………</w:t>
      </w:r>
    </w:p>
    <w:p w:rsidR="00F90EED" w:rsidRPr="00F90EED" w:rsidRDefault="00F90EED" w:rsidP="00F90EED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F90EED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Pr="00F90EE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……….</w:t>
      </w:r>
    </w:p>
    <w:p w:rsidR="00F90EED" w:rsidRPr="00F90EED" w:rsidRDefault="00F90EED" w:rsidP="00F90EED">
      <w:pPr>
        <w:spacing w:after="0" w:line="480" w:lineRule="auto"/>
        <w:rPr>
          <w:rFonts w:ascii="Arial" w:eastAsia="Times New Roman" w:hAnsi="Arial" w:cs="Arial"/>
          <w:b/>
          <w:color w:val="auto"/>
          <w:sz w:val="22"/>
          <w:szCs w:val="22"/>
          <w:lang w:val="ru-RU" w:eastAsia="en-US"/>
        </w:rPr>
      </w:pPr>
      <w:r w:rsidRPr="00F90EE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………………………………………………………………………………………………………………….</w:t>
      </w:r>
    </w:p>
    <w:p w:rsidR="00F90EED" w:rsidRPr="00F90EED" w:rsidRDefault="00F90EED" w:rsidP="00F90EED">
      <w:pPr>
        <w:spacing w:after="0" w:line="48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F90EED" w:rsidRPr="00F90EED" w:rsidRDefault="00F90EED" w:rsidP="00F90EED">
      <w:pPr>
        <w:spacing w:after="0" w:line="480" w:lineRule="auto"/>
        <w:jc w:val="center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F90EED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    Педагог:</w:t>
      </w:r>
      <w:r w:rsidRPr="00F90EED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……………………………………..</w:t>
      </w:r>
    </w:p>
    <w:p w:rsidR="00F90EED" w:rsidRPr="00F90EED" w:rsidRDefault="00F90EED" w:rsidP="00F90EED">
      <w:pPr>
        <w:spacing w:after="0" w:line="480" w:lineRule="auto"/>
        <w:jc w:val="right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F90EE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F90EED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…………………………………………………</w:t>
      </w:r>
      <w:r w:rsidRPr="00F90EE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</w:t>
      </w:r>
    </w:p>
    <w:p w:rsidR="00AB36A1" w:rsidRPr="00E15CA1" w:rsidRDefault="00AB36A1" w:rsidP="00AB36A1">
      <w:pPr>
        <w:jc w:val="center"/>
        <w:rPr>
          <w:sz w:val="24"/>
          <w:szCs w:val="24"/>
        </w:rPr>
      </w:pPr>
    </w:p>
    <w:bookmarkEnd w:id="18"/>
    <w:p w:rsidR="00C44DDA" w:rsidRDefault="00C44DDA" w:rsidP="00C44DD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C44DDA" w:rsidRDefault="00C44DDA" w:rsidP="00C44DD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C44DDA" w:rsidRDefault="00C44DDA" w:rsidP="00C44DD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C44DDA" w:rsidRDefault="00C44DDA" w:rsidP="00C44DD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C44DDA" w:rsidRDefault="00C44DDA" w:rsidP="00C44DD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C44DDA" w:rsidRDefault="00C44DDA" w:rsidP="00C44DD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C44DDA" w:rsidRDefault="00C44DDA" w:rsidP="00C44DD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0"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bookmarkStart w:id="21" w:name="_Hlk9551495"/>
      <w:r w:rsidRPr="00EB365A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EB365A" w:rsidRPr="00EB365A" w:rsidTr="00EB365A">
        <w:trPr>
          <w:trHeight w:val="43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647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Наблюдение на педагогическа ситуация по образователно направление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Български език и литература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EB365A" w:rsidRPr="00EB365A" w:rsidTr="00EB365A">
        <w:trPr>
          <w:trHeight w:val="51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педагогическата ситуация: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…………………………………………………………….…………………………………………….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Цел: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Образователно съдържание/ очаквани резултати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EB365A" w:rsidRPr="00EB365A" w:rsidTr="00EB365A">
        <w:trPr>
          <w:trHeight w:val="32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EB365A" w:rsidRPr="00EB365A" w:rsidTr="00EB365A">
        <w:trPr>
          <w:trHeight w:val="281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77DFDA6" wp14:editId="27788FB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63DF4" id="Rectangle 4" o:spid="_x0000_s1026" style="position:absolute;margin-left:17.5pt;margin-top:2.75pt;width:12pt;height:1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BDdAIAABQ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етапите на ситуацията са ясно обособени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72F159C" wp14:editId="445CD43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A3719" id="Rectangle 5" o:spid="_x0000_s1026" style="position:absolute;margin-left:16.3pt;margin-top:.35pt;width:12pt;height:1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CedgIAABQ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б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8472ECF" wp14:editId="1DDB7E5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3F20E" id="Rectangle 6" o:spid="_x0000_s1026" style="position:absolute;margin-left:15.1pt;margin-top:.95pt;width:12pt;height:1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YudgIAABQ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s3KGLnYCAAAU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в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88A797E" wp14:editId="43639ED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FC0D5" id="Rectangle 7" o:spid="_x0000_s1026" style="position:absolute;margin-left:13.9pt;margin-top:.5pt;width:12pt;height:1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D/dgIAABQ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г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планирани са разнообразни дейности за активно участие на децата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FD2075B" wp14:editId="1771190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1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8F1C" id="Rectangle 10" o:spid="_x0000_s1026" style="position:absolute;margin-left:14.5pt;margin-top:-.25pt;width:12pt;height:1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подсигурена е връзка с предишни и/или следващи  ситуации</w:t>
            </w:r>
          </w:p>
        </w:tc>
      </w:tr>
      <w:tr w:rsidR="00EB365A" w:rsidRPr="00EB365A" w:rsidTr="00EB365A">
        <w:trPr>
          <w:trHeight w:val="402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6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8DB169C" wp14:editId="37FF476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5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4D01C" id="Rectangle 13" o:spid="_x0000_s1026" style="position:absolute;margin-left:15.1pt;margin-top:.95pt;width:12pt;height:1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kVeAIAABYFAAAOAAAAZHJzL2Uyb0RvYy54bWysVMlu2zAQvRfoPxC8N7Jdp0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CXy1kV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е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763D186" wp14:editId="2B69F2F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57602" id="Rectangle 27" o:spid="_x0000_s1026" style="position:absolute;margin-left:13.9pt;margin-top:1.3pt;width:12pt;height:1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MG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ж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        </w:t>
            </w:r>
            <w:r w:rsidRPr="00EB365A">
              <w:rPr>
                <w:rFonts w:ascii="Arial" w:eastAsia="Calibri" w:hAnsi="Arial" w:cs="Arial"/>
              </w:rPr>
              <w:t>осъществяване на обратна връзка към и от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A9B0683" wp14:editId="4855911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DF0D8" id="Rectangle 27" o:spid="_x0000_s1026" style="position:absolute;margin-left:16.5pt;margin-top:2.95pt;width:12pt;height:1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yu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InIsrn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з)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5AB7CAB" wp14:editId="6EDA5BC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0F72C" id="Rectangle 27" o:spid="_x0000_s1026" style="position:absolute;margin-left:16.5pt;margin-top:-.05pt;width:12pt;height:1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sF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HiKmwV3AgAAFg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и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9FFA8D9" wp14:editId="6FFD78A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E30A" id="Rectangle 27" o:spid="_x0000_s1026" style="position:absolute;margin-left:16.5pt;margin-top:1.75pt;width:12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j1dwIAABY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й)         умее да </w:t>
            </w:r>
            <w:r w:rsidRPr="00EB365A">
              <w:rPr>
                <w:rFonts w:ascii="Arial" w:eastAsia="Calibri" w:hAnsi="Arial" w:cs="Arial"/>
              </w:rPr>
              <w:t>мотивира децата да участват активно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A0A871E" wp14:editId="30EE6BD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FFCD" id="Rectangle 27" o:spid="_x0000_s1026" style="position:absolute;margin-left:16.5pt;margin-top:2.95pt;width:12pt;height:1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dddw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8nK3XX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к)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5AB8D5D" wp14:editId="615B117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9DE1E" id="Rectangle 27" o:spid="_x0000_s1026" style="position:absolute;margin-left:16.5pt;margin-top:-.05pt;width:12pt;height:1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D2dwIAABY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KiKAPZ3AgAAFg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л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DB9AC30" wp14:editId="570FA2D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F9D54" id="Rectangle 27" o:spid="_x0000_s1026" style="position:absolute;margin-left:14.65pt;margin-top:1.75pt;width:12pt;height:1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9eeAIAABY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mQD/XngCAAAW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м)       адаптира езика на преподаване към нивото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DE750F4" wp14:editId="7E19464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393DA" id="Rectangle 27" o:spid="_x0000_s1026" style="position:absolute;margin-left:14.65pt;margin-top:.25pt;width:12pt;height:1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3gdwIAABY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Fc33eB3AgAAFg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н)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AA90C7F" wp14:editId="325138B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7267B" id="Rectangle 27" o:spid="_x0000_s1026" style="position:absolute;margin-left:15.4pt;margin-top:.25pt;width:12pt;height:1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hi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eAe4YngCAAAW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о)       адаптира гласа си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0" w:line="240" w:lineRule="auto"/>
        <w:rPr>
          <w:rFonts w:ascii="Calibri" w:eastAsia="Times New Roman" w:hAnsi="Calibri" w:cs="Times New Roman"/>
          <w:color w:val="auto"/>
          <w:sz w:val="21"/>
          <w:szCs w:val="21"/>
          <w:lang w:eastAsia="en-US"/>
        </w:rPr>
      </w:pPr>
    </w:p>
    <w:tbl>
      <w:tblPr>
        <w:tblStyle w:val="9"/>
        <w:tblW w:w="0" w:type="auto"/>
        <w:tblInd w:w="137" w:type="dxa"/>
        <w:tblLook w:val="04A0" w:firstRow="1" w:lastRow="0" w:firstColumn="1" w:lastColumn="0" w:noHBand="0" w:noVBand="1"/>
      </w:tblPr>
      <w:tblGrid>
        <w:gridCol w:w="1368"/>
        <w:gridCol w:w="8092"/>
      </w:tblGrid>
      <w:tr w:rsidR="00EB365A" w:rsidRPr="00EB365A" w:rsidTr="00EB365A">
        <w:trPr>
          <w:trHeight w:val="600"/>
        </w:trPr>
        <w:tc>
          <w:tcPr>
            <w:tcW w:w="1264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691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17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………мин.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B365A" w:rsidRPr="00EB365A" w:rsidTr="00EB365A">
        <w:trPr>
          <w:trHeight w:val="8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>…….мин.</w:t>
            </w: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……мин.</w:t>
            </w: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Методик:……………………………………..........</w:t>
      </w:r>
    </w:p>
    <w:p w:rsidR="00EB365A" w:rsidRPr="00EB365A" w:rsidRDefault="00EB365A" w:rsidP="00EB365A">
      <w:pPr>
        <w:spacing w:after="0"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r w:rsidRPr="00EB365A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EB365A" w:rsidRPr="00EB365A" w:rsidTr="00EB365A">
        <w:trPr>
          <w:trHeight w:val="43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647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педагогическа ситуация по образователно направление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Математика     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EB365A" w:rsidRPr="00EB365A" w:rsidTr="00EB365A">
        <w:trPr>
          <w:trHeight w:val="51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педагогическата ситуация: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…………………………………………………………….…………………………………………….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Цел: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Образователно съдържание/ очаквани резултати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EB365A" w:rsidRPr="00EB365A" w:rsidTr="00EB365A">
        <w:trPr>
          <w:trHeight w:val="32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EB365A" w:rsidRPr="00EB365A" w:rsidTr="00EB365A">
        <w:trPr>
          <w:trHeight w:val="281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0FA3A8B" wp14:editId="4AA4D3D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5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FD3FF" id="Rectangle 4" o:spid="_x0000_s1026" style="position:absolute;margin-left:17.5pt;margin-top:2.75pt;width:12pt;height:1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6IdgIAABU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Bc8t6IdgIAABU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етапите на ситуацията са ясно обособени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05ED35E" wp14:editId="40DF79D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5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5F0D" id="Rectangle 5" o:spid="_x0000_s1026" style="position:absolute;margin-left:16.3pt;margin-top:.35pt;width:12pt;height:1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5VdwIAABUFAAAOAAAAZHJzL2Uyb0RvYy54bWysVMlu2zAQvRfoPxC8N7INu0m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AvZq5VdwIAABU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б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8520BE3" wp14:editId="5E9EFB0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5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98145" id="Rectangle 6" o:spid="_x0000_s1026" style="position:absolute;margin-left:15.1pt;margin-top:.95pt;width:12pt;height:1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jldwIAABU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IxEiOV3AgAAFQ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в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411F7AB" wp14:editId="10571BB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5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9CC1E" id="Rectangle 7" o:spid="_x0000_s1026" style="position:absolute;margin-left:13.9pt;margin-top:.5pt;width:12pt;height:1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40dwIAABU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CISD40dwIAABU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г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планирани са разнообразни дейности за активно участие на децата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8CEDE9E" wp14:editId="333F5AD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5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FDF06" id="Rectangle 10" o:spid="_x0000_s1026" style="position:absolute;margin-left:14.5pt;margin-top:-.25pt;width:12pt;height:1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подсигурена е връзка с предишни и/или следващи  ситуации</w:t>
            </w:r>
          </w:p>
        </w:tc>
      </w:tr>
      <w:tr w:rsidR="00EB365A" w:rsidRPr="00EB365A" w:rsidTr="00EB365A">
        <w:trPr>
          <w:trHeight w:val="402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6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08DE013" wp14:editId="7DDA022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5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40BF8" id="Rectangle 13" o:spid="_x0000_s1026" style="position:absolute;margin-left:15.1pt;margin-top:.95pt;width:12pt;height:1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Kp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084&#10;M6RxRz+BGpmVkmz8NQHUuVDC784t/aAFiKnbXeN1+qMPtsug7p9BlbvIBDbHx5PpCNALmAYZUYqX&#10;w86H+F1azZJQcY/s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AEq4Kp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е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F929147" wp14:editId="24DC204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5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CD655" id="Rectangle 27" o:spid="_x0000_s1026" style="position:absolute;margin-left:13.9pt;margin-top:1.3pt;width:12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YweAIAABY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o4qGMHgCAAAW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ж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        </w:t>
            </w:r>
            <w:r w:rsidRPr="00EB365A">
              <w:rPr>
                <w:rFonts w:ascii="Arial" w:eastAsia="Calibri" w:hAnsi="Arial" w:cs="Arial"/>
              </w:rPr>
              <w:t>осъществяване на обратна връзка към и от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BCFAC5F" wp14:editId="59148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5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D191B" id="Rectangle 27" o:spid="_x0000_s1026" style="position:absolute;margin-left:16.5pt;margin-top:2.95pt;width:12pt;height:1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Gb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+XIxm3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з)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42B64C9" wp14:editId="0FC6320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5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1A45A" id="Rectangle 27" o:spid="_x0000_s1026" style="position:absolute;margin-left:16.5pt;margin-top:-.05pt;width:12pt;height:1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4z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I+M4zeAIAABY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и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17A53E5" wp14:editId="0CF13CC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6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8FAB" id="Rectangle 27" o:spid="_x0000_s1026" style="position:absolute;margin-left:16.5pt;margin-top:1.75pt;width:12pt;height:1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Ev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й)         умее да </w:t>
            </w:r>
            <w:r w:rsidRPr="00EB365A">
              <w:rPr>
                <w:rFonts w:ascii="Arial" w:eastAsia="Calibri" w:hAnsi="Arial" w:cs="Arial"/>
              </w:rPr>
              <w:t>мотивира децата да участват активно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DB4734F" wp14:editId="2EB8643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6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39EFD" id="Rectangle 27" o:spid="_x0000_s1026" style="position:absolute;margin-left:16.5pt;margin-top:2.95pt;width:12pt;height:1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V7r+h3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к)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2E91C2B" wp14:editId="73EA926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6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5DC9E" id="Rectangle 27" o:spid="_x0000_s1026" style="position:absolute;margin-left:16.5pt;margin-top:-.05pt;width:12pt;height:1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+ldwIAABY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EUij6V3AgAAFg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л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9008D0F" wp14:editId="75303F1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6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0601" id="Rectangle 27" o:spid="_x0000_s1026" style="position:absolute;margin-left:14.65pt;margin-top:1.75pt;width:12pt;height:1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AN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T75y&#10;Zkjjjn4CNTIrJdnkNAHUuVDC784t/aAFiKnbXeN1+qMPtsug7p9BlbvIBDbHx5PpCNALmAYZUYqX&#10;w86H+F1azZJQcY/s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dKhwDXgCAAAW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м)       адаптира езика на преподаване към нивото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6F1D3A9" wp14:editId="1651E71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E8B7D" id="Rectangle 27" o:spid="_x0000_s1026" style="position:absolute;margin-left:14.65pt;margin-top:.25pt;width:12pt;height:1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zh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GESbOF3AgAAFg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н)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F1C32E1" wp14:editId="57D8B86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6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1BAC4" id="Rectangle 27" o:spid="_x0000_s1026" style="position:absolute;margin-left:15.4pt;margin-top:.25pt;width:12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NJeA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UJiTSXgCAAAW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о)       адаптира гласа си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0" w:line="240" w:lineRule="auto"/>
        <w:rPr>
          <w:rFonts w:ascii="Calibri" w:eastAsia="Times New Roman" w:hAnsi="Calibri" w:cs="Times New Roman"/>
          <w:color w:val="auto"/>
          <w:sz w:val="21"/>
          <w:szCs w:val="21"/>
          <w:lang w:eastAsia="en-US"/>
        </w:rPr>
      </w:pPr>
    </w:p>
    <w:tbl>
      <w:tblPr>
        <w:tblStyle w:val="9"/>
        <w:tblW w:w="0" w:type="auto"/>
        <w:tblInd w:w="137" w:type="dxa"/>
        <w:tblLook w:val="04A0" w:firstRow="1" w:lastRow="0" w:firstColumn="1" w:lastColumn="0" w:noHBand="0" w:noVBand="1"/>
      </w:tblPr>
      <w:tblGrid>
        <w:gridCol w:w="1368"/>
        <w:gridCol w:w="8092"/>
      </w:tblGrid>
      <w:tr w:rsidR="00EB365A" w:rsidRPr="00EB365A" w:rsidTr="00EB365A">
        <w:trPr>
          <w:trHeight w:val="600"/>
        </w:trPr>
        <w:tc>
          <w:tcPr>
            <w:tcW w:w="1264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691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17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………мин.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B365A" w:rsidRPr="00EB365A" w:rsidTr="00EB365A">
        <w:trPr>
          <w:trHeight w:val="8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>…….мин.</w:t>
            </w: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……мин.</w:t>
            </w: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Методик:……………………………………..........</w:t>
      </w:r>
    </w:p>
    <w:p w:rsidR="00EB365A" w:rsidRPr="00EB365A" w:rsidRDefault="00EB365A" w:rsidP="00EB365A">
      <w:pPr>
        <w:spacing w:after="0"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r w:rsidRPr="00EB365A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EB365A" w:rsidRPr="00EB365A" w:rsidTr="00EB365A">
        <w:trPr>
          <w:trHeight w:val="43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647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Наблюдение на педагогическа ситуация по образователно направление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Околен свят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EB365A" w:rsidRPr="00EB365A" w:rsidTr="00EB365A">
        <w:trPr>
          <w:trHeight w:val="51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педагогическата ситуация: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…………………………………………………………….…………………………………………….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Цел: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Образователно съдържание/ очаквани резултати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EB365A" w:rsidRPr="00EB365A" w:rsidTr="00EB365A">
        <w:trPr>
          <w:trHeight w:val="32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EB365A" w:rsidRPr="00EB365A" w:rsidTr="00EB365A">
        <w:trPr>
          <w:trHeight w:val="281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02833DF" wp14:editId="115AB8A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6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0ABB" id="Rectangle 4" o:spid="_x0000_s1026" style="position:absolute;margin-left:17.5pt;margin-top:2.75pt;width:12pt;height:1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fVdwIAABU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j1nn1XcCAAAV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етапите на ситуацията са ясно обособени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6B5CF9" wp14:editId="11DAA90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6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41B16" id="Rectangle 5" o:spid="_x0000_s1026" style="position:absolute;margin-left:16.3pt;margin-top:.35pt;width:12pt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zjdwIAABU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nAkzjdwIAABU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б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C9352F4" wp14:editId="0AE2133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6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6BCE5" id="Rectangle 6" o:spid="_x0000_s1026" style="position:absolute;margin-left:15.1pt;margin-top:.95pt;width:12pt;height:1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qtdgIAABU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xkf6rXYCAAAV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в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E07DDC7" wp14:editId="2ED3E8F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6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A84A7" id="Rectangle 7" o:spid="_x0000_s1026" style="position:absolute;margin-left:13.9pt;margin-top:.5pt;width:12pt;height:1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г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планирани са разнообразни дейности за активно участие на децата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29E3FFA" wp14:editId="5C091C4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7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8934D" id="Rectangle 10" o:spid="_x0000_s1026" style="position:absolute;margin-left:14.5pt;margin-top:-.25pt;width:12pt;height:1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подсигурена е връзка с предишни и/или следващи  ситуации</w:t>
            </w:r>
          </w:p>
        </w:tc>
      </w:tr>
      <w:tr w:rsidR="00EB365A" w:rsidRPr="00EB365A" w:rsidTr="00EB365A">
        <w:trPr>
          <w:trHeight w:val="402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6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48ED46A" wp14:editId="5677D3A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7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73B2" id="Rectangle 13" o:spid="_x0000_s1026" style="position:absolute;margin-left:15.1pt;margin-top:.95pt;width:12pt;height:1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HHuc+d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е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E0086A3" wp14:editId="0539FF8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7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BEA2D" id="Rectangle 27" o:spid="_x0000_s1026" style="position:absolute;margin-left:13.9pt;margin-top:1.3pt;width:12pt;height:1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9d359HgCAAAW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ж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        </w:t>
            </w:r>
            <w:r w:rsidRPr="00EB365A">
              <w:rPr>
                <w:rFonts w:ascii="Arial" w:eastAsia="Calibri" w:hAnsi="Arial" w:cs="Arial"/>
              </w:rPr>
              <w:t>осъществяване на обратна връзка към и от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D0D59A8" wp14:editId="2435339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7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BB1D8" id="Rectangle 27" o:spid="_x0000_s1026" style="position:absolute;margin-left:16.5pt;margin-top:2.95pt;width:12pt;height:1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MRXBlx4AgAAFg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з)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807D143" wp14:editId="4EF3C8C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7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26A18" id="Rectangle 27" o:spid="_x0000_s1026" style="position:absolute;margin-left:16.5pt;margin-top:-.05pt;width:12pt;height:1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qweAIAABY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R7RqweAIAABY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и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96AB1DD" wp14:editId="0D366C3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7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7CB3F" id="Rectangle 27" o:spid="_x0000_s1026" style="position:absolute;margin-left:16.5pt;margin-top:1.75pt;width:12pt;height:1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UYeAIAABY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gZ+UYeAIAABY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й)         умее да </w:t>
            </w:r>
            <w:r w:rsidRPr="00EB365A">
              <w:rPr>
                <w:rFonts w:ascii="Arial" w:eastAsia="Calibri" w:hAnsi="Arial" w:cs="Arial"/>
              </w:rPr>
              <w:t>мотивира децата да участват активно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BE32ADC" wp14:editId="54F03DC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7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7077E" id="Rectangle 27" o:spid="_x0000_s1026" style="position:absolute;margin-left:16.5pt;margin-top:2.95pt;width:12pt;height:1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L/lDp4AgAAFg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к)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F7F88F6" wp14:editId="7AB614A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7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EDB31" id="Rectangle 27" o:spid="_x0000_s1026" style="position:absolute;margin-left:16.5pt;margin-top:-.05pt;width:12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uSeAIAABY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DdWuSeAIAABY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л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642B829" wp14:editId="389FDBF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7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750B" id="Rectangle 27" o:spid="_x0000_s1026" style="position:absolute;margin-left:14.65pt;margin-top:1.75pt;width:12pt;height:1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w5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м)       адаптира езика на преподаване към нивото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7C6F2EA" wp14:editId="5661E6D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7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D2572" id="Rectangle 27" o:spid="_x0000_s1026" style="position:absolute;margin-left:14.65pt;margin-top:.25pt;width:12pt;height:1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CoByOReAIAABY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н)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4E13B78" wp14:editId="4FB3260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8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AE82" id="Rectangle 27" o:spid="_x0000_s1026" style="position:absolute;margin-left:15.4pt;margin-top:.25pt;width:12pt;height:1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L1eA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xMBi9XgCAAAW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о)       адаптира гласа си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0" w:line="240" w:lineRule="auto"/>
        <w:rPr>
          <w:rFonts w:ascii="Calibri" w:eastAsia="Times New Roman" w:hAnsi="Calibri" w:cs="Times New Roman"/>
          <w:color w:val="auto"/>
          <w:sz w:val="21"/>
          <w:szCs w:val="21"/>
          <w:lang w:eastAsia="en-US"/>
        </w:rPr>
      </w:pPr>
    </w:p>
    <w:tbl>
      <w:tblPr>
        <w:tblStyle w:val="9"/>
        <w:tblW w:w="0" w:type="auto"/>
        <w:tblInd w:w="137" w:type="dxa"/>
        <w:tblLook w:val="04A0" w:firstRow="1" w:lastRow="0" w:firstColumn="1" w:lastColumn="0" w:noHBand="0" w:noVBand="1"/>
      </w:tblPr>
      <w:tblGrid>
        <w:gridCol w:w="1368"/>
        <w:gridCol w:w="8092"/>
      </w:tblGrid>
      <w:tr w:rsidR="00EB365A" w:rsidRPr="00EB365A" w:rsidTr="00EB365A">
        <w:trPr>
          <w:trHeight w:val="600"/>
        </w:trPr>
        <w:tc>
          <w:tcPr>
            <w:tcW w:w="1264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691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17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………мин.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B365A" w:rsidRPr="00EB365A" w:rsidTr="00EB365A">
        <w:trPr>
          <w:trHeight w:val="8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>…….мин.</w:t>
            </w: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……мин.</w:t>
            </w: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Методик:……………………………………..........</w:t>
      </w:r>
    </w:p>
    <w:p w:rsidR="00EB365A" w:rsidRPr="00EB365A" w:rsidRDefault="00EB365A" w:rsidP="00EB365A">
      <w:pPr>
        <w:spacing w:after="0"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r w:rsidRPr="00EB365A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EB365A" w:rsidRPr="00EB365A" w:rsidTr="00EB365A">
        <w:trPr>
          <w:trHeight w:val="43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647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педагогическа ситуация по образователно направление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Музика</w:t>
            </w:r>
            <w:r w:rsidRPr="00EB365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EB365A" w:rsidRPr="00EB365A" w:rsidTr="00EB365A">
        <w:trPr>
          <w:trHeight w:val="51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педагогическата ситуация: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…………………………………………………………….…………………………………………….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Цел: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Образователно съдържание/ очаквани резултати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EB365A" w:rsidRPr="00EB365A" w:rsidTr="00EB365A">
        <w:trPr>
          <w:trHeight w:val="32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EB365A" w:rsidRPr="00EB365A" w:rsidTr="00EB365A">
        <w:trPr>
          <w:trHeight w:val="281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6C61C81" wp14:editId="19404B6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8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E8F5B" id="Rectangle 4" o:spid="_x0000_s1026" style="position:absolute;margin-left:17.5pt;margin-top:2.75pt;width:12pt;height:1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epdQIAABU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а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етапите на ситуацията са ясно обособени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29A1772" wp14:editId="7C82468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8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33282" id="Rectangle 5" o:spid="_x0000_s1026" style="position:absolute;margin-left:16.3pt;margin-top:.35pt;width:12pt;height:1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d0dgIAABU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б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lang w:val="ru-RU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CD7B7C1" wp14:editId="6AB1286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8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DDDDD" id="Rectangle 6" o:spid="_x0000_s1026" style="position:absolute;margin-left:15.1pt;margin-top:.95pt;width:12pt;height:1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HEdgIAABU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9a6xxHYCAAAV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в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966CCBC" wp14:editId="67C9045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8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3DF1F" id="Rectangle 7" o:spid="_x0000_s1026" style="position:absolute;margin-left:13.9pt;margin-top:.5pt;width:12pt;height:1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cVdgIAABU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г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планирани са разнообразни дейности за активно участие на децата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</w:p>
          <w:p w:rsidR="00EB365A" w:rsidRPr="00EB365A" w:rsidRDefault="00EB365A" w:rsidP="00EB365A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5B75DDC" wp14:editId="069890E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8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BF142" id="Rectangle 10" o:spid="_x0000_s1026" style="position:absolute;margin-left:14.5pt;margin-top:-.25pt;width:12pt;height:1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д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подсигурена е връзка с предишни и/или следващи  ситуации</w:t>
            </w:r>
          </w:p>
        </w:tc>
      </w:tr>
      <w:tr w:rsidR="00EB365A" w:rsidRPr="00EB365A" w:rsidTr="00EB365A">
        <w:trPr>
          <w:trHeight w:val="402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6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5FA8D96" wp14:editId="18166D6A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8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A4B09" id="Rectangle 13" o:spid="_x0000_s1026" style="position:absolute;margin-left:15.1pt;margin-top:.95pt;width:12pt;height:1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3qAdwIAABY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HZbeoB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е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F703EA5" wp14:editId="0020103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8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8D725" id="Rectangle 27" o:spid="_x0000_s1026" style="position:absolute;margin-left:13.9pt;margin-top:1.3pt;width:12pt;height:1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4Z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ж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        </w:t>
            </w:r>
            <w:r w:rsidRPr="00EB365A">
              <w:rPr>
                <w:rFonts w:ascii="Arial" w:eastAsia="Calibri" w:hAnsi="Arial" w:cs="Arial"/>
              </w:rPr>
              <w:t>осъществяване на обратна връзка към и от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919EFE1" wp14:editId="231480E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C260" id="Rectangle 27" o:spid="_x0000_s1026" style="position:absolute;margin-left:16.5pt;margin-top:2.95pt;width:12pt;height:1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my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i4LJsn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з)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4A1F0F0" wp14:editId="33A50AE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8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4419" id="Rectangle 27" o:spid="_x0000_s1026" style="position:absolute;margin-left:16.5pt;margin-top:-.05pt;width:12pt;height:1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Ya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LoINhp3AgAAFg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и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DA0AA24" wp14:editId="77AC1FE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9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A2EA" id="Rectangle 27" o:spid="_x0000_s1026" style="position:absolute;margin-left:16.5pt;margin-top:1.75pt;width:12pt;height:1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Skdw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й)         умее да </w:t>
            </w:r>
            <w:r w:rsidRPr="00EB365A">
              <w:rPr>
                <w:rFonts w:ascii="Arial" w:eastAsia="Calibri" w:hAnsi="Arial" w:cs="Arial"/>
              </w:rPr>
              <w:t>мотивира децата да участват активно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1521381" wp14:editId="64C3031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9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3BEFB" id="Rectangle 27" o:spid="_x0000_s1026" style="position:absolute;margin-left:16.5pt;margin-top:2.95pt;width:12pt;height:1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sMdwIAABY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RbXrDH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к)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85B8C23" wp14:editId="5B1BE65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9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A7AB3" id="Rectangle 27" o:spid="_x0000_s1026" style="position:absolute;margin-left:16.5pt;margin-top:-.05pt;width:12pt;height:1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oueAIAABY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XLZoueAIAABY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л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85F95D4" wp14:editId="6603CF2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9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B6950" id="Rectangle 27" o:spid="_x0000_s1026" style="position:absolute;margin-left:14.65pt;margin-top:1.75pt;width:12pt;height:1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WGeAIAABYFAAAOAAAAZHJzL2Uyb0RvYy54bWysVNtOGzEQfa/Uf7D8XjZJQ4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ZqdlhngCAAAW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м)       адаптира езика на преподаване към нивото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B2E6BD9" wp14:editId="7EEC408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9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CE9F" id="Rectangle 27" o:spid="_x0000_s1026" style="position:absolute;margin-left:14.65pt;margin-top:.25pt;width:12pt;height:1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lq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BzHXlqeAIAABY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н)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873FC3E" wp14:editId="24A0ACC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9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E638C" id="Rectangle 27" o:spid="_x0000_s1026" style="position:absolute;margin-left:15.4pt;margin-top:.25pt;width:12pt;height:1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bC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QpeGwngCAAAW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о)       адаптира гласа си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0" w:line="240" w:lineRule="auto"/>
        <w:rPr>
          <w:rFonts w:ascii="Calibri" w:eastAsia="Times New Roman" w:hAnsi="Calibri" w:cs="Times New Roman"/>
          <w:color w:val="auto"/>
          <w:sz w:val="21"/>
          <w:szCs w:val="21"/>
          <w:lang w:eastAsia="en-US"/>
        </w:rPr>
      </w:pPr>
    </w:p>
    <w:tbl>
      <w:tblPr>
        <w:tblStyle w:val="9"/>
        <w:tblW w:w="0" w:type="auto"/>
        <w:tblInd w:w="137" w:type="dxa"/>
        <w:tblLook w:val="04A0" w:firstRow="1" w:lastRow="0" w:firstColumn="1" w:lastColumn="0" w:noHBand="0" w:noVBand="1"/>
      </w:tblPr>
      <w:tblGrid>
        <w:gridCol w:w="1368"/>
        <w:gridCol w:w="8092"/>
      </w:tblGrid>
      <w:tr w:rsidR="00EB365A" w:rsidRPr="00EB365A" w:rsidTr="00EB365A">
        <w:trPr>
          <w:trHeight w:val="600"/>
        </w:trPr>
        <w:tc>
          <w:tcPr>
            <w:tcW w:w="1264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691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17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………мин.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B365A" w:rsidRPr="00EB365A" w:rsidTr="00EB365A">
        <w:trPr>
          <w:trHeight w:val="8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>…….мин.</w:t>
            </w: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……мин.</w:t>
            </w: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Методик:……………………………………..........</w:t>
      </w:r>
    </w:p>
    <w:bookmarkEnd w:id="21"/>
    <w:p w:rsidR="00EB365A" w:rsidRPr="00EB365A" w:rsidRDefault="00EB365A" w:rsidP="00EB365A">
      <w:pPr>
        <w:spacing w:after="0"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r w:rsidRPr="00EB365A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EB365A" w:rsidRPr="00EB365A" w:rsidTr="00EB365A">
        <w:trPr>
          <w:trHeight w:val="43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647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педагогическа ситуация по образователно направление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Изобразително изкуство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EB365A" w:rsidRPr="00EB365A" w:rsidTr="00EB365A">
        <w:trPr>
          <w:trHeight w:val="51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педагогическата ситуация: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…………………………………………………………….…………………………………………….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Цел: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Образователно съдържание/ очаквани резултати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EB365A" w:rsidRPr="00EB365A" w:rsidTr="00EB365A">
        <w:trPr>
          <w:trHeight w:val="32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EB365A" w:rsidRPr="00EB365A" w:rsidTr="00EB365A">
        <w:trPr>
          <w:trHeight w:val="281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310B7AA" wp14:editId="7362D42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9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A3E7" id="Rectangle 4" o:spid="_x0000_s1026" style="position:absolute;margin-left:17.5pt;margin-top:2.75pt;width:12pt;height:1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DVoVB+dgIAABU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етапите на ситуацията са ясно обособени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1714BAF" wp14:editId="627153E9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9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B146F" id="Rectangle 5" o:spid="_x0000_s1026" style="position:absolute;margin-left:16.3pt;margin-top:.35pt;width:12pt;height:1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tIdwIAABU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C9+vtIdwIAABU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б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0ACFB98" wp14:editId="773CC9E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9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07D5" id="Rectangle 6" o:spid="_x0000_s1026" style="position:absolute;margin-left:15.1pt;margin-top:.95pt;width:12pt;height:12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0GdgIAABU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nL9NBnYCAAAV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в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21AEBB9" wp14:editId="0DD2109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9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DE6C9" id="Rectangle 7" o:spid="_x0000_s1026" style="position:absolute;margin-left:13.9pt;margin-top:.5pt;width:12pt;height:1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OYwdwIAABU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D05OYwdwIAABU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г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планирани са разнообразни дейности за активно участие на децата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ED45357" wp14:editId="428E178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10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C5421" id="Rectangle 10" o:spid="_x0000_s1026" style="position:absolute;margin-left:14.5pt;margin-top:-.25pt;width:12pt;height:1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подсигурена е връзка с предишни и/или следващи  ситуации</w:t>
            </w:r>
          </w:p>
        </w:tc>
      </w:tr>
      <w:tr w:rsidR="00EB365A" w:rsidRPr="00EB365A" w:rsidTr="00EB365A">
        <w:trPr>
          <w:trHeight w:val="402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6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02A9274" wp14:editId="5C414D3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0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DAD5" id="Rectangle 13" o:spid="_x0000_s1026" style="position:absolute;margin-left:15.1pt;margin-top:.95pt;width:12pt;height:1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MV7B4d3AgAAFw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е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03D534F" wp14:editId="5BB1ED5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0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F0F45" id="Rectangle 27" o:spid="_x0000_s1026" style="position:absolute;margin-left:13.9pt;margin-top:1.3pt;width:12pt;height:1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QUiNlH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ж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        </w:t>
            </w:r>
            <w:r w:rsidRPr="00EB365A">
              <w:rPr>
                <w:rFonts w:ascii="Arial" w:eastAsia="Calibri" w:hAnsi="Arial" w:cs="Arial"/>
              </w:rPr>
              <w:t>осъществяване на обратна връзка към и от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3EB152C" wp14:editId="7C98086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0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9A568" id="Rectangle 27" o:spid="_x0000_s1026" style="position:absolute;margin-left:16.5pt;margin-top:2.95pt;width:12pt;height:1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I8eA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HDCcjx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з)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F876C4C" wp14:editId="39529CD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0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C8486" id="Rectangle 27" o:spid="_x0000_s1026" style="position:absolute;margin-left:16.5pt;margin-top:-.05pt;width:12pt;height:1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leG7Q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и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156C57C" wp14:editId="68E2EB6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0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39455" id="Rectangle 27" o:spid="_x0000_s1026" style="position:absolute;margin-left:16.5pt;margin-top:1.75pt;width:12pt;height:12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BU8pF4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й)         умее да </w:t>
            </w:r>
            <w:r w:rsidRPr="00EB365A">
              <w:rPr>
                <w:rFonts w:ascii="Arial" w:eastAsia="Calibri" w:hAnsi="Arial" w:cs="Arial"/>
              </w:rPr>
              <w:t>мотивира децата да участват активно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46EBC71" wp14:editId="074020F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0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CADF1" id="Rectangle 27" o:spid="_x0000_s1026" style="position:absolute;margin-left:16.5pt;margin-top:2.95pt;width:12pt;height:1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Ba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EZq4Fp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к)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23D0BAE" wp14:editId="3AF5E04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0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2A6C5" id="Rectangle 27" o:spid="_x0000_s1026" style="position:absolute;margin-left:16.5pt;margin-top:-.05pt;width:12pt;height:12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34B/y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л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5AA34B4" wp14:editId="6DB48B3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0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1C0FA" id="Rectangle 27" o:spid="_x0000_s1026" style="position:absolute;margin-left:14.65pt;margin-top:1.75pt;width:12pt;height:1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LRioW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м)       адаптира езика на преподаване към нивото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24ED005" wp14:editId="648F2B7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0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C0E1A" id="Rectangle 27" o:spid="_x0000_s1026" style="position:absolute;margin-left:14.65pt;margin-top:.25pt;width:12pt;height:1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fxeAIAABcFAAAOAAAAZHJzL2Uyb0RvYy54bWysVMlu2zAQvRfoPxC8N5INp0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Acklfx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н)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382E099" wp14:editId="2EEF372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1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249A9" id="Rectangle 27" o:spid="_x0000_s1026" style="position:absolute;margin-left:15.4pt;margin-top:.25pt;width:12pt;height:1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VP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о)       адаптира гласа си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0" w:line="240" w:lineRule="auto"/>
        <w:rPr>
          <w:rFonts w:ascii="Calibri" w:eastAsia="Times New Roman" w:hAnsi="Calibri" w:cs="Times New Roman"/>
          <w:color w:val="auto"/>
          <w:sz w:val="21"/>
          <w:szCs w:val="21"/>
          <w:lang w:eastAsia="en-US"/>
        </w:rPr>
      </w:pPr>
    </w:p>
    <w:tbl>
      <w:tblPr>
        <w:tblStyle w:val="9"/>
        <w:tblW w:w="0" w:type="auto"/>
        <w:tblInd w:w="137" w:type="dxa"/>
        <w:tblLook w:val="04A0" w:firstRow="1" w:lastRow="0" w:firstColumn="1" w:lastColumn="0" w:noHBand="0" w:noVBand="1"/>
      </w:tblPr>
      <w:tblGrid>
        <w:gridCol w:w="1368"/>
        <w:gridCol w:w="8092"/>
      </w:tblGrid>
      <w:tr w:rsidR="00EB365A" w:rsidRPr="00EB365A" w:rsidTr="00EB365A">
        <w:trPr>
          <w:trHeight w:val="600"/>
        </w:trPr>
        <w:tc>
          <w:tcPr>
            <w:tcW w:w="1264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691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17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………мин.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B365A" w:rsidRPr="00EB365A" w:rsidTr="00EB365A">
        <w:trPr>
          <w:trHeight w:val="8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>…….мин.</w:t>
            </w: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……мин.</w:t>
            </w: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Методик:……………………………………..........</w:t>
      </w:r>
    </w:p>
    <w:p w:rsidR="00EB365A" w:rsidRPr="00EB365A" w:rsidRDefault="00EB365A" w:rsidP="00EB365A">
      <w:pPr>
        <w:spacing w:after="0"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r w:rsidRPr="00EB365A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EB365A" w:rsidRPr="00EB365A" w:rsidTr="00EB365A">
        <w:trPr>
          <w:trHeight w:val="43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647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педагогическа ситуация по образователно направление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Конструиране и технологии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EB365A" w:rsidRPr="00EB365A" w:rsidTr="00EB365A">
        <w:trPr>
          <w:trHeight w:val="51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педагогическата ситуация: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…………………………………………………………….…………………………………………….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Цел: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Образователно съдържание/ очаквани резултати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EB365A" w:rsidRPr="00EB365A" w:rsidTr="00EB365A">
        <w:trPr>
          <w:trHeight w:val="32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EB365A" w:rsidRPr="00EB365A" w:rsidTr="00EB365A">
        <w:trPr>
          <w:trHeight w:val="281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A23D0C0" wp14:editId="3B0C19B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1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3EF40" id="Rectangle 4" o:spid="_x0000_s1026" style="position:absolute;margin-left:17.5pt;margin-top:2.75pt;width:12pt;height:1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Rudg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DRC7Ru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етапите на ситуацията са ясно обособени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A432B4A" wp14:editId="5DE09D5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86A25" id="Rectangle 5" o:spid="_x0000_s1026" style="position:absolute;margin-left:16.3pt;margin-top:.35pt;width:12pt;height:1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Sz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Cin8Sz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б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D01A658" wp14:editId="1357423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1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6B66F" id="Rectangle 6" o:spid="_x0000_s1026" style="position:absolute;margin-left:15.1pt;margin-top:.95pt;width:12pt;height:1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DdwIAABY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AG94gN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в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594971F" wp14:editId="007630E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1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2027C" id="Rectangle 7" o:spid="_x0000_s1026" style="position:absolute;margin-left:13.9pt;margin-top:.5pt;width:12pt;height:1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TS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AFsVTS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г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планирани са разнообразни дейности за активно участие на децата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B365A" w:rsidRPr="00EB365A" w:rsidRDefault="00EB365A" w:rsidP="00EB365A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13E703F" wp14:editId="6364FD6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11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89888" id="Rectangle 10" o:spid="_x0000_s1026" style="position:absolute;margin-left:14.5pt;margin-top:-.25pt;width:12pt;height:1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Pr="00EB365A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  <w:sz w:val="21"/>
                <w:szCs w:val="21"/>
              </w:rPr>
              <w:t xml:space="preserve">        подсигурена е връзка с предишни и/или следващи  ситуации</w:t>
            </w:r>
          </w:p>
        </w:tc>
      </w:tr>
      <w:tr w:rsidR="00EB365A" w:rsidRPr="00EB365A" w:rsidTr="00EB365A">
        <w:trPr>
          <w:trHeight w:val="402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6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45B0A0D" wp14:editId="239D6B3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1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CBBCC" id="Rectangle 13" o:spid="_x0000_s1026" style="position:absolute;margin-left:15.1pt;margin-top:.95pt;width:12pt;height:12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BgPm06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е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92601CD" wp14:editId="72200ED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1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0A68" id="Rectangle 27" o:spid="_x0000_s1026" style="position:absolute;margin-left:13.9pt;margin-top:1.3pt;width:12pt;height:1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mj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xx9po3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ж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        </w:t>
            </w:r>
            <w:r w:rsidRPr="00EB365A">
              <w:rPr>
                <w:rFonts w:ascii="Arial" w:eastAsia="Calibri" w:hAnsi="Arial" w:cs="Arial"/>
              </w:rPr>
              <w:t>осъществяване на обратна връзка към и от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2E6CB4A" wp14:editId="7B11A6B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1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7A07D" id="Rectangle 27" o:spid="_x0000_s1026" style="position:absolute;margin-left:16.5pt;margin-top:2.95pt;width:12pt;height:1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4I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J3n3gh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з)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F362D65" wp14:editId="0C78776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1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12B8C" id="Rectangle 27" o:spid="_x0000_s1026" style="position:absolute;margin-left:16.5pt;margin-top:-.05pt;width:12pt;height:12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GgeAIAABc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sbSGg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и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48959B4" wp14:editId="2442F31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2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D6EFF" id="Rectangle 27" o:spid="_x0000_s1026" style="position:absolute;margin-left:16.5pt;margin-top:1.75pt;width:12pt;height:1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68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й)         умее да </w:t>
            </w:r>
            <w:r w:rsidRPr="00EB365A">
              <w:rPr>
                <w:rFonts w:ascii="Arial" w:eastAsia="Calibri" w:hAnsi="Arial" w:cs="Arial"/>
              </w:rPr>
              <w:t>мотивира децата да участват активно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7752CCC" wp14:editId="25446DB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2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5AEE2" id="Rectangle 27" o:spid="_x0000_s1026" style="position:absolute;margin-left:16.5pt;margin-top:2.95pt;width:12pt;height:1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EUdgIAABc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к)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D31FCFE" wp14:editId="11C36B4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2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F863" id="Rectangle 27" o:spid="_x0000_s1026" style="position:absolute;margin-left:16.5pt;margin-top:-.05pt;width:12pt;height:1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A2dwIAABc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CG3YDZ3AgAAFw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л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0F63AF6" wp14:editId="5140B87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2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D509B" id="Rectangle 27" o:spid="_x0000_s1026" style="position:absolute;margin-left:14.65pt;margin-top:1.75pt;width:12pt;height:1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+eeA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ED2fnn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м)       адаптира езика на преподаване към нивото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AF2C4C4" wp14:editId="0E736AD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2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BECC" id="Rectangle 27" o:spid="_x0000_s1026" style="position:absolute;margin-left:14.65pt;margin-top:.25pt;width:12pt;height:1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Ny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AWHg3J3AgAAFw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н)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CD7B46A" wp14:editId="7A314AA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2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0C592" id="Rectangle 27" o:spid="_x0000_s1026" style="position:absolute;margin-left:15.4pt;margin-top:.25pt;width:12pt;height:1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za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о)       адаптира гласа си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0" w:line="240" w:lineRule="auto"/>
        <w:rPr>
          <w:rFonts w:ascii="Calibri" w:eastAsia="Times New Roman" w:hAnsi="Calibri" w:cs="Times New Roman"/>
          <w:color w:val="auto"/>
          <w:sz w:val="21"/>
          <w:szCs w:val="21"/>
          <w:lang w:eastAsia="en-US"/>
        </w:rPr>
      </w:pPr>
    </w:p>
    <w:tbl>
      <w:tblPr>
        <w:tblStyle w:val="9"/>
        <w:tblW w:w="0" w:type="auto"/>
        <w:tblInd w:w="137" w:type="dxa"/>
        <w:tblLook w:val="04A0" w:firstRow="1" w:lastRow="0" w:firstColumn="1" w:lastColumn="0" w:noHBand="0" w:noVBand="1"/>
      </w:tblPr>
      <w:tblGrid>
        <w:gridCol w:w="1368"/>
        <w:gridCol w:w="8092"/>
      </w:tblGrid>
      <w:tr w:rsidR="00EB365A" w:rsidRPr="00EB365A" w:rsidTr="00EB365A">
        <w:trPr>
          <w:trHeight w:val="600"/>
        </w:trPr>
        <w:tc>
          <w:tcPr>
            <w:tcW w:w="1264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691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17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………мин.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B365A" w:rsidRPr="00EB365A" w:rsidTr="00EB365A">
        <w:trPr>
          <w:trHeight w:val="8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>…….мин.</w:t>
            </w: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……мин.</w:t>
            </w: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Методик:……………………………………..........</w:t>
      </w:r>
    </w:p>
    <w:p w:rsidR="00EB365A" w:rsidRPr="00EB365A" w:rsidRDefault="00EB365A" w:rsidP="00EB365A">
      <w:pPr>
        <w:spacing w:after="0"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r w:rsidRPr="00EB365A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EB365A" w:rsidRPr="00EB365A" w:rsidTr="00EB365A">
        <w:trPr>
          <w:trHeight w:val="43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647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педагогическа ситуация по ОН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Физическо възпитание и спорт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EB365A" w:rsidRPr="00EB365A" w:rsidTr="00EB365A">
        <w:trPr>
          <w:trHeight w:val="51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педагогическата ситуация: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…………………………………………………………….…………………………………………….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Цел: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Образователно съдържание/ очаквани резултати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EB365A" w:rsidRPr="00EB365A" w:rsidTr="00EB365A">
        <w:trPr>
          <w:trHeight w:val="326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EB365A" w:rsidRPr="00EB365A" w:rsidTr="00EB365A">
        <w:trPr>
          <w:trHeight w:val="281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00ADEEF" wp14:editId="4C175C0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2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D22A" id="Rectangle 4" o:spid="_x0000_s1026" style="position:absolute;margin-left:17.5pt;margin-top:2.75pt;width:12pt;height:1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0zdg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ACoI0z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а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етапите на ситуацията са ясно обособени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73347C6" wp14:editId="455543B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2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0253" id="Rectangle 5" o:spid="_x0000_s1026" style="position:absolute;margin-left:16.3pt;margin-top:.35pt;width:12pt;height:1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YFdg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б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  <w:lang w:val="ru-RU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3143DBD" wp14:editId="6A916F9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2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AB6C8" id="Rectangle 6" o:spid="_x0000_s1026" style="position:absolute;margin-left:15.1pt;margin-top:.95pt;width:12pt;height:1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BLdg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S76QS3YCAAAW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в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872343D" wp14:editId="004B003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2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5BA4A" id="Rectangle 7" o:spid="_x0000_s1026" style="position:absolute;margin-left:13.9pt;margin-top:.5pt;width:12pt;height:1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t9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Aj5Tt9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г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планирани са разнообразни дейности за активно участие на децата</w:t>
            </w:r>
          </w:p>
          <w:p w:rsidR="00EB365A" w:rsidRPr="00EB365A" w:rsidRDefault="00EB365A" w:rsidP="00EB365A">
            <w:pPr>
              <w:rPr>
                <w:rFonts w:ascii="Arial" w:eastAsia="Times New Roman" w:hAnsi="Arial" w:cs="Arial"/>
              </w:rPr>
            </w:pPr>
          </w:p>
          <w:p w:rsidR="00EB365A" w:rsidRPr="00EB365A" w:rsidRDefault="00EB365A" w:rsidP="00EB365A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B365A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853578D" wp14:editId="1052B0D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13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5546E" id="Rectangle 10" o:spid="_x0000_s1026" style="position:absolute;margin-left:14.5pt;margin-top:-.25pt;width:12pt;height:1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Times New Roman" w:hAnsi="Arial" w:cs="Arial"/>
              </w:rPr>
              <w:t>д</w:t>
            </w:r>
            <w:r w:rsidRPr="00EB365A">
              <w:rPr>
                <w:rFonts w:ascii="Arial" w:eastAsia="Times New Roman" w:hAnsi="Arial" w:cs="Arial"/>
                <w:lang w:val="ru-RU"/>
              </w:rPr>
              <w:t>)</w:t>
            </w:r>
            <w:r w:rsidRPr="00EB365A">
              <w:rPr>
                <w:rFonts w:ascii="Arial" w:eastAsia="Times New Roman" w:hAnsi="Arial" w:cs="Arial"/>
              </w:rPr>
              <w:t xml:space="preserve">        подсигурена е връзка с предишни и/или следващи  ситуации</w:t>
            </w:r>
          </w:p>
        </w:tc>
      </w:tr>
      <w:tr w:rsidR="00EB365A" w:rsidRPr="00EB365A" w:rsidTr="00EB365A">
        <w:trPr>
          <w:trHeight w:val="402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69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F55F5B3" wp14:editId="2FBFC19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3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0DD72" id="Rectangle 13" o:spid="_x0000_s1026" style="position:absolute;margin-left:15.1pt;margin-top:.95pt;width:12pt;height:1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BV7nHR3AgAAFw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е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EB365A" w:rsidRPr="00EB365A" w:rsidTr="00EB365A">
        <w:trPr>
          <w:trHeight w:val="425"/>
          <w:jc w:val="center"/>
        </w:trPr>
        <w:tc>
          <w:tcPr>
            <w:tcW w:w="9288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A71ED4E" wp14:editId="2FA9BF6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3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A2613" id="Rectangle 27" o:spid="_x0000_s1026" style="position:absolute;margin-left:13.9pt;margin-top:1.3pt;width:12pt;height:1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kUgWZ3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ж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        </w:t>
            </w:r>
            <w:r w:rsidRPr="00EB365A">
              <w:rPr>
                <w:rFonts w:ascii="Arial" w:eastAsia="Calibri" w:hAnsi="Arial" w:cs="Arial"/>
              </w:rPr>
              <w:t>осъществяване на обратна връзка към и от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E217644" wp14:editId="04C2D4F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3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F1ADD" id="Rectangle 27" o:spid="_x0000_s1026" style="position:absolute;margin-left:16.5pt;margin-top:2.95pt;width:12pt;height:1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nPeQIAABc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CgwunP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з)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171AFEC" wp14:editId="4176CB8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3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7B17D" id="Rectangle 27" o:spid="_x0000_s1026" style="position:absolute;margin-left:16.5pt;margin-top:-.05pt;width:12pt;height:1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UjeA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1ePUj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и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56B9966" wp14:editId="0BE881E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3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9F67" id="Rectangle 27" o:spid="_x0000_s1026" style="position:absolute;margin-left:16.5pt;margin-top:1.75pt;width:12pt;height:1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qLeQ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й)         умее да </w:t>
            </w:r>
            <w:r w:rsidRPr="00EB365A">
              <w:rPr>
                <w:rFonts w:ascii="Arial" w:eastAsia="Calibri" w:hAnsi="Arial" w:cs="Arial"/>
              </w:rPr>
              <w:t>мотивира децата да участват активно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1CB1B1B" wp14:editId="17DBC58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3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0CEB" id="Rectangle 27" o:spid="_x0000_s1026" style="position:absolute;margin-left:16.5pt;margin-top:2.95pt;width:12pt;height:1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upeAIAABc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JZqe6l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к)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534D8E0" wp14:editId="3771029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3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0BB52" id="Rectangle 27" o:spid="_x0000_s1026" style="position:absolute;margin-left:16.5pt;margin-top:-.05pt;width:12pt;height:1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n4IQB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л</w: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57DF078" wp14:editId="4B7EDE3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3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5192E" id="Rectangle 27" o:spid="_x0000_s1026" style="position:absolute;margin-left:14.65pt;margin-top:1.75pt;width:12pt;height:1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OqeA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/Rgzqn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м)       адаптира езика на преподаване към нивото на децата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D20E8A2" wp14:editId="52896F3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3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4056B" id="Rectangle 27" o:spid="_x0000_s1026" style="position:absolute;margin-left:14.65pt;margin-top:.25pt;width:12pt;height:1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wCeQIAABcFAAAOAAAAZHJzL2Uyb0RvYy54bWysVNtOGzEQfa/Uf7D8XjZJQ4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zJLMAn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н)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</w:p>
          <w:p w:rsidR="00EB365A" w:rsidRPr="00EB365A" w:rsidRDefault="00EB365A" w:rsidP="00EB365A">
            <w:pPr>
              <w:spacing w:line="276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D7C34B8" wp14:editId="20FF695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4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4B28E" id="Rectangle 27" o:spid="_x0000_s1026" style="position:absolute;margin-left:15.4pt;margin-top:.25pt;width:12pt;height:1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mA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о)       адаптира гласа си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0" w:line="240" w:lineRule="auto"/>
        <w:rPr>
          <w:rFonts w:ascii="Calibri" w:eastAsia="Times New Roman" w:hAnsi="Calibri" w:cs="Times New Roman"/>
          <w:color w:val="auto"/>
          <w:sz w:val="21"/>
          <w:szCs w:val="21"/>
          <w:lang w:eastAsia="en-US"/>
        </w:rPr>
      </w:pPr>
    </w:p>
    <w:tbl>
      <w:tblPr>
        <w:tblStyle w:val="9"/>
        <w:tblW w:w="0" w:type="auto"/>
        <w:tblInd w:w="137" w:type="dxa"/>
        <w:tblLook w:val="04A0" w:firstRow="1" w:lastRow="0" w:firstColumn="1" w:lastColumn="0" w:noHBand="0" w:noVBand="1"/>
      </w:tblPr>
      <w:tblGrid>
        <w:gridCol w:w="1368"/>
        <w:gridCol w:w="8092"/>
      </w:tblGrid>
      <w:tr w:rsidR="00EB365A" w:rsidRPr="00EB365A" w:rsidTr="00EB365A">
        <w:trPr>
          <w:trHeight w:val="600"/>
        </w:trPr>
        <w:tc>
          <w:tcPr>
            <w:tcW w:w="1264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691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17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………мин.</w:t>
            </w: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B365A" w:rsidRPr="00EB365A" w:rsidTr="00EB365A">
        <w:trPr>
          <w:trHeight w:val="87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>…….мин.</w:t>
            </w: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F4F6E" w:rsidRPr="00EB365A" w:rsidRDefault="009F4F6E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356" w:type="dxa"/>
            <w:gridSpan w:val="2"/>
          </w:tcPr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1264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B365A" w:rsidRPr="00EB365A" w:rsidRDefault="00EB365A" w:rsidP="00EB365A">
            <w:pPr>
              <w:jc w:val="center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……мин.</w:t>
            </w:r>
          </w:p>
        </w:tc>
        <w:tc>
          <w:tcPr>
            <w:tcW w:w="8092" w:type="dxa"/>
          </w:tcPr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Default="00EB365A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F4F6E" w:rsidRPr="00EB365A" w:rsidRDefault="009F4F6E" w:rsidP="00EB365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Методик:……………………………………..........</w:t>
      </w:r>
    </w:p>
    <w:p w:rsidR="009F4F6E" w:rsidRPr="009F4F6E" w:rsidRDefault="009F4F6E" w:rsidP="009F4F6E">
      <w:pPr>
        <w:spacing w:after="0"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r w:rsidRPr="009F4F6E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ДОПЪЛНИТЕЛНИ ФОРМИ НА ПЕДАГОГИЧЕСКО ВЗАИМОДЕЙСТВИЕ - ИГРИ, ПРОВЕДЕНИ ОТ СТУДЕНТИ</w:t>
      </w:r>
    </w:p>
    <w:tbl>
      <w:tblPr>
        <w:tblStyle w:val="180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9F4F6E" w:rsidRPr="009F4F6E" w:rsidTr="008128D9">
        <w:trPr>
          <w:trHeight w:val="436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spacing w:after="180" w:line="36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4F6E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9F4F6E" w:rsidRPr="009F4F6E" w:rsidTr="008128D9">
        <w:trPr>
          <w:trHeight w:val="1647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F4F6E" w:rsidRPr="009F4F6E" w:rsidRDefault="009F4F6E" w:rsidP="009F4F6E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F6E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игрова ситуация …………………………………………………………………………………………..         </w:t>
            </w:r>
          </w:p>
          <w:p w:rsidR="009F4F6E" w:rsidRPr="009F4F6E" w:rsidRDefault="009F4F6E" w:rsidP="009F4F6E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F6E">
              <w:rPr>
                <w:rFonts w:ascii="Arial" w:eastAsia="Times New Roman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9F4F6E" w:rsidRPr="009F4F6E" w:rsidRDefault="009F4F6E" w:rsidP="009F4F6E">
            <w:pPr>
              <w:spacing w:line="48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9F4F6E" w:rsidRPr="009F4F6E" w:rsidTr="008128D9">
        <w:trPr>
          <w:trHeight w:val="516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spacing w:line="360" w:lineRule="auto"/>
              <w:rPr>
                <w:rFonts w:ascii="Arial" w:eastAsia="Calibri" w:hAnsi="Arial" w:cs="Arial"/>
              </w:rPr>
            </w:pPr>
            <w:r w:rsidRPr="009F4F6E">
              <w:rPr>
                <w:rFonts w:ascii="Arial" w:eastAsia="Calibri" w:hAnsi="Arial" w:cs="Arial"/>
                <w:b/>
              </w:rPr>
              <w:t>Вид игра:</w:t>
            </w:r>
            <w:r w:rsidRPr="009F4F6E">
              <w:rPr>
                <w:rFonts w:ascii="Arial" w:eastAsia="Calibri" w:hAnsi="Arial" w:cs="Arial"/>
              </w:rPr>
              <w:t xml:space="preserve"> …………………………………………………………….…………………………………………….</w:t>
            </w:r>
          </w:p>
          <w:p w:rsidR="009F4F6E" w:rsidRPr="009F4F6E" w:rsidRDefault="009F4F6E" w:rsidP="009F4F6E">
            <w:pPr>
              <w:spacing w:line="360" w:lineRule="auto"/>
              <w:rPr>
                <w:rFonts w:ascii="Arial" w:eastAsia="Calibri" w:hAnsi="Arial" w:cs="Arial"/>
              </w:rPr>
            </w:pPr>
            <w:r w:rsidRPr="009F4F6E">
              <w:rPr>
                <w:rFonts w:ascii="Arial" w:eastAsia="Calibri" w:hAnsi="Arial" w:cs="Arial"/>
                <w:b/>
              </w:rPr>
              <w:t>Цели:</w:t>
            </w:r>
            <w:r w:rsidRPr="009F4F6E">
              <w:rPr>
                <w:rFonts w:ascii="Arial" w:eastAsia="Calibri" w:hAnsi="Arial" w:cs="Arial"/>
              </w:rPr>
              <w:t xml:space="preserve"> ...………………………………………………………………………………………………………</w:t>
            </w:r>
          </w:p>
          <w:p w:rsidR="009F4F6E" w:rsidRPr="009F4F6E" w:rsidRDefault="009F4F6E" w:rsidP="009F4F6E">
            <w:pPr>
              <w:spacing w:line="360" w:lineRule="auto"/>
              <w:rPr>
                <w:rFonts w:ascii="Arial" w:eastAsia="Calibri" w:hAnsi="Arial" w:cs="Arial"/>
              </w:rPr>
            </w:pPr>
            <w:r w:rsidRPr="009F4F6E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…………………………………………………………………………………………………………..</w:t>
            </w:r>
          </w:p>
          <w:p w:rsidR="009F4F6E" w:rsidRPr="009F4F6E" w:rsidRDefault="009F4F6E" w:rsidP="009F4F6E">
            <w:pPr>
              <w:spacing w:line="360" w:lineRule="auto"/>
              <w:rPr>
                <w:rFonts w:ascii="Arial" w:eastAsia="Calibri" w:hAnsi="Arial" w:cs="Arial"/>
              </w:rPr>
            </w:pPr>
            <w:r w:rsidRPr="009F4F6E">
              <w:rPr>
                <w:rFonts w:ascii="Arial" w:eastAsia="Calibri" w:hAnsi="Arial" w:cs="Arial"/>
                <w:b/>
              </w:rPr>
              <w:t>Ключови понятия:</w:t>
            </w:r>
            <w:r w:rsidRPr="009F4F6E">
              <w:rPr>
                <w:rFonts w:ascii="Arial" w:eastAsia="Calibri" w:hAnsi="Arial" w:cs="Arial"/>
              </w:rPr>
              <w:t xml:space="preserve"> …………………………………………………………………………………………………………..</w:t>
            </w:r>
          </w:p>
          <w:p w:rsidR="009F4F6E" w:rsidRPr="009F4F6E" w:rsidRDefault="009F4F6E" w:rsidP="009F4F6E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9F4F6E">
              <w:rPr>
                <w:rFonts w:ascii="Arial" w:eastAsia="Calibri" w:hAnsi="Arial" w:cs="Arial"/>
                <w:b/>
              </w:rPr>
              <w:t>Необходими материали/пособия:</w:t>
            </w:r>
          </w:p>
          <w:p w:rsidR="009F4F6E" w:rsidRPr="009F4F6E" w:rsidRDefault="009F4F6E" w:rsidP="009F4F6E">
            <w:pPr>
              <w:spacing w:line="360" w:lineRule="auto"/>
              <w:rPr>
                <w:rFonts w:ascii="Arial" w:eastAsia="Calibri" w:hAnsi="Arial" w:cs="Arial"/>
              </w:rPr>
            </w:pPr>
            <w:r w:rsidRPr="009F4F6E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9F4F6E" w:rsidRPr="009F4F6E" w:rsidRDefault="009F4F6E" w:rsidP="009F4F6E">
            <w:pPr>
              <w:spacing w:line="360" w:lineRule="auto"/>
              <w:rPr>
                <w:rFonts w:ascii="Arial" w:eastAsia="Calibri" w:hAnsi="Arial" w:cs="Arial"/>
              </w:rPr>
            </w:pPr>
            <w:r w:rsidRPr="009F4F6E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9F4F6E" w:rsidRPr="009F4F6E" w:rsidTr="008128D9">
        <w:trPr>
          <w:trHeight w:val="326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4F6E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9F4F6E" w:rsidRPr="009F4F6E" w:rsidTr="008128D9">
        <w:trPr>
          <w:trHeight w:val="1976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rPr>
                <w:rFonts w:ascii="Arial" w:eastAsia="Times New Roman" w:hAnsi="Arial" w:cs="Arial"/>
              </w:rPr>
            </w:pPr>
            <w:r w:rsidRPr="009F4F6E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21612022" wp14:editId="261A73E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4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4CBB" id="Rectangle 4" o:spid="_x0000_s1026" style="position:absolute;margin-left:17.5pt;margin-top:2.75pt;width:12pt;height:1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YIdg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DnoyYI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</w:rPr>
              <w:t>а</w:t>
            </w:r>
            <w:r w:rsidRPr="009F4F6E">
              <w:rPr>
                <w:rFonts w:ascii="Arial" w:eastAsia="Times New Roman" w:hAnsi="Arial" w:cs="Arial"/>
                <w:lang w:val="ru-RU"/>
              </w:rPr>
              <w:t>)</w:t>
            </w:r>
            <w:r w:rsidRPr="009F4F6E">
              <w:rPr>
                <w:rFonts w:ascii="Arial" w:eastAsia="Times New Roman" w:hAnsi="Arial" w:cs="Arial"/>
              </w:rPr>
              <w:t xml:space="preserve">        етапите на игровата дейност са ясно обособени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</w:rPr>
            </w:pPr>
          </w:p>
          <w:p w:rsidR="009F4F6E" w:rsidRPr="009F4F6E" w:rsidRDefault="009F4F6E" w:rsidP="009F4F6E">
            <w:pPr>
              <w:rPr>
                <w:rFonts w:ascii="Arial" w:eastAsia="Times New Roman" w:hAnsi="Arial" w:cs="Arial"/>
              </w:rPr>
            </w:pPr>
            <w:r w:rsidRPr="009F4F6E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FDDE7B8" wp14:editId="5F0F668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4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8C20" id="Rectangle 5" o:spid="_x0000_s1026" style="position:absolute;margin-left:16.3pt;margin-top:.35pt;width:12pt;height:12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bV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CUN1bV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</w:rPr>
              <w:t>б</w:t>
            </w:r>
            <w:r w:rsidRPr="009F4F6E">
              <w:rPr>
                <w:rFonts w:ascii="Arial" w:eastAsia="Times New Roman" w:hAnsi="Arial" w:cs="Arial"/>
                <w:lang w:val="ru-RU"/>
              </w:rPr>
              <w:t>)</w:t>
            </w:r>
            <w:r w:rsidRPr="009F4F6E">
              <w:rPr>
                <w:rFonts w:ascii="Arial" w:eastAsia="Times New Roman" w:hAnsi="Arial" w:cs="Arial"/>
              </w:rPr>
              <w:t xml:space="preserve">        всички  дейности са  внимателно структурирани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</w:rPr>
            </w:pP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lang w:val="ru-RU"/>
              </w:rPr>
            </w:pPr>
            <w:r w:rsidRPr="009F4F6E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CDCCCA3" wp14:editId="6DA37EA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4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8DC89" id="Rectangle 6" o:spid="_x0000_s1026" style="position:absolute;margin-left:15.1pt;margin-top:.95pt;width:12pt;height:1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BldwIAABY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DcVcGV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</w:rPr>
              <w:t>в</w:t>
            </w:r>
            <w:r w:rsidRPr="009F4F6E">
              <w:rPr>
                <w:rFonts w:ascii="Arial" w:eastAsia="Times New Roman" w:hAnsi="Arial" w:cs="Arial"/>
                <w:lang w:val="ru-RU"/>
              </w:rPr>
              <w:t>)</w:t>
            </w:r>
            <w:r w:rsidRPr="009F4F6E">
              <w:rPr>
                <w:rFonts w:ascii="Arial" w:eastAsia="Times New Roman" w:hAnsi="Arial" w:cs="Arial"/>
              </w:rPr>
              <w:t xml:space="preserve">        планирани са дейности за активно участие на децата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</w:rPr>
            </w:pPr>
          </w:p>
          <w:p w:rsidR="009F4F6E" w:rsidRPr="009F4F6E" w:rsidRDefault="009F4F6E" w:rsidP="009F4F6E">
            <w:pPr>
              <w:rPr>
                <w:rFonts w:ascii="Arial" w:eastAsia="Times New Roman" w:hAnsi="Arial" w:cs="Arial"/>
              </w:rPr>
            </w:pPr>
            <w:r w:rsidRPr="009F4F6E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343DB23E" wp14:editId="3DEBC09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4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35B83" id="Rectangle 7" o:spid="_x0000_s1026" style="position:absolute;margin-left:13.9pt;margin-top:.5pt;width:12pt;height:12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a0dg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</w:rPr>
              <w:t>г</w:t>
            </w:r>
            <w:r w:rsidRPr="009F4F6E">
              <w:rPr>
                <w:rFonts w:ascii="Arial" w:eastAsia="Times New Roman" w:hAnsi="Arial" w:cs="Arial"/>
                <w:lang w:val="ru-RU"/>
              </w:rPr>
              <w:t>)</w:t>
            </w:r>
            <w:r w:rsidRPr="009F4F6E">
              <w:rPr>
                <w:rFonts w:ascii="Arial" w:eastAsia="Times New Roman" w:hAnsi="Arial" w:cs="Arial"/>
              </w:rPr>
              <w:t xml:space="preserve">        подсигурена е връзка с предишни и/или следващи  ситуации</w:t>
            </w:r>
          </w:p>
          <w:p w:rsidR="009F4F6E" w:rsidRPr="009F4F6E" w:rsidRDefault="009F4F6E" w:rsidP="009F4F6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9F4F6E">
              <w:rPr>
                <w:rFonts w:ascii="Arial" w:eastAsia="Times New Roman" w:hAnsi="Arial" w:cs="Arial"/>
                <w:sz w:val="21"/>
                <w:szCs w:val="21"/>
              </w:rPr>
              <w:t xml:space="preserve">     </w:t>
            </w:r>
          </w:p>
        </w:tc>
      </w:tr>
      <w:tr w:rsidR="009F4F6E" w:rsidRPr="009F4F6E" w:rsidTr="008128D9">
        <w:trPr>
          <w:trHeight w:val="402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spacing w:after="180" w:line="360" w:lineRule="auto"/>
              <w:ind w:left="108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4F6E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9F4F6E" w:rsidRPr="009F4F6E" w:rsidTr="008128D9">
        <w:trPr>
          <w:trHeight w:val="469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spacing w:line="360" w:lineRule="auto"/>
              <w:rPr>
                <w:rFonts w:ascii="Arial" w:eastAsia="Calibri" w:hAnsi="Arial" w:cs="Arial"/>
              </w:rPr>
            </w:pPr>
            <w:r w:rsidRPr="009F4F6E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847AF41" wp14:editId="111B210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4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9DF92" id="Rectangle 13" o:spid="_x0000_s1026" style="position:absolute;margin-left:15.1pt;margin-top:.95pt;width:12pt;height:1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H1eAIAABc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BRObH1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Calibri" w:hAnsi="Arial" w:cs="Arial"/>
                <w:lang w:val="ru-RU"/>
              </w:rPr>
              <w:t>д)</w:t>
            </w:r>
            <w:r w:rsidRPr="009F4F6E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</w:tc>
      </w:tr>
      <w:tr w:rsidR="009F4F6E" w:rsidRPr="009F4F6E" w:rsidTr="008128D9">
        <w:trPr>
          <w:trHeight w:val="425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4F6E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9F4F6E" w:rsidRPr="009F4F6E" w:rsidTr="008128D9">
        <w:trPr>
          <w:trHeight w:val="425"/>
          <w:jc w:val="center"/>
        </w:trPr>
        <w:tc>
          <w:tcPr>
            <w:tcW w:w="9288" w:type="dxa"/>
          </w:tcPr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8CE461B" wp14:editId="7C6467B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4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7B5FB" id="Rectangle 27" o:spid="_x0000_s1026" style="position:absolute;margin-left:13.9pt;margin-top:1.3pt;width:12pt;height:1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Vs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9hi1bH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9F4F6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     </w:t>
            </w:r>
            <w:r w:rsidRPr="009F4F6E">
              <w:rPr>
                <w:rFonts w:ascii="Arial" w:eastAsia="Times New Roman" w:hAnsi="Arial" w:cs="Arial"/>
                <w:sz w:val="24"/>
                <w:szCs w:val="24"/>
              </w:rPr>
              <w:t>осъществяване на обратна връзка към и от децата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32EC3651" wp14:editId="2AECA30F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46051</wp:posOffset>
                      </wp:positionV>
                      <wp:extent cx="152400" cy="152400"/>
                      <wp:effectExtent l="0" t="0" r="19050" b="19050"/>
                      <wp:wrapNone/>
                      <wp:docPr id="1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E0335" id="Rectangle 27" o:spid="_x0000_s1026" style="position:absolute;margin-left:12.75pt;margin-top:3.65pt;width:12pt;height:1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LH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з)        </w:t>
            </w:r>
            <w:r w:rsidRPr="009F4F6E">
              <w:rPr>
                <w:rFonts w:ascii="Arial" w:eastAsia="Times New Roman" w:hAnsi="Arial" w:cs="Arial"/>
                <w:sz w:val="24"/>
                <w:szCs w:val="24"/>
              </w:rPr>
              <w:t>съобразява се с индивидуалните особености на децата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533843ED" wp14:editId="3092ADE5">
                      <wp:simplePos x="0" y="0"/>
                      <wp:positionH relativeFrom="column">
                        <wp:posOffset>169793</wp:posOffset>
                      </wp:positionH>
                      <wp:positionV relativeFrom="paragraph">
                        <wp:posOffset>184785</wp:posOffset>
                      </wp:positionV>
                      <wp:extent cx="152400" cy="152400"/>
                      <wp:effectExtent l="0" t="0" r="19050" b="19050"/>
                      <wp:wrapNone/>
                      <wp:docPr id="1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E4B4F" id="Rectangle 27" o:spid="_x0000_s1026" style="position:absolute;margin-left:13.35pt;margin-top:14.55pt;width:12pt;height:1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1veAIAABc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9F4F6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)         </w:t>
            </w:r>
            <w:r w:rsidRPr="009F4F6E">
              <w:rPr>
                <w:rFonts w:ascii="Arial" w:eastAsia="Times New Roman" w:hAnsi="Arial" w:cs="Arial"/>
                <w:sz w:val="24"/>
                <w:szCs w:val="24"/>
              </w:rPr>
              <w:t xml:space="preserve">създава благоприятна атмосфера 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0625F905" wp14:editId="79CEEB96">
                      <wp:simplePos x="0" y="0"/>
                      <wp:positionH relativeFrom="column">
                        <wp:posOffset>169793</wp:posOffset>
                      </wp:positionH>
                      <wp:positionV relativeFrom="paragraph">
                        <wp:posOffset>14909</wp:posOffset>
                      </wp:positionV>
                      <wp:extent cx="152400" cy="152400"/>
                      <wp:effectExtent l="0" t="0" r="19050" b="19050"/>
                      <wp:wrapNone/>
                      <wp:docPr id="15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7C722" id="Rectangle 27" o:spid="_x0000_s1026" style="position:absolute;margin-left:13.35pt;margin-top:1.15pt;width:12pt;height:1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/R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й)         умее да </w:t>
            </w:r>
            <w:r w:rsidRPr="009F4F6E">
              <w:rPr>
                <w:rFonts w:ascii="Arial" w:eastAsia="Times New Roman" w:hAnsi="Arial" w:cs="Arial"/>
                <w:sz w:val="24"/>
                <w:szCs w:val="24"/>
              </w:rPr>
              <w:t>мотивира децата да участват активно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230D13B" wp14:editId="75D78219">
                      <wp:simplePos x="0" y="0"/>
                      <wp:positionH relativeFrom="column">
                        <wp:posOffset>169159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5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7856B" id="Rectangle 27" o:spid="_x0000_s1026" style="position:absolute;margin-left:13.3pt;margin-top:1.5pt;width:12pt;height:1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Fb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к)        </w:t>
            </w:r>
            <w:r w:rsidRPr="009F4F6E">
              <w:rPr>
                <w:rFonts w:ascii="Arial" w:eastAsia="Times New Roman" w:hAnsi="Arial" w:cs="Arial"/>
                <w:sz w:val="24"/>
                <w:szCs w:val="24"/>
              </w:rPr>
              <w:t>борави правилно и свободно с терминологията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7A6E5BA" wp14:editId="08C7F919">
                      <wp:simplePos x="0" y="0"/>
                      <wp:positionH relativeFrom="column">
                        <wp:posOffset>170152</wp:posOffset>
                      </wp:positionH>
                      <wp:positionV relativeFrom="paragraph">
                        <wp:posOffset>10988</wp:posOffset>
                      </wp:positionV>
                      <wp:extent cx="152400" cy="152400"/>
                      <wp:effectExtent l="0" t="0" r="19050" b="19050"/>
                      <wp:wrapNone/>
                      <wp:docPr id="15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0A3EC" id="Rectangle 27" o:spid="_x0000_s1026" style="position:absolute;margin-left:13.4pt;margin-top:.85pt;width:12pt;height:1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7zeQ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9F4F6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)       </w:t>
            </w: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w:t>адаптира езика към нивото на децата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AABF677" wp14:editId="321B30E3">
                      <wp:simplePos x="0" y="0"/>
                      <wp:positionH relativeFrom="column">
                        <wp:posOffset>194006</wp:posOffset>
                      </wp:positionH>
                      <wp:positionV relativeFrom="paragraph">
                        <wp:posOffset>38790</wp:posOffset>
                      </wp:positionV>
                      <wp:extent cx="152400" cy="152400"/>
                      <wp:effectExtent l="0" t="0" r="19050" b="19050"/>
                      <wp:wrapNone/>
                      <wp:docPr id="15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EA9F3" id="Rectangle 27" o:spid="_x0000_s1026" style="position:absolute;margin-left:15.3pt;margin-top:3.05pt;width:12pt;height:1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If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w:t>м)       използва възможностите на невербалното общуване</w:t>
            </w:r>
          </w:p>
          <w:p w:rsidR="009F4F6E" w:rsidRPr="009F4F6E" w:rsidRDefault="009F4F6E" w:rsidP="009F4F6E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Calibri" w:eastAsia="Times New Roman" w:hAnsi="Calibri" w:cs="Times New Roman"/>
                <w:noProof/>
                <w:sz w:val="21"/>
                <w:szCs w:val="21"/>
              </w:rPr>
            </w:pP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582F3F78" wp14:editId="27A2B19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5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A1D9" id="Rectangle 27" o:spid="_x0000_s1026" style="position:absolute;margin-left:13.45pt;margin-top:1.75pt;width:12pt;height:1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23eAIAABcFAAAOAAAAZHJzL2Uyb0RvYy54bWysVMlu2zAQvRfoPxC8N7INu0m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9F4F6E">
              <w:rPr>
                <w:rFonts w:ascii="Arial" w:eastAsia="Times New Roman" w:hAnsi="Arial" w:cs="Arial"/>
                <w:noProof/>
                <w:sz w:val="24"/>
                <w:szCs w:val="24"/>
              </w:rPr>
              <w:t>н)       адаптира гласа си</w:t>
            </w:r>
            <w:r w:rsidRPr="009F4F6E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t xml:space="preserve">     </w:t>
            </w:r>
          </w:p>
        </w:tc>
      </w:tr>
    </w:tbl>
    <w:p w:rsidR="009F4F6E" w:rsidRPr="009F4F6E" w:rsidRDefault="009F4F6E" w:rsidP="009F4F6E">
      <w:pPr>
        <w:spacing w:after="0" w:line="240" w:lineRule="auto"/>
        <w:rPr>
          <w:rFonts w:ascii="Calibri" w:eastAsia="Times New Roman" w:hAnsi="Calibri" w:cs="Times New Roman"/>
          <w:color w:val="auto"/>
          <w:sz w:val="21"/>
          <w:szCs w:val="21"/>
          <w:lang w:eastAsia="en-US"/>
        </w:rPr>
      </w:pPr>
    </w:p>
    <w:tbl>
      <w:tblPr>
        <w:tblStyle w:val="180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9F4F6E" w:rsidRPr="009F4F6E" w:rsidTr="008128D9">
        <w:trPr>
          <w:trHeight w:val="600"/>
        </w:trPr>
        <w:tc>
          <w:tcPr>
            <w:tcW w:w="1264" w:type="dxa"/>
          </w:tcPr>
          <w:p w:rsidR="009F4F6E" w:rsidRPr="009F4F6E" w:rsidRDefault="009F4F6E" w:rsidP="009F4F6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4F6E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  <w:p w:rsidR="009F4F6E" w:rsidRPr="009F4F6E" w:rsidRDefault="009F4F6E" w:rsidP="009F4F6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9F4F6E" w:rsidRPr="009F4F6E" w:rsidRDefault="009F4F6E" w:rsidP="009F4F6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4F6E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игровата ситуация</w:t>
            </w:r>
          </w:p>
          <w:p w:rsidR="009F4F6E" w:rsidRPr="009F4F6E" w:rsidRDefault="009F4F6E" w:rsidP="009F4F6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F4F6E" w:rsidRPr="009F4F6E" w:rsidTr="008128D9">
        <w:trPr>
          <w:trHeight w:val="691"/>
        </w:trPr>
        <w:tc>
          <w:tcPr>
            <w:tcW w:w="9356" w:type="dxa"/>
            <w:gridSpan w:val="2"/>
          </w:tcPr>
          <w:p w:rsidR="009F4F6E" w:rsidRPr="009F4F6E" w:rsidRDefault="009F4F6E" w:rsidP="009F4F6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F4F6E" w:rsidRPr="009F4F6E" w:rsidRDefault="009F4F6E" w:rsidP="009F4F6E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F4F6E">
              <w:rPr>
                <w:rFonts w:ascii="Arial" w:eastAsia="Calibri" w:hAnsi="Arial" w:cs="Arial"/>
                <w:b/>
                <w:sz w:val="20"/>
              </w:rPr>
              <w:t>ПСИХОЛОГИЧЕСКА НАГЛАСА/ВЪВЕЖДАНЕ В ИГРАТА</w:t>
            </w:r>
          </w:p>
        </w:tc>
      </w:tr>
      <w:tr w:rsidR="009F4F6E" w:rsidRPr="009F4F6E" w:rsidTr="009F4F6E">
        <w:trPr>
          <w:trHeight w:val="5354"/>
        </w:trPr>
        <w:tc>
          <w:tcPr>
            <w:tcW w:w="1264" w:type="dxa"/>
          </w:tcPr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F4F6E">
              <w:rPr>
                <w:rFonts w:ascii="Arial" w:eastAsia="Calibri" w:hAnsi="Arial" w:cs="Arial"/>
                <w:sz w:val="20"/>
              </w:rPr>
              <w:t>………мин.</w:t>
            </w: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F4F6E" w:rsidRPr="009F4F6E" w:rsidTr="008128D9">
        <w:trPr>
          <w:trHeight w:val="345"/>
        </w:trPr>
        <w:tc>
          <w:tcPr>
            <w:tcW w:w="9356" w:type="dxa"/>
            <w:gridSpan w:val="2"/>
          </w:tcPr>
          <w:p w:rsidR="009F4F6E" w:rsidRPr="009F4F6E" w:rsidRDefault="009F4F6E" w:rsidP="009F4F6E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F4F6E">
              <w:rPr>
                <w:rFonts w:ascii="Arial" w:eastAsia="Calibri" w:hAnsi="Arial" w:cs="Arial"/>
                <w:b/>
                <w:sz w:val="20"/>
              </w:rPr>
              <w:t>ХОД НА СИТУАЦИЯТА</w:t>
            </w:r>
          </w:p>
        </w:tc>
      </w:tr>
      <w:tr w:rsidR="009F4F6E" w:rsidRPr="009F4F6E" w:rsidTr="008128D9">
        <w:trPr>
          <w:trHeight w:val="870"/>
        </w:trPr>
        <w:tc>
          <w:tcPr>
            <w:tcW w:w="1264" w:type="dxa"/>
          </w:tcPr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0"/>
              </w:rPr>
            </w:pPr>
            <w:r w:rsidRPr="009F4F6E">
              <w:rPr>
                <w:rFonts w:ascii="Arial" w:eastAsia="Calibri" w:hAnsi="Arial" w:cs="Arial"/>
                <w:sz w:val="20"/>
              </w:rPr>
              <w:t>…….мин.</w:t>
            </w:r>
          </w:p>
          <w:p w:rsidR="009F4F6E" w:rsidRPr="009F4F6E" w:rsidRDefault="009F4F6E" w:rsidP="009F4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F4F6E" w:rsidRPr="009F4F6E" w:rsidTr="008128D9">
        <w:trPr>
          <w:trHeight w:val="300"/>
        </w:trPr>
        <w:tc>
          <w:tcPr>
            <w:tcW w:w="9356" w:type="dxa"/>
            <w:gridSpan w:val="2"/>
          </w:tcPr>
          <w:p w:rsidR="009F4F6E" w:rsidRPr="009F4F6E" w:rsidRDefault="009F4F6E" w:rsidP="009F4F6E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F4F6E">
              <w:rPr>
                <w:rFonts w:ascii="Arial" w:eastAsia="Calibri" w:hAnsi="Arial" w:cs="Arial"/>
                <w:b/>
                <w:sz w:val="20"/>
              </w:rPr>
              <w:lastRenderedPageBreak/>
              <w:t>ОБОБЩЕНИЕ/ ПРЕЦЕНКА</w:t>
            </w:r>
          </w:p>
        </w:tc>
      </w:tr>
      <w:tr w:rsidR="009F4F6E" w:rsidRPr="009F4F6E" w:rsidTr="008128D9">
        <w:trPr>
          <w:trHeight w:val="300"/>
        </w:trPr>
        <w:tc>
          <w:tcPr>
            <w:tcW w:w="1264" w:type="dxa"/>
          </w:tcPr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F4F6E">
              <w:rPr>
                <w:rFonts w:ascii="Arial" w:eastAsia="Calibri" w:hAnsi="Arial" w:cs="Arial"/>
                <w:sz w:val="20"/>
              </w:rPr>
              <w:t>……мин.</w:t>
            </w:r>
          </w:p>
        </w:tc>
        <w:tc>
          <w:tcPr>
            <w:tcW w:w="8092" w:type="dxa"/>
          </w:tcPr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F4F6E" w:rsidRPr="009F4F6E" w:rsidRDefault="009F4F6E" w:rsidP="009F4F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F4F6E" w:rsidRDefault="009F4F6E" w:rsidP="009F4F6E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9F4F6E" w:rsidRPr="009F4F6E" w:rsidRDefault="009F4F6E" w:rsidP="009F4F6E">
      <w:pPr>
        <w:spacing w:after="160" w:line="259" w:lineRule="auto"/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</w:pPr>
      <w:r w:rsidRPr="009F4F6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                                                          Методик:……………………………………..........</w:t>
      </w:r>
    </w:p>
    <w:p w:rsidR="009F4F6E" w:rsidRDefault="009F4F6E" w:rsidP="009F4F6E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AB36A1" w:rsidRDefault="00AB36A1" w:rsidP="00EB365A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ТЕКУЩА ПЕДАГОГИЧЕСКА ПРАКТИКА В НУ               23 </w:t>
      </w:r>
      <w:r w:rsidRPr="004C1E93">
        <w:rPr>
          <w:sz w:val="32"/>
          <w:szCs w:val="32"/>
        </w:rPr>
        <w:t>часа</w:t>
      </w:r>
    </w:p>
    <w:p w:rsidR="00AB36A1" w:rsidRPr="00ED6479" w:rsidRDefault="00AB36A1" w:rsidP="00AB36A1">
      <w:pPr>
        <w:pStyle w:val="NoSpacing"/>
        <w:jc w:val="right"/>
        <w:rPr>
          <w:sz w:val="16"/>
          <w:szCs w:val="16"/>
        </w:rPr>
      </w:pPr>
      <w:bookmarkStart w:id="22" w:name="_Hlk5543129"/>
      <w:r w:rsidRPr="00ED6479">
        <w:rPr>
          <w:sz w:val="16"/>
          <w:szCs w:val="16"/>
        </w:rPr>
        <w:t xml:space="preserve">ПНУП </w:t>
      </w:r>
      <w:r w:rsidR="00ED1112">
        <w:rPr>
          <w:sz w:val="16"/>
          <w:szCs w:val="16"/>
        </w:rPr>
        <w:t>задочно обучение</w:t>
      </w:r>
      <w:r w:rsidRPr="00ED6479">
        <w:rPr>
          <w:sz w:val="16"/>
          <w:szCs w:val="16"/>
        </w:rPr>
        <w:t>, ОКС „</w:t>
      </w:r>
      <w:r>
        <w:rPr>
          <w:sz w:val="16"/>
          <w:szCs w:val="16"/>
        </w:rPr>
        <w:t>бакалавър</w:t>
      </w:r>
      <w:r w:rsidRPr="00ED6479">
        <w:rPr>
          <w:sz w:val="16"/>
          <w:szCs w:val="16"/>
        </w:rPr>
        <w:t>“</w:t>
      </w:r>
      <w:r w:rsidR="00B2635F">
        <w:rPr>
          <w:sz w:val="16"/>
          <w:szCs w:val="16"/>
        </w:rPr>
        <w:t xml:space="preserve"> </w:t>
      </w:r>
      <w:r w:rsidR="00B2635F" w:rsidRPr="00B2635F">
        <w:rPr>
          <w:rFonts w:ascii="Arial" w:hAnsi="Arial" w:cs="Arial"/>
          <w:sz w:val="16"/>
          <w:szCs w:val="16"/>
        </w:rPr>
        <w:t xml:space="preserve">– </w:t>
      </w:r>
      <w:r w:rsidR="00B2635F" w:rsidRPr="00B2635F">
        <w:rPr>
          <w:rFonts w:ascii="Arial" w:hAnsi="Arial" w:cs="Arial"/>
          <w:sz w:val="16"/>
          <w:szCs w:val="16"/>
          <w:lang w:val="en-US"/>
        </w:rPr>
        <w:t>VII</w:t>
      </w:r>
      <w:r w:rsidR="00B2635F" w:rsidRPr="00B2635F">
        <w:rPr>
          <w:rFonts w:ascii="Arial" w:hAnsi="Arial" w:cs="Arial"/>
          <w:sz w:val="16"/>
          <w:szCs w:val="16"/>
          <w:lang w:val="ru-RU"/>
        </w:rPr>
        <w:t xml:space="preserve"> </w:t>
      </w:r>
      <w:r w:rsidR="00B2635F" w:rsidRPr="00B2635F">
        <w:rPr>
          <w:rFonts w:ascii="Arial" w:hAnsi="Arial" w:cs="Arial"/>
          <w:sz w:val="16"/>
          <w:szCs w:val="16"/>
        </w:rPr>
        <w:t>семестър</w:t>
      </w:r>
    </w:p>
    <w:bookmarkEnd w:id="22"/>
    <w:p w:rsidR="00AB36A1" w:rsidRPr="00E15CA1" w:rsidRDefault="00AB36A1" w:rsidP="00AB36A1">
      <w:pPr>
        <w:pStyle w:val="NoSpacing"/>
        <w:rPr>
          <w:b/>
        </w:rPr>
      </w:pPr>
    </w:p>
    <w:p w:rsidR="00961FDE" w:rsidRPr="00961FDE" w:rsidRDefault="00961FDE" w:rsidP="00AB36A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Училище</w:t>
      </w:r>
      <w:r>
        <w:rPr>
          <w:sz w:val="24"/>
          <w:szCs w:val="24"/>
        </w:rPr>
        <w:t xml:space="preserve"> …………………………………………………………………………………………….</w:t>
      </w:r>
    </w:p>
    <w:p w:rsidR="00961FDE" w:rsidRDefault="00961FDE" w:rsidP="00AB36A1">
      <w:pPr>
        <w:pStyle w:val="NoSpacing"/>
        <w:rPr>
          <w:b/>
          <w:sz w:val="24"/>
          <w:szCs w:val="24"/>
        </w:rPr>
      </w:pPr>
    </w:p>
    <w:p w:rsidR="00961FDE" w:rsidRDefault="00961FDE" w:rsidP="00961FDE">
      <w:pPr>
        <w:pStyle w:val="NoSpacing"/>
        <w:rPr>
          <w:b/>
          <w:sz w:val="24"/>
          <w:szCs w:val="24"/>
        </w:rPr>
      </w:pPr>
      <w:r w:rsidRPr="00E15CA1">
        <w:rPr>
          <w:b/>
          <w:sz w:val="24"/>
          <w:szCs w:val="24"/>
        </w:rPr>
        <w:t xml:space="preserve">Изнасяне на </w:t>
      </w:r>
      <w:r>
        <w:rPr>
          <w:b/>
          <w:sz w:val="24"/>
          <w:szCs w:val="24"/>
        </w:rPr>
        <w:t>урок</w:t>
      </w:r>
      <w:r w:rsidRPr="00E15CA1">
        <w:rPr>
          <w:b/>
          <w:sz w:val="24"/>
          <w:szCs w:val="24"/>
        </w:rPr>
        <w:t xml:space="preserve">   </w:t>
      </w:r>
    </w:p>
    <w:p w:rsidR="00961FDE" w:rsidRPr="00E15CA1" w:rsidRDefault="00961FDE" w:rsidP="00961FDE">
      <w:pPr>
        <w:pStyle w:val="NoSpacing"/>
        <w:rPr>
          <w:b/>
          <w:sz w:val="24"/>
          <w:szCs w:val="24"/>
        </w:rPr>
      </w:pPr>
      <w:r w:rsidRPr="00E15CA1">
        <w:rPr>
          <w:b/>
          <w:sz w:val="24"/>
          <w:szCs w:val="24"/>
        </w:rPr>
        <w:t xml:space="preserve">                                    </w:t>
      </w:r>
    </w:p>
    <w:tbl>
      <w:tblPr>
        <w:tblStyle w:val="af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25"/>
        <w:gridCol w:w="4253"/>
        <w:gridCol w:w="1134"/>
        <w:gridCol w:w="1275"/>
      </w:tblGrid>
      <w:tr w:rsidR="000132BA" w:rsidTr="00013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132BA" w:rsidRPr="00C612FF" w:rsidRDefault="000132BA" w:rsidP="00572813">
            <w:pPr>
              <w:jc w:val="center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0132BA" w:rsidRPr="00C612FF" w:rsidRDefault="000132BA" w:rsidP="0057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>Учебен предмет</w:t>
            </w:r>
          </w:p>
        </w:tc>
        <w:tc>
          <w:tcPr>
            <w:tcW w:w="425" w:type="dxa"/>
            <w:textDirection w:val="btLr"/>
            <w:vAlign w:val="center"/>
          </w:tcPr>
          <w:p w:rsidR="000132BA" w:rsidRPr="00C612FF" w:rsidRDefault="000132BA" w:rsidP="0057281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>Клас</w:t>
            </w:r>
          </w:p>
        </w:tc>
        <w:tc>
          <w:tcPr>
            <w:tcW w:w="4253" w:type="dxa"/>
            <w:vAlign w:val="center"/>
          </w:tcPr>
          <w:p w:rsidR="000132BA" w:rsidRPr="00C612FF" w:rsidRDefault="000132BA" w:rsidP="0057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:rsidR="000132BA" w:rsidRDefault="000132BA" w:rsidP="00B175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12FF">
              <w:rPr>
                <w:b w:val="0"/>
                <w:szCs w:val="22"/>
              </w:rPr>
              <w:t>Учител</w:t>
            </w:r>
          </w:p>
          <w:p w:rsidR="000132BA" w:rsidRPr="00C612FF" w:rsidRDefault="000132BA" w:rsidP="00B175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 xml:space="preserve"> </w:t>
            </w:r>
            <w:r w:rsidRPr="00AB0CC0">
              <w:rPr>
                <w:sz w:val="16"/>
                <w:szCs w:val="16"/>
              </w:rPr>
              <w:t>подпис</w:t>
            </w:r>
          </w:p>
        </w:tc>
        <w:tc>
          <w:tcPr>
            <w:tcW w:w="1275" w:type="dxa"/>
            <w:vAlign w:val="center"/>
          </w:tcPr>
          <w:p w:rsidR="000132BA" w:rsidRDefault="000132BA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12FF">
              <w:rPr>
                <w:b w:val="0"/>
                <w:szCs w:val="22"/>
              </w:rPr>
              <w:t>Методик</w:t>
            </w:r>
          </w:p>
          <w:p w:rsidR="000132BA" w:rsidRPr="00C612FF" w:rsidRDefault="000132BA" w:rsidP="00B1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AB0CC0">
              <w:rPr>
                <w:sz w:val="16"/>
                <w:szCs w:val="16"/>
              </w:rPr>
              <w:t>подпис</w:t>
            </w:r>
          </w:p>
        </w:tc>
      </w:tr>
      <w:tr w:rsidR="00961FDE" w:rsidTr="0057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Pr="00AB0CC0" w:rsidRDefault="00961FDE" w:rsidP="00572813"/>
        </w:tc>
        <w:tc>
          <w:tcPr>
            <w:tcW w:w="184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61FDE" w:rsidTr="0057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Pr="00AB0CC0" w:rsidRDefault="00961FDE" w:rsidP="00572813"/>
        </w:tc>
        <w:tc>
          <w:tcPr>
            <w:tcW w:w="184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61FDE" w:rsidTr="0057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Pr="00AB0CC0" w:rsidRDefault="00961FDE" w:rsidP="00572813"/>
        </w:tc>
        <w:tc>
          <w:tcPr>
            <w:tcW w:w="184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61FDE" w:rsidTr="0057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Pr="00AB0CC0" w:rsidRDefault="00961FDE" w:rsidP="00572813"/>
        </w:tc>
        <w:tc>
          <w:tcPr>
            <w:tcW w:w="184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61FDE" w:rsidRPr="00AB0CC0" w:rsidRDefault="00961FDE" w:rsidP="0057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961FDE" w:rsidRDefault="00961FDE" w:rsidP="00AB36A1">
      <w:pPr>
        <w:pStyle w:val="NoSpacing"/>
        <w:rPr>
          <w:b/>
          <w:sz w:val="24"/>
          <w:szCs w:val="24"/>
        </w:rPr>
      </w:pPr>
    </w:p>
    <w:p w:rsidR="00AB36A1" w:rsidRDefault="00AB36A1" w:rsidP="00AB36A1">
      <w:pPr>
        <w:pStyle w:val="NoSpacing"/>
        <w:rPr>
          <w:sz w:val="24"/>
          <w:szCs w:val="24"/>
        </w:rPr>
      </w:pPr>
      <w:r w:rsidRPr="00E15CA1">
        <w:rPr>
          <w:b/>
          <w:sz w:val="24"/>
          <w:szCs w:val="24"/>
        </w:rPr>
        <w:t>Наблюдение</w:t>
      </w:r>
    </w:p>
    <w:p w:rsidR="00AB36A1" w:rsidRPr="00E15CA1" w:rsidRDefault="00AB36A1" w:rsidP="00AB36A1">
      <w:pPr>
        <w:pStyle w:val="NoSpacing"/>
        <w:rPr>
          <w:b/>
          <w:sz w:val="24"/>
          <w:szCs w:val="24"/>
        </w:rPr>
      </w:pPr>
    </w:p>
    <w:tbl>
      <w:tblPr>
        <w:tblStyle w:val="af3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25"/>
        <w:gridCol w:w="4820"/>
        <w:gridCol w:w="425"/>
        <w:gridCol w:w="1276"/>
      </w:tblGrid>
      <w:tr w:rsidR="00AB36A1" w:rsidTr="007F3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AB36A1" w:rsidRPr="00C612FF" w:rsidRDefault="00AB36A1" w:rsidP="007F301F">
            <w:pPr>
              <w:jc w:val="center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AB36A1" w:rsidRPr="00C612FF" w:rsidRDefault="00AB36A1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Учебен предмет</w:t>
            </w:r>
          </w:p>
        </w:tc>
        <w:tc>
          <w:tcPr>
            <w:tcW w:w="425" w:type="dxa"/>
            <w:textDirection w:val="btLr"/>
            <w:vAlign w:val="center"/>
          </w:tcPr>
          <w:p w:rsidR="00AB36A1" w:rsidRPr="00C612FF" w:rsidRDefault="00AB36A1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612FF">
              <w:rPr>
                <w:b w:val="0"/>
                <w:szCs w:val="22"/>
              </w:rPr>
              <w:t>Клас</w:t>
            </w:r>
          </w:p>
        </w:tc>
        <w:tc>
          <w:tcPr>
            <w:tcW w:w="4820" w:type="dxa"/>
            <w:vAlign w:val="center"/>
          </w:tcPr>
          <w:p w:rsidR="00AB36A1" w:rsidRPr="00C612FF" w:rsidRDefault="00AB36A1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Тема</w:t>
            </w:r>
          </w:p>
        </w:tc>
        <w:tc>
          <w:tcPr>
            <w:tcW w:w="425" w:type="dxa"/>
            <w:textDirection w:val="btLr"/>
            <w:vAlign w:val="center"/>
          </w:tcPr>
          <w:p w:rsidR="00AB36A1" w:rsidRPr="00C612FF" w:rsidRDefault="00AB36A1" w:rsidP="007F30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Конфер.</w:t>
            </w:r>
          </w:p>
        </w:tc>
        <w:tc>
          <w:tcPr>
            <w:tcW w:w="1276" w:type="dxa"/>
            <w:vAlign w:val="center"/>
          </w:tcPr>
          <w:p w:rsidR="00AB36A1" w:rsidRPr="00C612FF" w:rsidRDefault="00AB36A1" w:rsidP="007F3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C612FF">
              <w:rPr>
                <w:b w:val="0"/>
                <w:color w:val="auto"/>
                <w:szCs w:val="22"/>
              </w:rPr>
              <w:t>Методик</w:t>
            </w:r>
          </w:p>
          <w:p w:rsidR="00AB36A1" w:rsidRPr="000132BA" w:rsidRDefault="000132BA" w:rsidP="007F30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6A1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B36A1" w:rsidRDefault="00AB36A1" w:rsidP="007F301F"/>
        </w:tc>
        <w:tc>
          <w:tcPr>
            <w:tcW w:w="1843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B36A1" w:rsidRDefault="00AB36A1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AF2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76AF2" w:rsidRDefault="00276AF2" w:rsidP="007F301F"/>
        </w:tc>
        <w:tc>
          <w:tcPr>
            <w:tcW w:w="1843" w:type="dxa"/>
          </w:tcPr>
          <w:p w:rsidR="00276AF2" w:rsidRDefault="00276AF2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276AF2" w:rsidRDefault="00276AF2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276AF2" w:rsidRDefault="00276AF2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276AF2" w:rsidRDefault="00276AF2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276AF2" w:rsidRDefault="00276AF2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FDE" w:rsidTr="007F3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61FDE" w:rsidRDefault="00961FDE" w:rsidP="007F301F"/>
        </w:tc>
        <w:tc>
          <w:tcPr>
            <w:tcW w:w="1843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961FDE" w:rsidRDefault="00961FDE" w:rsidP="007F3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B36A1" w:rsidRDefault="00AB36A1" w:rsidP="00AB36A1">
      <w:pPr>
        <w:pStyle w:val="NoSpacing"/>
        <w:rPr>
          <w:b/>
          <w:sz w:val="24"/>
          <w:szCs w:val="24"/>
        </w:rPr>
      </w:pPr>
    </w:p>
    <w:p w:rsidR="00961FDE" w:rsidRDefault="00AB36A1" w:rsidP="00961FDE">
      <w:pPr>
        <w:pStyle w:val="ae"/>
      </w:pPr>
      <w:r>
        <w:t xml:space="preserve"> </w:t>
      </w:r>
    </w:p>
    <w:p w:rsidR="00CF2659" w:rsidRPr="00CF2659" w:rsidRDefault="00CF2659" w:rsidP="00CF2659">
      <w:pPr>
        <w:spacing w:after="160" w:line="480" w:lineRule="auto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CF2659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Методици: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1. Български език и литература – 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2. Математика – ……………………………………………………………………………………………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3. Човекът и обществото </w:t>
      </w:r>
      <w:r w:rsidRPr="00EB365A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Околен свят</w:t>
      </w:r>
      <w:r w:rsidRPr="00EB365A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 – 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4. Човекът и природата </w:t>
      </w:r>
      <w:r w:rsidRPr="00EB365A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Околен свят</w:t>
      </w:r>
      <w:r w:rsidRPr="00EB365A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 – 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5. Музика – …………………………………………………………………………………………………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6. Изобразително изкуство – ……………………………………………………………………………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7. Технологии и предприемачество – …………………………………………………………………</w:t>
      </w:r>
    </w:p>
    <w:p w:rsidR="00EB365A" w:rsidRPr="00EB365A" w:rsidRDefault="00EB365A" w:rsidP="00EB365A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EB365A">
        <w:rPr>
          <w:rFonts w:ascii="Arial" w:eastAsia="Times New Roman" w:hAnsi="Arial" w:cs="Arial"/>
          <w:color w:val="auto"/>
          <w:sz w:val="22"/>
          <w:szCs w:val="22"/>
          <w:lang w:eastAsia="en-US"/>
        </w:rPr>
        <w:t>8. Физическо възпитание и спорт – ……………………………………………………………………</w:t>
      </w:r>
    </w:p>
    <w:p w:rsidR="00CF2659" w:rsidRPr="00CF2659" w:rsidRDefault="00CF2659" w:rsidP="00CF2659">
      <w:pPr>
        <w:spacing w:after="160" w:line="480" w:lineRule="auto"/>
        <w:jc w:val="right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CF2659" w:rsidRPr="00CF2659" w:rsidRDefault="00CF2659" w:rsidP="00CF265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CF2659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 xml:space="preserve">Бележки: </w:t>
      </w:r>
      <w:r w:rsidRPr="00CF2659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Pr="00CF265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………</w:t>
      </w:r>
    </w:p>
    <w:p w:rsidR="00CF2659" w:rsidRPr="00CF2659" w:rsidRDefault="00CF2659" w:rsidP="00CF2659">
      <w:pPr>
        <w:spacing w:after="0" w:line="480" w:lineRule="auto"/>
        <w:rPr>
          <w:rFonts w:ascii="Arial" w:eastAsia="Times New Roman" w:hAnsi="Arial" w:cs="Arial"/>
          <w:b/>
          <w:color w:val="auto"/>
          <w:sz w:val="22"/>
          <w:szCs w:val="22"/>
          <w:lang w:val="ru-RU" w:eastAsia="en-US"/>
        </w:rPr>
      </w:pPr>
      <w:r w:rsidRPr="00CF2659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F265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………………</w:t>
      </w:r>
    </w:p>
    <w:p w:rsidR="00CF2659" w:rsidRPr="00CF2659" w:rsidRDefault="00CF2659" w:rsidP="00CF2659">
      <w:pPr>
        <w:spacing w:after="160" w:line="480" w:lineRule="auto"/>
        <w:jc w:val="right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CF2659" w:rsidRPr="00CF2659" w:rsidRDefault="00CF2659" w:rsidP="00CF2659">
      <w:pPr>
        <w:spacing w:after="0" w:line="480" w:lineRule="auto"/>
        <w:jc w:val="right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CF2659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>Педагог:</w:t>
      </w:r>
      <w:r w:rsidRPr="00CF2659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……………………………………..</w:t>
      </w:r>
    </w:p>
    <w:p w:rsidR="00CF2659" w:rsidRPr="00CF2659" w:rsidRDefault="00CF2659" w:rsidP="00CF2659">
      <w:pPr>
        <w:spacing w:after="0" w:line="480" w:lineRule="auto"/>
        <w:jc w:val="right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CF265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CF2659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…………………………………………........</w:t>
      </w:r>
      <w:r w:rsidRPr="00CF265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</w:t>
      </w:r>
    </w:p>
    <w:p w:rsidR="00133695" w:rsidRDefault="00133695" w:rsidP="00133695">
      <w:pPr>
        <w:spacing w:after="160" w:line="259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Default="00133695" w:rsidP="00133695">
      <w:pPr>
        <w:spacing w:after="160" w:line="259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Default="00133695" w:rsidP="00133695">
      <w:pPr>
        <w:spacing w:after="160" w:line="259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Default="00133695" w:rsidP="00133695">
      <w:pPr>
        <w:spacing w:after="160" w:line="259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Default="00133695" w:rsidP="00133695">
      <w:pPr>
        <w:spacing w:after="160" w:line="259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Pr="00133695" w:rsidRDefault="00133695" w:rsidP="00EB365A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3369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33695" w:rsidRPr="00133695" w:rsidTr="004D2669">
        <w:trPr>
          <w:trHeight w:val="31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133695" w:rsidRPr="00133695" w:rsidTr="004D2669">
        <w:trPr>
          <w:trHeight w:val="1344"/>
        </w:trPr>
        <w:tc>
          <w:tcPr>
            <w:tcW w:w="9493" w:type="dxa"/>
          </w:tcPr>
          <w:p w:rsidR="00133695" w:rsidRPr="00133695" w:rsidRDefault="00133695" w:rsidP="00133695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33695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133695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Български език и литература</w:t>
            </w:r>
            <w:r w:rsidRPr="00133695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  <w:p w:rsidR="00133695" w:rsidRPr="00133695" w:rsidRDefault="00133695" w:rsidP="00133695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133695" w:rsidRPr="00133695" w:rsidTr="004D2669">
        <w:trPr>
          <w:trHeight w:val="516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133695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  <w:b/>
              </w:rPr>
              <w:t>Цели на урока:</w:t>
            </w: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133695" w:rsidRPr="00133695" w:rsidTr="004D2669">
        <w:trPr>
          <w:trHeight w:val="326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133695" w:rsidRPr="00133695" w:rsidTr="004D2669">
        <w:trPr>
          <w:trHeight w:val="23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29089F3" wp14:editId="0E09219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5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AE42D" id="Rectangle 4" o:spid="_x0000_s1026" style="position:absolute;margin-left:17.5pt;margin-top:2.75pt;width:12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Hf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FxqR33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а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5B8B49" wp14:editId="45FB1DA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5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F6DCF" id="Rectangle 5" o:spid="_x0000_s1026" style="position:absolute;margin-left:16.3pt;margin-top:.35pt;width:12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rpdwIAABYFAAAOAAAAZHJzL2Uyb0RvYy54bWysVMlu2zAQvRfoPxC8N7INu0m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B/QTrp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б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DAE4B7D" wp14:editId="3292EBDA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5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9C214" id="Rectangle 6" o:spid="_x0000_s1026" style="position:absolute;margin-left:15.1pt;margin-top:.95pt;width:12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yn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4EjKd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в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96EE42F" wp14:editId="3E34BEA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5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58B46" id="Rectangle 7" o:spid="_x0000_s1026" style="position:absolute;margin-left:13.9pt;margin-top:.5pt;width:12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eR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A2XyeR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г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88410BA" wp14:editId="4D82582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6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26DB8" id="Rectangle 8" o:spid="_x0000_s1026" style="position:absolute;margin-left:14.5pt;margin-top:.35pt;width:12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C7dg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д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C7DC7C9" wp14:editId="2066332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6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6F396" id="Rectangle 11" o:spid="_x0000_s1026" style="position:absolute;margin-left:17.5pt;margin-top:2.75pt;width:12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7wXNPXcCAAAX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а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BC51D70" wp14:editId="240702F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6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111D" id="Rectangle 12" o:spid="_x0000_s1026" style="position:absolute;margin-left:16.3pt;margin-top:.35pt;width:12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83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89vPN3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б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C0A91AE" wp14:editId="7C839E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6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8F13" id="Rectangle 13" o:spid="_x0000_s1026" style="position:absolute;margin-left:15.1pt;margin-top:.95pt;width:12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4xeAIAABc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AHbs4x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в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0520F8A" wp14:editId="472B065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2E868" id="Rectangle 27" o:spid="_x0000_s1026" style="position:absolute;margin-left:13.9pt;margin-top:1.3pt;width:12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ns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hH8p7H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133695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9FE078" wp14:editId="08734EC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6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91853" id="Rectangle 27" o:spid="_x0000_s1026" style="position:absolute;margin-left:16.5pt;margin-top:2.95pt;width:12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ZE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o45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LX11k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133695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AA14949" wp14:editId="2885431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6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0CE45" id="Rectangle 27" o:spid="_x0000_s1026" style="position:absolute;margin-left:16.5pt;margin-top:-.05pt;width:12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dm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k44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nbadm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133695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B6AE34E" wp14:editId="6E9EF20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6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70A8F" id="Rectangle 27" o:spid="_x0000_s1026" style="position:absolute;margin-left:16.5pt;margin-top:1.75pt;width:12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CW51jO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133695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2B84724" wp14:editId="528E244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6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455C5" id="Rectangle 27" o:spid="_x0000_s1026" style="position:absolute;margin-left:16.75pt;margin-top:1.05pt;width:12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9ldw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133695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2132085" wp14:editId="22D36EE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6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7C9F" id="Rectangle 27" o:spid="_x0000_s1026" style="position:absolute;margin-left:16.5pt;margin-top:2.95pt;width:12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DNeAIAABc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2VEM1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133695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4524C91" wp14:editId="0450167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7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8E80" id="Rectangle 27" o:spid="_x0000_s1026" style="position:absolute;margin-left:16.5pt;margin-top:-.05pt;width:12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Jzdw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DOiMnN3AgAAFw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133695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F79B6A2" wp14:editId="4B6026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7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CAA32" id="Rectangle 26" o:spid="_x0000_s1026" style="position:absolute;margin-left:16.3pt;margin-top:2.95pt;width:12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>з)</w:t>
            </w:r>
            <w:r w:rsidRPr="00133695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2B4479E" wp14:editId="192C420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7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C932B" id="Rectangle 27" o:spid="_x0000_s1026" style="position:absolute;margin-left:14.65pt;margin-top:1.75pt;width:12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ELC8+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1EEDBC4" wp14:editId="5371CF6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7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FA720" id="Rectangle 27" o:spid="_x0000_s1026" style="position:absolute;margin-left:14.65pt;margin-top:.25pt;width:12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AhOkNR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02DD2FE" wp14:editId="090445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7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6E4DD" id="Rectangle 27" o:spid="_x0000_s1026" style="position:absolute;margin-left:15.4pt;margin-top:.25pt;width:12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+9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NIBfvX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133695" w:rsidRPr="00133695" w:rsidRDefault="00133695" w:rsidP="00133695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133695" w:rsidRPr="00133695" w:rsidTr="004D2669">
        <w:trPr>
          <w:trHeight w:val="585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133695" w:rsidRPr="00133695" w:rsidTr="004D2669">
        <w:trPr>
          <w:trHeight w:val="691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133695" w:rsidRPr="00133695" w:rsidTr="004D2669">
        <w:trPr>
          <w:trHeight w:val="4968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33695" w:rsidRPr="00133695" w:rsidTr="004D2669">
        <w:trPr>
          <w:trHeight w:val="345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133695" w:rsidRPr="00133695" w:rsidTr="004D2669">
        <w:trPr>
          <w:trHeight w:val="870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133695" w:rsidRDefault="00EB365A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33695" w:rsidRPr="00133695" w:rsidTr="004D2669">
        <w:trPr>
          <w:trHeight w:val="300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133695" w:rsidRPr="00133695" w:rsidTr="004D2669">
        <w:trPr>
          <w:trHeight w:val="300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133695" w:rsidRDefault="00EB365A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133695" w:rsidRPr="00133695" w:rsidRDefault="00133695" w:rsidP="00133695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Pr="00133695" w:rsidRDefault="00133695" w:rsidP="00133695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13369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133695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133695" w:rsidRPr="00133695" w:rsidRDefault="00133695" w:rsidP="00133695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3369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33695" w:rsidRPr="00133695" w:rsidTr="004D2669">
        <w:trPr>
          <w:trHeight w:val="31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133695" w:rsidRPr="00133695" w:rsidTr="004D2669">
        <w:trPr>
          <w:trHeight w:val="1344"/>
        </w:trPr>
        <w:tc>
          <w:tcPr>
            <w:tcW w:w="9493" w:type="dxa"/>
          </w:tcPr>
          <w:p w:rsidR="00133695" w:rsidRPr="00133695" w:rsidRDefault="00133695" w:rsidP="00133695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33695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133695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Математика</w:t>
            </w:r>
            <w:r w:rsidRPr="00133695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  <w:p w:rsidR="00133695" w:rsidRPr="00133695" w:rsidRDefault="00133695" w:rsidP="00133695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133695" w:rsidRPr="00133695" w:rsidTr="004D2669">
        <w:trPr>
          <w:trHeight w:val="516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133695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  <w:b/>
              </w:rPr>
              <w:t>Цели на урока:</w:t>
            </w: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133695" w:rsidRPr="00133695" w:rsidTr="004D2669">
        <w:trPr>
          <w:trHeight w:val="326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133695" w:rsidRPr="00133695" w:rsidTr="004D2669">
        <w:trPr>
          <w:trHeight w:val="23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3F66FB1" wp14:editId="20277ED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7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DF2E0" id="Rectangle 4" o:spid="_x0000_s1026" style="position:absolute;margin-left:17.5pt;margin-top:2.75pt;width:12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Em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gqORJn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а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639D805" wp14:editId="1421107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7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68BD" id="Rectangle 5" o:spid="_x0000_s1026" style="position:absolute;margin-left:16.3pt;margin-top:.35pt;width:1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H7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xN+H7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б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3812DC5" wp14:editId="1DC5D38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7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E8BC" id="Rectangle 6" o:spid="_x0000_s1026" style="position:absolute;margin-left:15.1pt;margin-top:.95pt;width:12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IVx0t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в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950D0A3" wp14:editId="3C60DAF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7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9603F" id="Rectangle 7" o:spid="_x0000_s1026" style="position:absolute;margin-left:13.9pt;margin-top:.5pt;width:12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yD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C4KfyD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г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ABC7F08" wp14:editId="5C623F2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7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4C29B" id="Rectangle 8" o:spid="_x0000_s1026" style="position:absolute;margin-left:14.5pt;margin-top:.35pt;width:12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eS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д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01EA96B" wp14:editId="7356425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80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AFFE" id="Rectangle 11" o:spid="_x0000_s1026" style="position:absolute;margin-left:17.5pt;margin-top:2.75pt;width:12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fH9RT3cCAAAX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а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F3AEC1A" wp14:editId="228070C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8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6AAF2" id="Rectangle 12" o:spid="_x0000_s1026" style="position:absolute;margin-left:16.3pt;margin-top:.35pt;width:12pt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3PdwIAABc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BDs93PdwIAABc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б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474034C" wp14:editId="61AF557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82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1D84" id="Rectangle 13" o:spid="_x0000_s1026" style="position:absolute;margin-left:15.1pt;margin-top:.95pt;width:12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JDeAIAABcFAAAOAAAAZHJzL2Uyb0RvYy54bWysVMlu2zAQvRfoPxC8N7Jdp0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CUFFJD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в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E6FCFA4" wp14:editId="427D8CA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8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24A6" id="Rectangle 27" o:spid="_x0000_s1026" style="position:absolute;margin-left:13.9pt;margin-top:1.3pt;width:12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baeQ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133695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5891CAF" wp14:editId="581E4CC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8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3FF4B" id="Rectangle 27" o:spid="_x0000_s1026" style="position:absolute;margin-left:16.5pt;margin-top:2.95pt;width:12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o2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CaPSjZ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133695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D734029" wp14:editId="697139A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8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A07F7" id="Rectangle 27" o:spid="_x0000_s1026" style="position:absolute;margin-left:16.5pt;margin-top:-.05pt;width:12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We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XBbWe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133695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7BD0CC4" wp14:editId="6A9F79E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8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6337D" id="Rectangle 27" o:spid="_x0000_s1026" style="position:absolute;margin-left:16.5pt;margin-top:1.75pt;width:12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S8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zk44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AFncS8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133695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315077D" wp14:editId="58CCF51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8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EEB5D" id="Rectangle 27" o:spid="_x0000_s1026" style="position:absolute;margin-left:16.75pt;margin-top:1.05pt;width:12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sU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NBc7F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133695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9E3536A" wp14:editId="3103F51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0121" id="Rectangle 27" o:spid="_x0000_s1026" style="position:absolute;margin-left:16.5pt;margin-top:2.95pt;width:12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y/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G7vjL9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133695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FDEE05A" wp14:editId="2451CAD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8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979ED" id="Rectangle 27" o:spid="_x0000_s1026" style="position:absolute;margin-left:16.5pt;margin-top:-.05pt;width:12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MXeAIAABc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fZXMX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133695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0DF748B" wp14:editId="4786DB8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90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D6FAE" id="Rectangle 26" o:spid="_x0000_s1026" style="position:absolute;margin-left:16.3pt;margin-top:2.95pt;width:12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8HdwIAABc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>з)</w:t>
            </w:r>
            <w:r w:rsidRPr="00133695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BA18F29" wp14:editId="1FFDD0B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9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AC18" id="Rectangle 27" o:spid="_x0000_s1026" style="position:absolute;margin-left:14.65pt;margin-top:1.75pt;width:12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4BdwIAABc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73BE400" wp14:editId="7FA6BBB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9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FCF1C" id="Rectangle 27" o:spid="_x0000_s1026" style="position:absolute;margin-left:14.65pt;margin-top:.25pt;width:12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CyQN8j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A7BAADA" wp14:editId="35564B8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9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F9CB" id="Rectangle 27" o:spid="_x0000_s1026" style="position:absolute;margin-left:15.4pt;margin-top:.25pt;width:12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CLeQIAABcFAAAOAAAAZHJzL2Uyb0RvYy54bWysVNtOGzEQfa/Uf7D8XjZJQ4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133695" w:rsidRPr="00133695" w:rsidRDefault="00133695" w:rsidP="00133695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133695" w:rsidRPr="00133695" w:rsidTr="004D2669">
        <w:trPr>
          <w:trHeight w:val="585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133695" w:rsidRPr="00133695" w:rsidTr="004D2669">
        <w:trPr>
          <w:trHeight w:val="691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133695" w:rsidRPr="00133695" w:rsidTr="004D2669">
        <w:trPr>
          <w:trHeight w:val="4968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33695" w:rsidRPr="00133695" w:rsidTr="004D2669">
        <w:trPr>
          <w:trHeight w:val="345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133695" w:rsidRPr="00133695" w:rsidTr="004D2669">
        <w:trPr>
          <w:trHeight w:val="870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33695" w:rsidRPr="00133695" w:rsidTr="004D2669">
        <w:trPr>
          <w:trHeight w:val="300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133695" w:rsidRPr="00133695" w:rsidTr="004D2669">
        <w:trPr>
          <w:trHeight w:val="300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133695" w:rsidRPr="00133695" w:rsidRDefault="00133695" w:rsidP="00133695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Pr="00133695" w:rsidRDefault="00133695" w:rsidP="00133695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13369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133695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133695" w:rsidRPr="00133695" w:rsidRDefault="00133695" w:rsidP="00133695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3369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33695" w:rsidRPr="00133695" w:rsidTr="004D2669">
        <w:trPr>
          <w:trHeight w:val="31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133695" w:rsidRPr="00133695" w:rsidTr="004D2669">
        <w:trPr>
          <w:trHeight w:val="1344"/>
        </w:trPr>
        <w:tc>
          <w:tcPr>
            <w:tcW w:w="9493" w:type="dxa"/>
          </w:tcPr>
          <w:p w:rsidR="00133695" w:rsidRPr="00133695" w:rsidRDefault="00133695" w:rsidP="00133695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33695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133695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Човекът и обществото/Околен свят</w:t>
            </w:r>
            <w:r w:rsidRPr="00133695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  <w:p w:rsidR="00133695" w:rsidRPr="00133695" w:rsidRDefault="00133695" w:rsidP="00133695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133695" w:rsidRPr="00133695" w:rsidTr="004D2669">
        <w:trPr>
          <w:trHeight w:val="516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133695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  <w:b/>
              </w:rPr>
              <w:t>Цели на урока:</w:t>
            </w: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133695" w:rsidRPr="00133695" w:rsidTr="004D2669">
        <w:trPr>
          <w:trHeight w:val="326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133695" w:rsidRPr="00133695" w:rsidTr="004D2669">
        <w:trPr>
          <w:trHeight w:val="23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A9C6E2E" wp14:editId="6E3BC96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9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AD9D1" id="Rectangle 4" o:spid="_x0000_s1026" style="position:absolute;margin-left:17.5pt;margin-top:2.75pt;width:12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y9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RLWMvX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а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6A972F2" wp14:editId="2DAB663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9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D548B" id="Rectangle 5" o:spid="_x0000_s1026" style="position:absolute;margin-left:16.3pt;margin-top:.35pt;width:12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As7ieL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б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7C02BA" wp14:editId="6781516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9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AFBC3" id="Rectangle 6" o:spid="_x0000_s1026" style="position:absolute;margin-left:15.1pt;margin-top:.95pt;width:12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rQdwIAABY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JQD2tB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в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1C4F87" wp14:editId="4423E4F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9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4FE7" id="Rectangle 7" o:spid="_x0000_s1026" style="position:absolute;margin-left:13.9pt;margin-top:.5pt;width:12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D8WHHm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г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0134899" wp14:editId="6ED4D4E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9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06CDB" id="Rectangle 8" o:spid="_x0000_s1026" style="position:absolute;margin-left:14.5pt;margin-top:.35pt;width:12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oJ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д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5F841AF" wp14:editId="4FFCD76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99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05422" id="Rectangle 11" o:spid="_x0000_s1026" style="position:absolute;margin-left:17.5pt;margin-top:2.75pt;width:12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PxeAIAABc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LJIc/F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а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1DF6102" wp14:editId="6199491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00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22933" id="Rectangle 12" o:spid="_x0000_s1026" style="position:absolute;margin-left:16.3pt;margin-top:.35pt;width:12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YHdwIAABc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lhyYHdwIAABc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б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096D100" wp14:editId="44DCC35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0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84037" id="Rectangle 13" o:spid="_x0000_s1026" style="position:absolute;margin-left:15.1pt;margin-top:.95pt;width:12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BEyJwF3AgAAFw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в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43DDDDB" wp14:editId="3474F5D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0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A3EA0" id="Rectangle 27" o:spid="_x0000_s1026" style="position:absolute;margin-left:13.9pt;margin-top:1.3pt;width:12pt;height:1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0S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lQGtEn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133695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6075C46" wp14:editId="636B9AE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AE6A" id="Rectangle 27" o:spid="_x0000_s1026" style="position:absolute;margin-left:16.5pt;margin-top:2.95pt;width:12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Cki1K6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133695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221A572" wp14:editId="4FD4DBF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0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371B" id="Rectangle 27" o:spid="_x0000_s1026" style="position:absolute;margin-left:16.5pt;margin-top:-.05pt;width:12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5W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xMU5W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133695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40816A8" wp14:editId="355A092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0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785B7" id="Rectangle 27" o:spid="_x0000_s1026" style="position:absolute;margin-left:16.5pt;margin-top:1.75pt;width:12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H+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CAu7H+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133695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A1D8950" wp14:editId="3A2996B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0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FE5FF" id="Rectangle 27" o:spid="_x0000_s1026" style="position:absolute;margin-left:16.75pt;margin-top:1.05pt;width:12pt;height:1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kiPA3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133695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886783" wp14:editId="53F7F5C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50FD" id="Rectangle 27" o:spid="_x0000_s1026" style="position:absolute;margin-left:16.5pt;margin-top:2.95pt;width:12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KOpP3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133695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A9D211E" wp14:editId="290C7AD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0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D7EC" id="Rectangle 27" o:spid="_x0000_s1026" style="position:absolute;margin-left:16.5pt;margin-top:-.05pt;width:12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5UYjf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133695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ED0E550" wp14:editId="0EFA272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9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A819" id="Rectangle 26" o:spid="_x0000_s1026" style="position:absolute;margin-left:16.3pt;margin-top:2.95pt;width:12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DeSJ2X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>з)</w:t>
            </w:r>
            <w:r w:rsidRPr="00133695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DBCA4AA" wp14:editId="3905C8A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1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4E78F" id="Rectangle 27" o:spid="_x0000_s1026" style="position:absolute;margin-left:14.65pt;margin-top:1.75pt;width:12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XJ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BuxVy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DEF7FAB" wp14:editId="5801842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1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B281" id="Rectangle 27" o:spid="_x0000_s1026" style="position:absolute;margin-left:14.65pt;margin-top:.25pt;width:12pt;height:1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ph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DdmqmF3AgAAFw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D37E5D8" wp14:editId="74797E3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1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6D3A3" id="Rectangle 27" o:spid="_x0000_s1026" style="position:absolute;margin-left:15.4pt;margin-top:.25pt;width:12pt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tD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6cl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Jf7bQ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133695" w:rsidRPr="00133695" w:rsidRDefault="00133695" w:rsidP="00133695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133695" w:rsidRPr="00133695" w:rsidTr="004D2669">
        <w:trPr>
          <w:trHeight w:val="585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133695" w:rsidRPr="00133695" w:rsidTr="004D2669">
        <w:trPr>
          <w:trHeight w:val="691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133695" w:rsidRPr="00133695" w:rsidTr="004D2669">
        <w:trPr>
          <w:trHeight w:val="4968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33695" w:rsidRPr="00133695" w:rsidTr="004D2669">
        <w:trPr>
          <w:trHeight w:val="345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133695" w:rsidRPr="00133695" w:rsidTr="004D2669">
        <w:trPr>
          <w:trHeight w:val="870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33695" w:rsidRPr="00133695" w:rsidTr="004D2669">
        <w:trPr>
          <w:trHeight w:val="300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133695" w:rsidRPr="00133695" w:rsidTr="004D2669">
        <w:trPr>
          <w:trHeight w:val="300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133695" w:rsidRPr="00133695" w:rsidRDefault="00133695" w:rsidP="00133695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Pr="00133695" w:rsidRDefault="00133695" w:rsidP="00133695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13369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133695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133695" w:rsidRPr="00133695" w:rsidRDefault="00133695" w:rsidP="00133695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3369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33695" w:rsidRPr="00133695" w:rsidTr="004D2669">
        <w:trPr>
          <w:trHeight w:val="31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133695" w:rsidRPr="00133695" w:rsidTr="004D2669">
        <w:trPr>
          <w:trHeight w:val="1344"/>
        </w:trPr>
        <w:tc>
          <w:tcPr>
            <w:tcW w:w="9493" w:type="dxa"/>
          </w:tcPr>
          <w:p w:rsidR="00133695" w:rsidRPr="00133695" w:rsidRDefault="00133695" w:rsidP="00133695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33695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133695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Човекът и природата/Околен свят</w:t>
            </w:r>
            <w:r w:rsidRPr="00133695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  <w:p w:rsidR="00133695" w:rsidRPr="00133695" w:rsidRDefault="00133695" w:rsidP="00133695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133695" w:rsidRPr="00133695" w:rsidTr="004D2669">
        <w:trPr>
          <w:trHeight w:val="516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133695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  <w:b/>
              </w:rPr>
              <w:t>Цели на урока:</w:t>
            </w: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133695" w:rsidRPr="00133695" w:rsidTr="004D2669">
        <w:trPr>
          <w:trHeight w:val="326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133695" w:rsidRPr="00133695" w:rsidTr="004D2669">
        <w:trPr>
          <w:trHeight w:val="23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3EBC949" wp14:editId="3795F67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C16DB" id="Rectangle 4" o:spid="_x0000_s1026" style="position:absolute;margin-left:17.5pt;margin-top:2.75pt;width:12pt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BrE9HZ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а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F1D4AAA" wp14:editId="71C612E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047DC" id="Rectangle 5" o:spid="_x0000_s1026" style="position:absolute;margin-left:16.3pt;margin-top:.35pt;width:12pt;height:1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Kn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HshCp3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б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6D01C21" wp14:editId="08D413B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16DE4" id="Rectangle 6" o:spid="_x0000_s1026" style="position:absolute;margin-left:15.1pt;margin-top:.95pt;width:12pt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QX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L3qZBd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в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B04A194" wp14:editId="0BB785A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1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789C" id="Rectangle 7" o:spid="_x0000_s1026" style="position:absolute;margin-left:13.9pt;margin-top:.5pt;width:12pt;height:1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TK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DOfhTK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г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A8F3E2C" wp14:editId="0450E40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08B7D" id="Rectangle 8" o:spid="_x0000_s1026" style="position:absolute;margin-left:14.5pt;margin-top:.35pt;width:12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/b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9MT&#10;zgxpXNJPwEZmrSQ7T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FVE/9t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д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E494D78" wp14:editId="4D2DB56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1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A5718" id="Rectangle 11" o:spid="_x0000_s1026" style="position:absolute;margin-left:17.5pt;margin-top:2.75pt;width:12pt;height:1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BR8iDl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а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D953530" wp14:editId="10266D8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DA5E6" id="Rectangle 12" o:spid="_x0000_s1026" style="position:absolute;margin-left:16.3pt;margin-top:.35pt;width:12pt;height:1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K7AEuX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б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D45581F" wp14:editId="585262F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2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016E1" id="Rectangle 13" o:spid="_x0000_s1026" style="position:absolute;margin-left:15.1pt;margin-top:.95pt;width:12pt;height:1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BARzUL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</w:rPr>
              <w:t>в</w:t>
            </w:r>
            <w:r w:rsidRPr="00133695">
              <w:rPr>
                <w:rFonts w:ascii="Arial" w:eastAsia="Calibri" w:hAnsi="Arial" w:cs="Arial"/>
                <w:lang w:val="ru-RU"/>
              </w:rPr>
              <w:t>)</w:t>
            </w:r>
            <w:r w:rsidRPr="00133695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133695" w:rsidRPr="00133695" w:rsidTr="004D2669">
        <w:trPr>
          <w:trHeight w:val="402"/>
        </w:trPr>
        <w:tc>
          <w:tcPr>
            <w:tcW w:w="9493" w:type="dxa"/>
          </w:tcPr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BAAB4E7" wp14:editId="0EEAFDB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2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FC6D8" id="Rectangle 27" o:spid="_x0000_s1026" style="position:absolute;margin-left:13.9pt;margin-top:1.3pt;width:12pt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GS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133695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8139890" wp14:editId="52D0B2A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EC1DD" id="Rectangle 27" o:spid="_x0000_s1026" style="position:absolute;margin-left:16.5pt;margin-top:2.95pt;width:12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Cw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X+QLB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133695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B63023E" wp14:editId="1059E03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2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AF393" id="Rectangle 27" o:spid="_x0000_s1026" style="position:absolute;margin-left:16.5pt;margin-top:-.05pt;width:12pt;height:1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8Y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xHS/G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133695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2FC4439" wp14:editId="02D2242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2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52C50" id="Rectangle 27" o:spid="_x0000_s1026" style="position:absolute;margin-left:16.5pt;margin-top:1.75pt;width:12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P0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sZ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RzqP0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133695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2C2107C" wp14:editId="79FF4BD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2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A0811" id="Rectangle 27" o:spid="_x0000_s1026" style="position:absolute;margin-left:16.75pt;margin-top:1.05pt;width:12pt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xc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tj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4ERcX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133695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20DBCC4" wp14:editId="740F8BA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EB7DA" id="Rectangle 27" o:spid="_x0000_s1026" style="position:absolute;margin-left:16.5pt;margin-top:2.95pt;width:12pt;height:1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1+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LcLX5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133695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36CBD4A" wp14:editId="4DA6880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367BA" id="Rectangle 27" o:spid="_x0000_s1026" style="position:absolute;margin-left:16.5pt;margin-top:-.05pt;width:12pt;height:1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LW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DVtLW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133695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8BDBE67" wp14:editId="723E35E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3F4BA" id="Rectangle 26" o:spid="_x0000_s1026" style="position:absolute;margin-left:16.3pt;margin-top:2.95pt;width:12pt;height:1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vT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XJGb03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lang w:val="ru-RU"/>
              </w:rPr>
              <w:t>з)</w:t>
            </w:r>
            <w:r w:rsidRPr="00133695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7A7D45C" wp14:editId="5C8AB2A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2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49903" id="Rectangle 27" o:spid="_x0000_s1026" style="position:absolute;margin-left:14.65pt;margin-top:1.75pt;width:12pt;height:1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rV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FF4735A" wp14:editId="6FFA36D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3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F52A7" id="Rectangle 27" o:spid="_x0000_s1026" style="position:absolute;margin-left:14.65pt;margin-top:.25pt;width:12pt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hreA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BmE7hr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133695" w:rsidRPr="00133695" w:rsidRDefault="00133695" w:rsidP="00133695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133695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D1776BA" wp14:editId="3832B17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3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718B7" id="Rectangle 27" o:spid="_x0000_s1026" style="position:absolute;margin-left:15.4pt;margin-top:.25pt;width:12pt;height:1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V5lHw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133695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133695" w:rsidRPr="00133695" w:rsidRDefault="00133695" w:rsidP="00133695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133695" w:rsidRPr="00133695" w:rsidTr="004D2669">
        <w:trPr>
          <w:trHeight w:val="585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133695" w:rsidRPr="00133695" w:rsidTr="004D2669">
        <w:trPr>
          <w:trHeight w:val="691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133695" w:rsidRPr="00133695" w:rsidTr="004D2669">
        <w:trPr>
          <w:trHeight w:val="4968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33695" w:rsidRPr="00133695" w:rsidTr="004D2669">
        <w:trPr>
          <w:trHeight w:val="345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133695" w:rsidRPr="00133695" w:rsidTr="004D2669">
        <w:trPr>
          <w:trHeight w:val="870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33695" w:rsidRPr="00133695" w:rsidTr="004D2669">
        <w:trPr>
          <w:trHeight w:val="300"/>
        </w:trPr>
        <w:tc>
          <w:tcPr>
            <w:tcW w:w="9288" w:type="dxa"/>
            <w:gridSpan w:val="2"/>
          </w:tcPr>
          <w:p w:rsidR="00133695" w:rsidRPr="00133695" w:rsidRDefault="00133695" w:rsidP="001336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133695" w:rsidRPr="00133695" w:rsidTr="004D2669">
        <w:trPr>
          <w:trHeight w:val="300"/>
        </w:trPr>
        <w:tc>
          <w:tcPr>
            <w:tcW w:w="981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3695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33695" w:rsidRPr="00133695" w:rsidRDefault="00133695" w:rsidP="0013369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133695" w:rsidRPr="00133695" w:rsidRDefault="00133695" w:rsidP="00133695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133695" w:rsidRPr="00133695" w:rsidRDefault="00133695" w:rsidP="00133695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13369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133695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EB365A" w:rsidRPr="00EB365A" w:rsidRDefault="00EB365A" w:rsidP="00EB365A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B365A" w:rsidRPr="00EB365A" w:rsidTr="00EB365A">
        <w:trPr>
          <w:trHeight w:val="31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344"/>
        </w:trPr>
        <w:tc>
          <w:tcPr>
            <w:tcW w:w="9493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Музика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EB365A" w:rsidRPr="00EB365A" w:rsidTr="00EB365A">
        <w:trPr>
          <w:trHeight w:val="516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Цели на урока: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EB365A" w:rsidRPr="00EB365A" w:rsidTr="00EB365A">
        <w:trPr>
          <w:trHeight w:val="326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EB365A" w:rsidRPr="00EB365A" w:rsidTr="00EB365A">
        <w:trPr>
          <w:trHeight w:val="23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F110816" wp14:editId="4B7030E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3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E78AD" id="Rectangle 4" o:spid="_x0000_s1026" style="position:absolute;margin-left:17.5pt;margin-top:2.75pt;width:12pt;height:1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JSyL2R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а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A10B99A" wp14:editId="5EAD1ED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C9649" id="Rectangle 5" o:spid="_x0000_s1026" style="position:absolute;margin-left:16.3pt;margin-top:.35pt;width:12pt;height:1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/OmEUn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б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283F18C" wp14:editId="0AD6557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3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92C0" id="Rectangle 6" o:spid="_x0000_s1026" style="position:absolute;margin-left:15.1pt;margin-top:.95pt;width:12pt;height:1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8F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AznL8F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в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B9A56C7" wp14:editId="4AFFFD3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3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36DB" id="Rectangle 7" o:spid="_x0000_s1026" style="position:absolute;margin-left:13.9pt;margin-top:.5pt;width:12pt;height:1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QzeAIAABY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W8cUM3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г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9A2EB0B" wp14:editId="5A1FF5B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6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BBB15" id="Rectangle 8" o:spid="_x0000_s1026" style="position:absolute;margin-left:14.5pt;margin-top:.35pt;width:12pt;height:1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TJ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19P&#10;ODOkcUk/ARuZlZLsLAHUuVDC784t/aAFiKnbXeN1+qMPtsug7p9BlbvIBDbHx5PpCNALmAYZUYqX&#10;w86H+F1azZJQcY/k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NsyJMl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д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72141F9" wp14:editId="71ECA98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37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F9B29" id="Rectangle 11" o:spid="_x0000_s1026" style="position:absolute;margin-left:17.5pt;margin-top:2.75pt;width:12pt;height:1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IweQ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Aue9Iw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а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F3153A0" wp14:editId="4261ED0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9562" id="Rectangle 12" o:spid="_x0000_s1026" style="position:absolute;margin-left:16.3pt;margin-top:.35pt;width:12pt;height:1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esUWs3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б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1CEFF75" wp14:editId="3D2B042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39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6B493" id="Rectangle 13" o:spid="_x0000_s1026" style="position:absolute;margin-left:15.1pt;margin-top:.95pt;width:12pt;height:1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e1eQIAABcFAAAOAAAAZHJzL2Uyb0RvYy54bWysVNtOGzEQfa/Uf7D8XjYJoc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jnAXtX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в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64AD4B6" wp14:editId="6FCF18B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4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F9B0A" id="Rectangle 27" o:spid="_x0000_s1026" style="position:absolute;margin-left:13.9pt;margin-top:1.3pt;width:12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EB365A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6F41312" wp14:editId="0C8C9DA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5FD2" id="Rectangle 27" o:spid="_x0000_s1026" style="position:absolute;margin-left:16.5pt;margin-top:2.95pt;width:12pt;height:1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au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BmF2rncCAAAX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0988590D" wp14:editId="4ECCEB3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4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379BF" id="Rectangle 27" o:spid="_x0000_s1026" style="position:absolute;margin-left:16.5pt;margin-top:-.05pt;width:12pt;height:1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eM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cl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U+QeM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66960BF" wp14:editId="33B1543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4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C35DC" id="Rectangle 27" o:spid="_x0000_s1026" style="position:absolute;margin-left:16.5pt;margin-top:1.75pt;width:12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gk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EB365A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4F84068" wp14:editId="32CBB6B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4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0B84" id="Rectangle 27" o:spid="_x0000_s1026" style="position:absolute;margin-left:16.75pt;margin-top:1.05pt;width:12pt;height:12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TI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cz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MMnky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EB365A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C2E4C26" wp14:editId="272C1F5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BF56" id="Rectangle 27" o:spid="_x0000_s1026" style="position:absolute;margin-left:16.5pt;margin-top:2.95pt;width:12pt;height:1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tg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fH&#10;nBnSuKSfgI3MWklWniS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ABQxtg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2BAA4F7" wp14:editId="2D57949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4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3AA5" id="Rectangle 27" o:spid="_x0000_s1026" style="position:absolute;margin-left:16.5pt;margin-top:-.05pt;width:12pt;height:1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pC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kJ&#10;Z4Y0LuknYCOzUpKVp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T22pC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3EB2352" wp14:editId="3EB6AD7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7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F0131" id="Rectangle 26" o:spid="_x0000_s1026" style="position:absolute;margin-left:16.3pt;margin-top:2.95pt;width:12pt;height:12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tE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kp&#10;Z4Y0LuknYCOzUpKVJ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525rRH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>з)</w:t>
            </w:r>
            <w:r w:rsidRPr="00EB365A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128D226" wp14:editId="1612A63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D70E9" id="Rectangle 27" o:spid="_x0000_s1026" style="position:absolute;margin-left:14.65pt;margin-top:1.75pt;width:12pt;height:1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JBeAIAABc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eKkiQ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47F5E7A" wp14:editId="0558532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E1E8A" id="Rectangle 27" o:spid="_x0000_s1026" style="position:absolute;margin-left:14.65pt;margin-top:.25pt;width:12pt;height:1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3p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SSPd6X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87A3B96" wp14:editId="744CA31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5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BC83" id="Rectangle 27" o:spid="_x0000_s1026" style="position:absolute;margin-left:15.4pt;margin-top:.25pt;width:12pt;height:1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9X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hxT/V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EB365A" w:rsidRPr="00EB365A" w:rsidTr="00EB365A">
        <w:trPr>
          <w:trHeight w:val="585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EB365A" w:rsidRPr="00EB365A" w:rsidTr="00EB365A">
        <w:trPr>
          <w:trHeight w:val="691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4968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EB365A" w:rsidRPr="00EB365A" w:rsidTr="00EB365A">
        <w:trPr>
          <w:trHeight w:val="870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EB365A" w:rsidRPr="00EB365A" w:rsidRDefault="00EB365A" w:rsidP="00EB365A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B365A" w:rsidRPr="00EB365A" w:rsidTr="00EB365A">
        <w:trPr>
          <w:trHeight w:val="31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344"/>
        </w:trPr>
        <w:tc>
          <w:tcPr>
            <w:tcW w:w="9493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Изобразително изкуство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EB365A" w:rsidRPr="00EB365A" w:rsidTr="00EB365A">
        <w:trPr>
          <w:trHeight w:val="516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Цели на урока: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EB365A" w:rsidRPr="00EB365A" w:rsidTr="00EB365A">
        <w:trPr>
          <w:trHeight w:val="326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EB365A" w:rsidRPr="00EB365A" w:rsidTr="00EB365A">
        <w:trPr>
          <w:trHeight w:val="23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B1A5D29" wp14:editId="7D74CEA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5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1E6AE" id="Rectangle 4" o:spid="_x0000_s1026" style="position:absolute;margin-left:17.5pt;margin-top:2.75pt;width:12pt;height:12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JTdw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BilCU3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а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527BD13" wp14:editId="608D399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591D" id="Rectangle 5" o:spid="_x0000_s1026" style="position:absolute;margin-left:16.3pt;margin-top:.35pt;width:12pt;height:1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db0yjn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б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4E694AB" wp14:editId="3CE23CE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5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AEA55" id="Rectangle 6" o:spid="_x0000_s1026" style="position:absolute;margin-left:15.1pt;margin-top:.95pt;width:12pt;height:1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Q+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8df&#10;OTOkcUk/ARuZlZLsJAHUuVDC784t/aAFiKnbXeN1+qMPtsug7p9BlbvIBDbHx5PpCNALmAYZUYqX&#10;w86H+F1azZJQcY/k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DWnxQ+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в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E4799D9" wp14:editId="2BE6068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5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1E9EA" id="Rectangle 7" o:spid="_x0000_s1026" style="position:absolute;margin-left:13.9pt;margin-top:.5pt;width:12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Lv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8dz&#10;zgxpXNJPwEZmrSQ7S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0pOi73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г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2963E91" wp14:editId="48EB175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5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5ECAD" id="Rectangle 8" o:spid="_x0000_s1026" style="position:absolute;margin-left:14.5pt;margin-top:.35pt;width:12pt;height:1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n+eAIAABYFAAAOAAAAZHJzL2Uyb0RvYy54bWysVMlu2zAQvRfoPxC8N7INu0m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EmpSf5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д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DEC510E" wp14:editId="6DEE731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56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F7C63" id="Rectangle 11" o:spid="_x0000_s1026" style="position:absolute;margin-left:17.5pt;margin-top:2.75pt;width:12pt;height:1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P72aqR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а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FC2B7BC" wp14:editId="1C0F9AE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6ABEF" id="Rectangle 12" o:spid="_x0000_s1026" style="position:absolute;margin-left:16.3pt;margin-top:.35pt;width:12pt;height:1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Yk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49P&#10;ODOkcUk/ARuZtZJsWia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б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DB6C0FA" wp14:editId="0715F29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58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B8680" id="Rectangle 13" o:spid="_x0000_s1026" style="position:absolute;margin-left:15.1pt;margin-top:.95pt;width:12pt;height:12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8heQIAABcFAAAOAAAAZHJzL2Uyb0RvYy54bWysVMlu2zAQvRfoPxC8N7Jdp0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Xv2vIX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в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00948EC" wp14:editId="2F3F886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5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DDD42" id="Rectangle 27" o:spid="_x0000_s1026" style="position:absolute;margin-left:13.9pt;margin-top:1.3pt;width:12pt;height:1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u4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EB365A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360F598" wp14:editId="29BA8CB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D2FC7" id="Rectangle 27" o:spid="_x0000_s1026" style="position:absolute;margin-left:16.5pt;margin-top:2.95pt;width:12pt;height:12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Sk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FcUZK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4B4AFFA" wp14:editId="52CFFAD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6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7B2C7" id="Rectangle 27" o:spid="_x0000_s1026" style="position:absolute;margin-left:16.5pt;margin-top:-.05pt;width:12pt;height:12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Gaemwx3AgAAFw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FD5D41C" wp14:editId="1936E1C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6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954D" id="Rectangle 27" o:spid="_x0000_s1026" style="position:absolute;margin-left:16.5pt;margin-top:1.75pt;width:12pt;height:12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ou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B0Buou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EB365A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980848E" wp14:editId="026A1FB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6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8A2BC" id="Rectangle 27" o:spid="_x0000_s1026" style="position:absolute;margin-left:16.75pt;margin-top:1.05pt;width:12pt;height:1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EB365A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C4E968D" wp14:editId="2DF2837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8B07D" id="Rectangle 27" o:spid="_x0000_s1026" style="position:absolute;margin-left:16.5pt;margin-top:2.95pt;width:12pt;height:1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lq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MZ&#10;Z4Y0LuknYCOzUpKVp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FA2CWp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BAAD183" wp14:editId="7334618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6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D436A" id="Rectangle 27" o:spid="_x0000_s1026" style="position:absolute;margin-left:16.5pt;margin-top:-.05pt;width:12pt;height:1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bC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Nj&#10;zgxpXNJPwEZmpSQrTxN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hvPbC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3B8EA188" wp14:editId="69D7B37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CE55" id="Rectangle 26" o:spid="_x0000_s1026" style="position:absolute;margin-left:16.3pt;margin-top:2.95pt;width:12pt;height:1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tht5Tn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>з)</w:t>
            </w:r>
            <w:r w:rsidRPr="00EB365A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30C22D7" wp14:editId="53A1405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6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FC064" id="Rectangle 27" o:spid="_x0000_s1026" style="position:absolute;margin-left:14.65pt;margin-top:1.75pt;width:12pt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Qq54SH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C2DFFDA" wp14:editId="3BBD3B8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6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258BB" id="Rectangle 27" o:spid="_x0000_s1026" style="position:absolute;margin-left:14.65pt;margin-top:.25pt;width:12pt;height:1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/j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AYVs/j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5A11164" wp14:editId="6F250C6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6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302A0" id="Rectangle 27" o:spid="_x0000_s1026" style="position:absolute;margin-left:15.4pt;margin-top:.25pt;width:12pt;height:1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KdwwS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EB365A" w:rsidRPr="00EB365A" w:rsidTr="00EB365A">
        <w:trPr>
          <w:trHeight w:val="585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EB365A" w:rsidRPr="00EB365A" w:rsidTr="00EB365A">
        <w:trPr>
          <w:trHeight w:val="691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4968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EB365A" w:rsidRPr="00EB365A" w:rsidTr="00EB365A">
        <w:trPr>
          <w:trHeight w:val="870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EB365A" w:rsidRPr="00EB365A" w:rsidRDefault="00EB365A" w:rsidP="00EB365A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B365A" w:rsidRPr="00EB365A" w:rsidTr="00EB365A">
        <w:trPr>
          <w:trHeight w:val="31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344"/>
        </w:trPr>
        <w:tc>
          <w:tcPr>
            <w:tcW w:w="9493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Технологии и предприемачество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EB365A" w:rsidRPr="00EB365A" w:rsidTr="00EB365A">
        <w:trPr>
          <w:trHeight w:val="516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Цели на урока: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EB365A" w:rsidRPr="00EB365A" w:rsidTr="00EB365A">
        <w:trPr>
          <w:trHeight w:val="326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EB365A" w:rsidRPr="00EB365A" w:rsidTr="00EB365A">
        <w:trPr>
          <w:trHeight w:val="23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B58EA62" wp14:editId="1D24A94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7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319BF" id="Rectangle 4" o:spid="_x0000_s1026" style="position:absolute;margin-left:17.5pt;margin-top:2.75pt;width:12pt;height:1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Bdg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CIX5lB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а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27E4C54" wp14:editId="6242F5F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072D" id="Rectangle 5" o:spid="_x0000_s1026" style="position:absolute;margin-left:16.3pt;margin-top:.35pt;width:12pt;height:1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J3dw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gBDJ3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б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DE25766" wp14:editId="2F3FC20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7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09EF0" id="Rectangle 6" o:spid="_x0000_s1026" style="position:absolute;margin-left:15.1pt;margin-top:.95pt;width:12pt;height:1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8sdwIAABY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jpzyx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в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C02E4C0" wp14:editId="560E76A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7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BEF2" id="Rectangle 7" o:spid="_x0000_s1026" style="position:absolute;margin-left:13.9pt;margin-top:.5pt;width:12pt;height:1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MLJkGn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г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3EB143B" wp14:editId="6C73BEF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11278" id="Rectangle 8" o:spid="_x0000_s1026" style="position:absolute;margin-left:14.5pt;margin-top:.35pt;width:12pt;height:1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Ls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ydz&#10;zgxpXNJPwEZmrSQ7T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Mffkux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д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F714DDD" wp14:editId="28C4EC2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7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A7E0B" id="Rectangle 11" o:spid="_x0000_s1026" style="position:absolute;margin-left:17.5pt;margin-top:2.75pt;width:12pt;height:1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CMkfYk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а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5A572D6" wp14:editId="573332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419C1" id="Rectangle 12" o:spid="_x0000_s1026" style="position:absolute;margin-left:16.3pt;margin-top:.35pt;width:12pt;height:1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Qu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MT&#10;zgxpXNJPwEZmpSSblg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kE/0Ln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б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21A43D7" wp14:editId="24A9837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77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2E55C" id="Rectangle 13" o:spid="_x0000_s1026" style="position:absolute;margin-left:15.1pt;margin-top:.95pt;width:12pt;height:1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ZPr1KH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в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6256FCF" wp14:editId="353F0A2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7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75A59" id="Rectangle 27" o:spid="_x0000_s1026" style="position:absolute;margin-left:13.9pt;margin-top:1.3pt;width:12pt;height:1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qKm5sn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EB365A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4E76401B" wp14:editId="29862AE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7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FC5A" id="Rectangle 27" o:spid="_x0000_s1026" style="position:absolute;margin-left:16.5pt;margin-top:2.95pt;width:12pt;height:1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JkjRhp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B2859ED" wp14:editId="760E9E8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8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A56EB" id="Rectangle 27" o:spid="_x0000_s1026" style="position:absolute;margin-left:16.5pt;margin-top:-.05pt;width:12pt;height:1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d+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15Ad+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9E5960A" wp14:editId="67B9B93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8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0CDE" id="Rectangle 27" o:spid="_x0000_s1026" style="position:absolute;margin-left:16.5pt;margin-top:1.75pt;width:12pt;height:1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jWeA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EbvjW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EB365A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5B02C2E0" wp14:editId="13FAF40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8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E3F9A" id="Rectangle 27" o:spid="_x0000_s1026" style="position:absolute;margin-left:16.75pt;margin-top:1.05pt;width:12pt;height:1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n0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9L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1vaJ9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EB365A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1D71670C" wp14:editId="228B066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8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28AA0" id="Rectangle 27" o:spid="_x0000_s1026" style="position:absolute;margin-left:16.5pt;margin-top:2.95pt;width:12pt;height:1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Zc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DnfHZc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A81B5D2" wp14:editId="6D2924A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8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4D952" id="Rectangle 27" o:spid="_x0000_s1026" style="position:absolute;margin-left:16.5pt;margin-top:-.05pt;width:12pt;height:1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qw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9n&#10;nBnSuKSfgI3MWklWniS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8sZqs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E704C65" wp14:editId="152FB93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85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F37AB" id="Rectangle 26" o:spid="_x0000_s1026" style="position:absolute;margin-left:16.3pt;margin-top:2.95pt;width:12pt;height:12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u2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7Nj&#10;zgxpXNJPwEZmpSQrTxJ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BnNrtn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>з)</w:t>
            </w:r>
            <w:r w:rsidRPr="00EB365A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62E0B2B1" wp14:editId="61340FF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8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53385" id="Rectangle 27" o:spid="_x0000_s1026" style="position:absolute;margin-left:14.65pt;margin-top:1.75pt;width:12pt;height:12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Q6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7MT&#10;zgxpXNJPwEZmpSQrTxN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0dTkOn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5560EAA" wp14:editId="717D5A9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8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00973" id="Rectangle 27" o:spid="_x0000_s1026" style="position:absolute;margin-left:14.65pt;margin-top:.25pt;width:12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4F4bkn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109FE1E" wp14:editId="2766B10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1050A" id="Rectangle 27" o:spid="_x0000_s1026" style="position:absolute;margin-left:15.4pt;margin-top:.25pt;width:12pt;height:12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w5eAIAABc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uqasOX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EB365A" w:rsidRPr="00EB365A" w:rsidTr="00EB365A">
        <w:trPr>
          <w:trHeight w:val="585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EB365A" w:rsidRPr="00EB365A" w:rsidTr="00EB365A">
        <w:trPr>
          <w:trHeight w:val="691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4968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EB365A" w:rsidRPr="00EB365A" w:rsidTr="00EB365A">
        <w:trPr>
          <w:trHeight w:val="870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EB365A" w:rsidRPr="00EB365A" w:rsidRDefault="00EB365A" w:rsidP="00EB365A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B365A" w:rsidRPr="00EB365A" w:rsidTr="00EB365A">
        <w:trPr>
          <w:trHeight w:val="31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EB365A" w:rsidRPr="00EB365A" w:rsidTr="00EB365A">
        <w:trPr>
          <w:trHeight w:val="1344"/>
        </w:trPr>
        <w:tc>
          <w:tcPr>
            <w:tcW w:w="9493" w:type="dxa"/>
          </w:tcPr>
          <w:p w:rsidR="00EB365A" w:rsidRPr="00EB365A" w:rsidRDefault="00EB365A" w:rsidP="00EB365A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EB365A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Физическо възпитание и спорт</w:t>
            </w:r>
            <w:r w:rsidRPr="00EB365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  <w:p w:rsidR="00EB365A" w:rsidRPr="00EB365A" w:rsidRDefault="00EB365A" w:rsidP="00EB365A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EB365A" w:rsidRPr="00EB365A" w:rsidTr="00EB365A">
        <w:trPr>
          <w:trHeight w:val="516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EB365A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  <w:b/>
              </w:rPr>
              <w:t>Цели на урока:</w:t>
            </w: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EB365A" w:rsidRPr="00EB365A" w:rsidTr="00EB365A">
        <w:trPr>
          <w:trHeight w:val="326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EB365A" w:rsidRPr="00EB365A" w:rsidTr="00EB365A">
        <w:trPr>
          <w:trHeight w:val="23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9A1EADA" wp14:editId="43BB857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8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C31D0" id="Rectangle 4" o:spid="_x0000_s1026" style="position:absolute;margin-left:17.5pt;margin-top:2.75pt;width:12pt;height:1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Zr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JHz9mt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а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BFBD8A9" wp14:editId="57B3883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A009B" id="Rectangle 5" o:spid="_x0000_s1026" style="position:absolute;margin-left:16.3pt;margin-top:.35pt;width:12pt;height:1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/sdw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AmEi/s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б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D7E5285" wp14:editId="1230814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9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88EFA" id="Rectangle 6" o:spid="_x0000_s1026" style="position:absolute;margin-left:15.1pt;margin-top:.95pt;width:12pt;height:1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hTAJXHYCAAAW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в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9DD174D" wp14:editId="61D3C4E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9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BD27A" id="Rectangle 7" o:spid="_x0000_s1026" style="position:absolute;margin-left:13.9pt;margin-top:.5pt;width:12pt;height:1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mBeAIAABY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9qR5gX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г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1434D8C3" wp14:editId="4A6C6F5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3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76D80" id="Rectangle 8" o:spid="_x0000_s1026" style="position:absolute;margin-left:14.5pt;margin-top:.35pt;width:12pt;height:1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KQeAIAABYFAAAOAAAAZHJzL2Uyb0RvYy54bWysVNtOGzEQfa/Uf7D8XjZJQ4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G2ekpB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д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3CF7D616" wp14:editId="0ADCEB6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9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01F53" id="Rectangle 11" o:spid="_x0000_s1026" style="position:absolute;margin-left:17.5pt;margin-top:2.75pt;width:12pt;height:1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Af62pW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а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83F86FD" wp14:editId="182A771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9F4B0" id="Rectangle 12" o:spid="_x0000_s1026" style="position:absolute;margin-left:16.3pt;margin-top:.35pt;width:12pt;height:1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bW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б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026BB3E" wp14:editId="58E9FAD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9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6FB5" id="Rectangle 13" o:spid="_x0000_s1026" style="position:absolute;margin-left:15.1pt;margin-top:.95pt;width:12pt;height:1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94BpWn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</w:rPr>
              <w:t>в</w:t>
            </w:r>
            <w:r w:rsidRPr="00EB365A">
              <w:rPr>
                <w:rFonts w:ascii="Arial" w:eastAsia="Calibri" w:hAnsi="Arial" w:cs="Arial"/>
                <w:lang w:val="ru-RU"/>
              </w:rPr>
              <w:t>)</w:t>
            </w:r>
            <w:r w:rsidRPr="00EB365A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EB365A" w:rsidRPr="00EB365A" w:rsidTr="00EB365A">
        <w:trPr>
          <w:trHeight w:val="402"/>
        </w:trPr>
        <w:tc>
          <w:tcPr>
            <w:tcW w:w="9493" w:type="dxa"/>
          </w:tcPr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2349B2C0" wp14:editId="5D5B27A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9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3AB3" id="Rectangle 27" o:spid="_x0000_s1026" style="position:absolute;margin-left:13.9pt;margin-top:1.3pt;width:12pt;height:12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UKFtw3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EB365A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D0CD21E" wp14:editId="3FE56EF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9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5A3E5" id="Rectangle 27" o:spid="_x0000_s1026" style="position:absolute;margin-left:16.5pt;margin-top:2.95pt;width:12pt;height:1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ApZ2mh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EB365A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FDEB7B2" wp14:editId="7E3A09D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9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66C2E" id="Rectangle 27" o:spid="_x0000_s1026" style="position:absolute;margin-left:16.5pt;margin-top:-.05pt;width:12pt;height:12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XA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O9Mlw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EB365A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397952F" wp14:editId="3942E21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30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3154F" id="Rectangle 27" o:spid="_x0000_s1026" style="position:absolute;margin-left:16.5pt;margin-top:1.75pt;width:12pt;height:1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NTeA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F1hNT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EB365A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5E8B17F" wp14:editId="5AEE3BD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30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18C91" id="Rectangle 27" o:spid="_x0000_s1026" style="position:absolute;margin-left:16.75pt;margin-top:1.05pt;width:12pt;height:12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9Fzs+3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EB365A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07B6841" wp14:editId="195B265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30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58DE2" id="Rectangle 27" o:spid="_x0000_s1026" style="position:absolute;margin-left:16.5pt;margin-top:2.95pt;width:12pt;height:1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DmxJ3Z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EB365A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8DB595C" wp14:editId="71FFFDC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30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52AB1" id="Rectangle 27" o:spid="_x0000_s1026" style="position:absolute;margin-left:16.5pt;margin-top:-.05pt;width:12pt;height:12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105icX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EB365A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4B73A8C" wp14:editId="044DC78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304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522A" id="Rectangle 26" o:spid="_x0000_s1026" style="position:absolute;margin-left:16.3pt;margin-top:2.95pt;width:12pt;height:1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lang w:val="ru-RU"/>
              </w:rPr>
              <w:t>з)</w:t>
            </w:r>
            <w:r w:rsidRPr="00EB365A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36EC6880" wp14:editId="2671C3E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30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FD7AD" id="Rectangle 27" o:spid="_x0000_s1026" style="position:absolute;margin-left:14.65pt;margin-top:1.75pt;width:12pt;height:1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E1eQ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57540BE" wp14:editId="2E41B2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692D0" id="Rectangle 27" o:spid="_x0000_s1026" style="position:absolute;margin-left:14.65pt;margin-top:.25pt;width:12pt;height:12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4ebwF3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EB365A" w:rsidRPr="00EB365A" w:rsidRDefault="00EB365A" w:rsidP="00EB365A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EB365A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96343B7" wp14:editId="60299F5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43B59" id="Rectangle 27" o:spid="_x0000_s1026" style="position:absolute;margin-left:15.4pt;margin-top:.25pt;width:12pt;height:12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B365A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EB365A" w:rsidRPr="00EB365A" w:rsidTr="00EB365A">
        <w:trPr>
          <w:trHeight w:val="585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EB365A" w:rsidRPr="00EB365A" w:rsidTr="00EB365A">
        <w:trPr>
          <w:trHeight w:val="691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EB365A" w:rsidRPr="00EB365A" w:rsidTr="00EB365A">
        <w:trPr>
          <w:trHeight w:val="4968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45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EB365A" w:rsidRPr="00EB365A" w:rsidTr="00EB365A">
        <w:trPr>
          <w:trHeight w:val="870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B365A" w:rsidRPr="00EB365A" w:rsidTr="00EB365A">
        <w:trPr>
          <w:trHeight w:val="300"/>
        </w:trPr>
        <w:tc>
          <w:tcPr>
            <w:tcW w:w="9288" w:type="dxa"/>
            <w:gridSpan w:val="2"/>
          </w:tcPr>
          <w:p w:rsidR="00EB365A" w:rsidRPr="00EB365A" w:rsidRDefault="00EB365A" w:rsidP="00EB365A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EB365A" w:rsidRPr="00EB365A" w:rsidTr="00EB365A">
        <w:trPr>
          <w:trHeight w:val="300"/>
        </w:trPr>
        <w:tc>
          <w:tcPr>
            <w:tcW w:w="981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365A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B365A" w:rsidRPr="00EB365A" w:rsidRDefault="00EB365A" w:rsidP="00EB365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B365A" w:rsidRPr="00EB365A" w:rsidRDefault="00EB365A" w:rsidP="00EB365A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EB365A" w:rsidRPr="00EB365A" w:rsidRDefault="00EB365A" w:rsidP="00EB365A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EB365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EB365A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793442" w:rsidRPr="00B700D8" w:rsidRDefault="00FA73B9">
      <w:pPr>
        <w:pStyle w:val="1"/>
        <w:rPr>
          <w:sz w:val="28"/>
          <w:szCs w:val="28"/>
        </w:rPr>
      </w:pPr>
      <w:r w:rsidRPr="00B700D8">
        <w:rPr>
          <w:sz w:val="28"/>
          <w:szCs w:val="28"/>
        </w:rPr>
        <w:lastRenderedPageBreak/>
        <w:t>СТАЖАНТСКА ПРАКТИКА В ДГ</w:t>
      </w:r>
      <w:r w:rsidR="00FC76D2" w:rsidRPr="00B700D8">
        <w:rPr>
          <w:sz w:val="28"/>
          <w:szCs w:val="28"/>
        </w:rPr>
        <w:tab/>
      </w:r>
      <w:r w:rsidR="00FC76D2" w:rsidRPr="00B700D8">
        <w:rPr>
          <w:sz w:val="28"/>
          <w:szCs w:val="28"/>
        </w:rPr>
        <w:tab/>
      </w:r>
      <w:r w:rsidR="00FC76D2" w:rsidRPr="00B700D8">
        <w:rPr>
          <w:sz w:val="28"/>
          <w:szCs w:val="28"/>
        </w:rPr>
        <w:tab/>
      </w:r>
      <w:r w:rsidR="00FC76D2" w:rsidRPr="00B700D8">
        <w:rPr>
          <w:sz w:val="28"/>
          <w:szCs w:val="28"/>
        </w:rPr>
        <w:tab/>
      </w:r>
      <w:r w:rsidR="00B700D8">
        <w:rPr>
          <w:sz w:val="28"/>
          <w:szCs w:val="28"/>
        </w:rPr>
        <w:t xml:space="preserve">         </w:t>
      </w:r>
      <w:r w:rsidR="00276AF2">
        <w:rPr>
          <w:sz w:val="28"/>
          <w:szCs w:val="28"/>
        </w:rPr>
        <w:t xml:space="preserve">      </w:t>
      </w:r>
      <w:r w:rsidR="004D1FC7">
        <w:rPr>
          <w:sz w:val="28"/>
          <w:szCs w:val="28"/>
        </w:rPr>
        <w:t>3</w:t>
      </w:r>
      <w:r w:rsidR="00FC76D2" w:rsidRPr="00B700D8">
        <w:rPr>
          <w:sz w:val="28"/>
          <w:szCs w:val="28"/>
        </w:rPr>
        <w:t>0 часа</w:t>
      </w:r>
    </w:p>
    <w:p w:rsidR="004D1FC7" w:rsidRPr="00B2635F" w:rsidRDefault="004D1FC7" w:rsidP="00276AF2">
      <w:pPr>
        <w:jc w:val="right"/>
        <w:rPr>
          <w:rFonts w:ascii="Arial" w:hAnsi="Arial" w:cs="Arial"/>
          <w:sz w:val="16"/>
          <w:szCs w:val="16"/>
        </w:rPr>
      </w:pPr>
      <w:r w:rsidRPr="00B2635F">
        <w:rPr>
          <w:rFonts w:ascii="Arial" w:hAnsi="Arial" w:cs="Arial"/>
          <w:sz w:val="16"/>
          <w:szCs w:val="16"/>
        </w:rPr>
        <w:t>ПНУП задочно обучение, ОКС „бакалавър“</w:t>
      </w:r>
      <w:r w:rsidR="00B2635F" w:rsidRPr="00B2635F">
        <w:rPr>
          <w:rFonts w:ascii="Arial" w:hAnsi="Arial" w:cs="Arial"/>
          <w:sz w:val="16"/>
          <w:szCs w:val="16"/>
        </w:rPr>
        <w:t xml:space="preserve"> </w:t>
      </w:r>
      <w:r w:rsidR="00B2635F" w:rsidRPr="00B2635F">
        <w:rPr>
          <w:rFonts w:ascii="Arial" w:hAnsi="Arial" w:cs="Arial"/>
          <w:color w:val="auto"/>
          <w:sz w:val="16"/>
          <w:szCs w:val="16"/>
        </w:rPr>
        <w:t xml:space="preserve">– </w:t>
      </w:r>
      <w:r w:rsidR="00B2635F" w:rsidRPr="00B2635F">
        <w:rPr>
          <w:rFonts w:ascii="Arial" w:hAnsi="Arial" w:cs="Arial"/>
          <w:color w:val="auto"/>
          <w:sz w:val="16"/>
          <w:szCs w:val="16"/>
          <w:lang w:val="en-US"/>
        </w:rPr>
        <w:t>VIII</w:t>
      </w:r>
      <w:r w:rsidR="00B2635F" w:rsidRPr="00B2635F">
        <w:rPr>
          <w:rFonts w:ascii="Arial" w:hAnsi="Arial" w:cs="Arial"/>
          <w:color w:val="auto"/>
          <w:sz w:val="16"/>
          <w:szCs w:val="16"/>
          <w:lang w:val="ru-RU"/>
        </w:rPr>
        <w:t xml:space="preserve"> </w:t>
      </w:r>
      <w:r w:rsidR="00B2635F" w:rsidRPr="00B2635F">
        <w:rPr>
          <w:rFonts w:ascii="Arial" w:hAnsi="Arial" w:cs="Arial"/>
          <w:color w:val="auto"/>
          <w:sz w:val="16"/>
          <w:szCs w:val="16"/>
        </w:rPr>
        <w:t>семестър</w:t>
      </w:r>
    </w:p>
    <w:p w:rsidR="004D1FC7" w:rsidRDefault="004D1FC7" w:rsidP="004D1FC7">
      <w:pPr>
        <w:pStyle w:val="ae"/>
        <w:spacing w:line="360" w:lineRule="auto"/>
      </w:pPr>
    </w:p>
    <w:p w:rsidR="004D1FC7" w:rsidRPr="004D1FC7" w:rsidRDefault="003B2C56" w:rsidP="004D1FC7">
      <w:pPr>
        <w:spacing w:after="0"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д</w:t>
      </w:r>
      <w:r w:rsidR="004D1FC7">
        <w:rPr>
          <w:rFonts w:ascii="Arial" w:eastAsia="Times New Roman" w:hAnsi="Arial" w:cs="Arial"/>
          <w:color w:val="000000"/>
          <w:sz w:val="22"/>
          <w:szCs w:val="22"/>
        </w:rPr>
        <w:t>етска градина</w:t>
      </w:r>
      <w:r w:rsidR="004D1FC7" w:rsidRPr="004D1FC7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…………………………………………………….от………….до……….</w:t>
      </w:r>
      <w:r w:rsidR="009567B8">
        <w:rPr>
          <w:rFonts w:ascii="Arial" w:eastAsia="Times New Roman" w:hAnsi="Arial" w:cs="Arial"/>
          <w:color w:val="000000"/>
          <w:sz w:val="22"/>
          <w:szCs w:val="22"/>
        </w:rPr>
        <w:t>в</w:t>
      </w:r>
      <w:r w:rsidR="00EF6E7F">
        <w:rPr>
          <w:rFonts w:ascii="Arial" w:eastAsia="Times New Roman" w:hAnsi="Arial" w:cs="Arial"/>
          <w:color w:val="000000"/>
          <w:sz w:val="22"/>
          <w:szCs w:val="22"/>
        </w:rPr>
        <w:t>ъзр</w:t>
      </w:r>
      <w:r w:rsidR="009567B8">
        <w:rPr>
          <w:rFonts w:ascii="Arial" w:eastAsia="Times New Roman" w:hAnsi="Arial" w:cs="Arial"/>
          <w:color w:val="000000"/>
          <w:sz w:val="22"/>
          <w:szCs w:val="22"/>
        </w:rPr>
        <w:t xml:space="preserve">. гр. </w:t>
      </w:r>
      <w:r w:rsidR="004D1FC7" w:rsidRPr="004D1FC7">
        <w:rPr>
          <w:rFonts w:ascii="Arial" w:eastAsia="Times New Roman" w:hAnsi="Arial" w:cs="Arial"/>
          <w:color w:val="000000"/>
          <w:sz w:val="22"/>
          <w:szCs w:val="22"/>
        </w:rPr>
        <w:t xml:space="preserve">….... </w:t>
      </w:r>
    </w:p>
    <w:p w:rsidR="004D1FC7" w:rsidRPr="004D1FC7" w:rsidRDefault="004D1FC7" w:rsidP="004D1FC7">
      <w:pPr>
        <w:spacing w:after="0"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4D1FC7">
        <w:rPr>
          <w:rFonts w:ascii="Arial" w:eastAsia="Times New Roman" w:hAnsi="Arial" w:cs="Arial"/>
          <w:color w:val="000000"/>
          <w:sz w:val="22"/>
          <w:szCs w:val="22"/>
        </w:rPr>
        <w:t>стажант-учител………………………………………………………………………………………...</w:t>
      </w:r>
      <w:r w:rsidR="008B7337">
        <w:rPr>
          <w:rFonts w:ascii="Arial" w:eastAsia="Times New Roman" w:hAnsi="Arial" w:cs="Arial"/>
          <w:color w:val="000000"/>
          <w:sz w:val="22"/>
          <w:szCs w:val="22"/>
        </w:rPr>
        <w:t>.........</w:t>
      </w:r>
    </w:p>
    <w:p w:rsidR="004D1FC7" w:rsidRPr="004D1FC7" w:rsidRDefault="004D1FC7" w:rsidP="004D1FC7">
      <w:pPr>
        <w:spacing w:after="120" w:line="480" w:lineRule="auto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4D1FC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учител-наставник…………………………………………………………………………..................</w:t>
      </w:r>
      <w:r w:rsidR="008B733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.........</w:t>
      </w:r>
    </w:p>
    <w:p w:rsidR="00B700D8" w:rsidRDefault="00B700D8" w:rsidP="00E8474B">
      <w:pPr>
        <w:pStyle w:val="ae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8B7337" w:rsidRPr="002C70AD" w:rsidRDefault="008B7337" w:rsidP="008B7337">
      <w:pPr>
        <w:pStyle w:val="ae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C70AD">
        <w:rPr>
          <w:rFonts w:ascii="Arial" w:hAnsi="Arial" w:cs="Arial"/>
          <w:b/>
          <w:color w:val="000000" w:themeColor="text1"/>
          <w:sz w:val="28"/>
          <w:szCs w:val="28"/>
        </w:rPr>
        <w:t>ПЛАН</w:t>
      </w:r>
    </w:p>
    <w:p w:rsidR="008B7337" w:rsidRPr="002C70AD" w:rsidRDefault="008B7337" w:rsidP="008B7337">
      <w:pPr>
        <w:pStyle w:val="a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70AD">
        <w:rPr>
          <w:rFonts w:ascii="Arial" w:hAnsi="Arial" w:cs="Arial"/>
          <w:color w:val="000000" w:themeColor="text1"/>
          <w:sz w:val="28"/>
          <w:szCs w:val="28"/>
        </w:rPr>
        <w:t xml:space="preserve">за съвместна дейност </w:t>
      </w:r>
    </w:p>
    <w:p w:rsidR="008B7337" w:rsidRDefault="008B7337" w:rsidP="008B7337">
      <w:pPr>
        <w:pStyle w:val="a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70AD">
        <w:rPr>
          <w:rFonts w:ascii="Arial" w:hAnsi="Arial" w:cs="Arial"/>
          <w:color w:val="000000" w:themeColor="text1"/>
          <w:sz w:val="28"/>
          <w:szCs w:val="28"/>
        </w:rPr>
        <w:t>на учителя-наставник и стажант-учителя</w:t>
      </w:r>
    </w:p>
    <w:p w:rsidR="008B7337" w:rsidRDefault="008B7337" w:rsidP="008B7337">
      <w:pPr>
        <w:pStyle w:val="ae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9"/>
        <w:gridCol w:w="1449"/>
      </w:tblGrid>
      <w:tr w:rsidR="008B7337" w:rsidTr="008B7337">
        <w:trPr>
          <w:cantSplit/>
          <w:trHeight w:val="578"/>
          <w:jc w:val="center"/>
        </w:trPr>
        <w:tc>
          <w:tcPr>
            <w:tcW w:w="7479" w:type="dxa"/>
          </w:tcPr>
          <w:p w:rsidR="008B7337" w:rsidRPr="00CC5070" w:rsidRDefault="008B7337" w:rsidP="00EB21A8">
            <w:pPr>
              <w:pStyle w:val="ae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Дейност </w:t>
            </w:r>
          </w:p>
        </w:tc>
        <w:tc>
          <w:tcPr>
            <w:tcW w:w="1449" w:type="dxa"/>
          </w:tcPr>
          <w:p w:rsidR="008B7337" w:rsidRPr="00CC5070" w:rsidRDefault="008B7337" w:rsidP="00EB21A8">
            <w:pPr>
              <w:pStyle w:val="ae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Бр. ч.</w:t>
            </w:r>
          </w:p>
        </w:tc>
      </w:tr>
      <w:tr w:rsidR="008B7337" w:rsidTr="008B7337">
        <w:trPr>
          <w:cantSplit/>
          <w:trHeight w:val="578"/>
          <w:jc w:val="center"/>
        </w:trPr>
        <w:tc>
          <w:tcPr>
            <w:tcW w:w="7479" w:type="dxa"/>
          </w:tcPr>
          <w:p w:rsidR="008B7337" w:rsidRPr="00E50F49" w:rsidRDefault="008B7337" w:rsidP="00F22C9F">
            <w:pPr>
              <w:pStyle w:val="ae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E50F49">
              <w:rPr>
                <w:rFonts w:ascii="Arial" w:hAnsi="Arial" w:cs="Arial"/>
                <w:sz w:val="24"/>
                <w:szCs w:val="24"/>
              </w:rPr>
              <w:t xml:space="preserve">Запознаване с правилника за реда в </w:t>
            </w:r>
            <w:r w:rsidR="009D288A" w:rsidRPr="00E50F49">
              <w:rPr>
                <w:rFonts w:ascii="Arial" w:hAnsi="Arial" w:cs="Arial"/>
                <w:sz w:val="24"/>
                <w:szCs w:val="24"/>
              </w:rPr>
              <w:t>детската градина</w:t>
            </w:r>
            <w:r w:rsidRPr="00E50F49">
              <w:rPr>
                <w:rFonts w:ascii="Arial" w:hAnsi="Arial" w:cs="Arial"/>
                <w:sz w:val="24"/>
                <w:szCs w:val="24"/>
              </w:rPr>
              <w:t xml:space="preserve">. Запознаване с </w:t>
            </w:r>
            <w:r w:rsidR="0003705B" w:rsidRPr="00E50F49">
              <w:rPr>
                <w:rFonts w:ascii="Arial" w:hAnsi="Arial" w:cs="Arial"/>
                <w:sz w:val="24"/>
                <w:szCs w:val="24"/>
              </w:rPr>
              <w:t>децата от групата</w:t>
            </w:r>
            <w:r w:rsidRPr="00E50F49">
              <w:rPr>
                <w:rFonts w:ascii="Arial" w:hAnsi="Arial" w:cs="Arial"/>
                <w:sz w:val="24"/>
                <w:szCs w:val="24"/>
              </w:rPr>
              <w:t>. Запознаване с документация</w:t>
            </w:r>
            <w:r w:rsidR="0003705B" w:rsidRPr="00E50F49">
              <w:rPr>
                <w:rFonts w:ascii="Arial" w:hAnsi="Arial" w:cs="Arial"/>
                <w:sz w:val="24"/>
                <w:szCs w:val="24"/>
              </w:rPr>
              <w:t>та</w:t>
            </w:r>
            <w:r w:rsidRPr="00E50F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88A">
              <w:rPr>
                <w:rFonts w:ascii="Arial" w:hAnsi="Arial" w:cs="Arial"/>
                <w:sz w:val="24"/>
                <w:szCs w:val="24"/>
              </w:rPr>
              <w:t>и функциите на педагогически съвет, настоятелство, обществен съвет.</w:t>
            </w:r>
          </w:p>
        </w:tc>
        <w:tc>
          <w:tcPr>
            <w:tcW w:w="1449" w:type="dxa"/>
          </w:tcPr>
          <w:p w:rsidR="008B7337" w:rsidRPr="00CC5070" w:rsidRDefault="008B7337" w:rsidP="00EB21A8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8B7337" w:rsidTr="008B7337">
        <w:trPr>
          <w:cantSplit/>
          <w:trHeight w:val="578"/>
          <w:jc w:val="center"/>
        </w:trPr>
        <w:tc>
          <w:tcPr>
            <w:tcW w:w="7479" w:type="dxa"/>
          </w:tcPr>
          <w:p w:rsidR="008B7337" w:rsidRPr="003170D5" w:rsidRDefault="008B7337" w:rsidP="00EB21A8">
            <w:pPr>
              <w:pStyle w:val="ae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170D5">
              <w:rPr>
                <w:rFonts w:ascii="Arial" w:hAnsi="Arial" w:cs="Arial"/>
                <w:sz w:val="24"/>
                <w:szCs w:val="24"/>
              </w:rPr>
              <w:t xml:space="preserve">Наблюдение от стажант-учителя на </w:t>
            </w:r>
            <w:r w:rsidR="0003705B" w:rsidRPr="003170D5">
              <w:rPr>
                <w:rFonts w:ascii="Arial" w:hAnsi="Arial" w:cs="Arial"/>
                <w:sz w:val="24"/>
                <w:szCs w:val="24"/>
              </w:rPr>
              <w:t>ситуации</w:t>
            </w:r>
            <w:r w:rsidRPr="003170D5">
              <w:rPr>
                <w:rFonts w:ascii="Arial" w:hAnsi="Arial" w:cs="Arial"/>
                <w:sz w:val="24"/>
                <w:szCs w:val="24"/>
              </w:rPr>
              <w:t>, провеждани от учителя-наставник, обсъждане и анализ.</w:t>
            </w:r>
          </w:p>
        </w:tc>
        <w:tc>
          <w:tcPr>
            <w:tcW w:w="1449" w:type="dxa"/>
          </w:tcPr>
          <w:p w:rsidR="008B7337" w:rsidRPr="003170D5" w:rsidRDefault="00840DE8" w:rsidP="00EB21A8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0D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8B7337" w:rsidTr="008B7337">
        <w:trPr>
          <w:cantSplit/>
          <w:trHeight w:val="578"/>
          <w:jc w:val="center"/>
        </w:trPr>
        <w:tc>
          <w:tcPr>
            <w:tcW w:w="7479" w:type="dxa"/>
          </w:tcPr>
          <w:p w:rsidR="008B7337" w:rsidRPr="003170D5" w:rsidRDefault="008B7337" w:rsidP="00EB21A8">
            <w:pPr>
              <w:pStyle w:val="ae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170D5">
              <w:rPr>
                <w:rFonts w:ascii="Arial" w:hAnsi="Arial" w:cs="Arial"/>
                <w:sz w:val="24"/>
                <w:szCs w:val="24"/>
              </w:rPr>
              <w:t xml:space="preserve">Подготовка на план-конспекти на </w:t>
            </w:r>
            <w:r w:rsidR="0003705B" w:rsidRPr="003170D5">
              <w:rPr>
                <w:rFonts w:ascii="Arial" w:hAnsi="Arial" w:cs="Arial"/>
                <w:sz w:val="24"/>
                <w:szCs w:val="24"/>
              </w:rPr>
              <w:t>ситуации</w:t>
            </w:r>
            <w:r w:rsidRPr="00317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70D5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3170D5">
              <w:rPr>
                <w:rFonts w:ascii="Arial" w:hAnsi="Arial" w:cs="Arial"/>
                <w:sz w:val="24"/>
                <w:szCs w:val="24"/>
              </w:rPr>
              <w:t xml:space="preserve">по различни </w:t>
            </w:r>
            <w:r w:rsidR="0003705B" w:rsidRPr="003170D5">
              <w:rPr>
                <w:rFonts w:ascii="Arial" w:hAnsi="Arial" w:cs="Arial"/>
                <w:sz w:val="24"/>
                <w:szCs w:val="24"/>
              </w:rPr>
              <w:t>образователни направления</w:t>
            </w:r>
            <w:r w:rsidRPr="003170D5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3170D5">
              <w:rPr>
                <w:rFonts w:ascii="Arial" w:hAnsi="Arial" w:cs="Arial"/>
                <w:sz w:val="24"/>
                <w:szCs w:val="24"/>
              </w:rPr>
              <w:t xml:space="preserve"> от стажант-учителя и обсъждането им с учителя-наставник.</w:t>
            </w:r>
            <w:r w:rsidR="00ED111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3 бр.</w:t>
            </w:r>
          </w:p>
        </w:tc>
        <w:tc>
          <w:tcPr>
            <w:tcW w:w="1449" w:type="dxa"/>
          </w:tcPr>
          <w:p w:rsidR="008B7337" w:rsidRDefault="00840DE8" w:rsidP="00EB21A8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0D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:rsidR="00276AF2" w:rsidRPr="00276AF2" w:rsidRDefault="00276AF2" w:rsidP="00EB21A8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B7337" w:rsidTr="008B7337">
        <w:trPr>
          <w:cantSplit/>
          <w:trHeight w:val="578"/>
          <w:jc w:val="center"/>
        </w:trPr>
        <w:tc>
          <w:tcPr>
            <w:tcW w:w="7479" w:type="dxa"/>
          </w:tcPr>
          <w:p w:rsidR="008B7337" w:rsidRPr="003170D5" w:rsidRDefault="00476CF2" w:rsidP="00840DE8">
            <w:pPr>
              <w:pStyle w:val="ae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170D5">
              <w:rPr>
                <w:rFonts w:ascii="Arial" w:hAnsi="Arial" w:cs="Arial"/>
                <w:sz w:val="24"/>
                <w:szCs w:val="24"/>
              </w:rPr>
              <w:t>Планиране</w:t>
            </w:r>
            <w:r w:rsidR="008B7337" w:rsidRPr="003170D5">
              <w:rPr>
                <w:rFonts w:ascii="Arial" w:hAnsi="Arial" w:cs="Arial"/>
                <w:sz w:val="24"/>
                <w:szCs w:val="24"/>
              </w:rPr>
              <w:t xml:space="preserve"> и самостоятелно провеждане на </w:t>
            </w:r>
            <w:r w:rsidR="0003705B" w:rsidRPr="003170D5">
              <w:rPr>
                <w:rFonts w:ascii="Arial" w:hAnsi="Arial" w:cs="Arial"/>
                <w:sz w:val="24"/>
                <w:szCs w:val="24"/>
              </w:rPr>
              <w:t xml:space="preserve">ситуации </w:t>
            </w:r>
            <w:r w:rsidR="008B7337" w:rsidRPr="003170D5">
              <w:rPr>
                <w:rFonts w:ascii="Arial" w:hAnsi="Arial" w:cs="Arial"/>
                <w:sz w:val="24"/>
                <w:szCs w:val="24"/>
              </w:rPr>
              <w:t>от стажант-учителя</w:t>
            </w:r>
            <w:r w:rsidR="0003705B" w:rsidRPr="003170D5">
              <w:rPr>
                <w:rFonts w:ascii="Arial" w:hAnsi="Arial" w:cs="Arial"/>
                <w:sz w:val="24"/>
                <w:szCs w:val="24"/>
              </w:rPr>
              <w:t xml:space="preserve"> по образователните направления български език, математика, околен свят</w:t>
            </w:r>
            <w:r w:rsidR="00840DE8" w:rsidRPr="003170D5">
              <w:rPr>
                <w:rFonts w:ascii="Arial" w:hAnsi="Arial" w:cs="Arial"/>
                <w:sz w:val="24"/>
                <w:szCs w:val="24"/>
              </w:rPr>
              <w:t>.</w:t>
            </w:r>
            <w:r w:rsidR="008B7337" w:rsidRPr="00317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1BB" w:rsidRPr="003170D5">
              <w:rPr>
                <w:rFonts w:ascii="Arial" w:hAnsi="Arial" w:cs="Arial"/>
                <w:sz w:val="24"/>
                <w:szCs w:val="24"/>
              </w:rPr>
              <w:t>Обсъждане и анализ</w:t>
            </w:r>
            <w:r w:rsidR="008B7337" w:rsidRPr="003170D5">
              <w:rPr>
                <w:rFonts w:ascii="Arial" w:hAnsi="Arial" w:cs="Arial"/>
                <w:sz w:val="24"/>
                <w:szCs w:val="24"/>
              </w:rPr>
              <w:t xml:space="preserve"> с учителя-наставник</w:t>
            </w:r>
          </w:p>
        </w:tc>
        <w:tc>
          <w:tcPr>
            <w:tcW w:w="1449" w:type="dxa"/>
          </w:tcPr>
          <w:p w:rsidR="008B7337" w:rsidRPr="00ED1112" w:rsidRDefault="00AB36A1" w:rsidP="00EB21A8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1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21A4" w:rsidTr="008B7337">
        <w:trPr>
          <w:cantSplit/>
          <w:trHeight w:val="578"/>
          <w:jc w:val="center"/>
        </w:trPr>
        <w:tc>
          <w:tcPr>
            <w:tcW w:w="7479" w:type="dxa"/>
          </w:tcPr>
          <w:p w:rsidR="00B721A4" w:rsidRPr="003170D5" w:rsidRDefault="00B721A4" w:rsidP="00840DE8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Планиране и провеждане на допълнителни форми на педагогическо взаимодействие и други режимни моменти.</w:t>
            </w:r>
          </w:p>
        </w:tc>
        <w:tc>
          <w:tcPr>
            <w:tcW w:w="1449" w:type="dxa"/>
          </w:tcPr>
          <w:p w:rsidR="00B721A4" w:rsidRPr="00B721A4" w:rsidRDefault="00B721A4" w:rsidP="00EB21A8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8B7337" w:rsidTr="008B7337">
        <w:trPr>
          <w:cantSplit/>
          <w:trHeight w:val="578"/>
          <w:jc w:val="center"/>
        </w:trPr>
        <w:tc>
          <w:tcPr>
            <w:tcW w:w="7479" w:type="dxa"/>
          </w:tcPr>
          <w:p w:rsidR="008B7337" w:rsidRPr="00CC5070" w:rsidRDefault="008B7337" w:rsidP="00EB21A8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5070">
              <w:rPr>
                <w:rFonts w:ascii="Arial" w:hAnsi="Arial" w:cs="Arial"/>
                <w:color w:val="000000" w:themeColor="text1"/>
                <w:sz w:val="24"/>
                <w:szCs w:val="24"/>
              </w:rPr>
              <w:t>Изработване на дидактични материали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посрещане и изпращане на </w:t>
            </w:r>
            <w:r w:rsidR="0003705B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децата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8B7337" w:rsidRPr="00CC5070" w:rsidRDefault="00AB36A1" w:rsidP="00EB21A8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11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B7337" w:rsidTr="008B7337">
        <w:trPr>
          <w:cantSplit/>
          <w:trHeight w:val="578"/>
          <w:jc w:val="center"/>
        </w:trPr>
        <w:tc>
          <w:tcPr>
            <w:tcW w:w="7479" w:type="dxa"/>
          </w:tcPr>
          <w:p w:rsidR="008B7337" w:rsidRPr="00B87328" w:rsidRDefault="008B7337" w:rsidP="00EB21A8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</w:t>
            </w:r>
            <w:r w:rsidRPr="007566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педагогически съвет </w:t>
            </w:r>
            <w:r w:rsidRPr="007566F7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(</w:t>
            </w:r>
            <w:r w:rsidRPr="007566F7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 право на глас</w:t>
            </w:r>
            <w:r w:rsidRPr="007566F7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)</w:t>
            </w:r>
            <w:r w:rsidRPr="007566F7">
              <w:rPr>
                <w:rFonts w:ascii="Arial" w:hAnsi="Arial" w:cs="Arial"/>
                <w:color w:val="000000" w:themeColor="text1"/>
                <w:sz w:val="24"/>
                <w:szCs w:val="24"/>
              </w:rPr>
              <w:t>; участие в родителска среща или консултация за родители</w:t>
            </w:r>
            <w:r w:rsidR="007566F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8B7337" w:rsidRPr="00CC5070" w:rsidRDefault="008B7337" w:rsidP="00EB21A8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8B7337" w:rsidTr="008B7337">
        <w:trPr>
          <w:cantSplit/>
          <w:trHeight w:val="578"/>
          <w:jc w:val="center"/>
        </w:trPr>
        <w:tc>
          <w:tcPr>
            <w:tcW w:w="7479" w:type="dxa"/>
            <w:vAlign w:val="center"/>
          </w:tcPr>
          <w:p w:rsidR="008B7337" w:rsidRDefault="008B7337" w:rsidP="00EB21A8">
            <w:pPr>
              <w:pStyle w:val="ae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Общо </w:t>
            </w:r>
          </w:p>
        </w:tc>
        <w:tc>
          <w:tcPr>
            <w:tcW w:w="1449" w:type="dxa"/>
            <w:vAlign w:val="center"/>
          </w:tcPr>
          <w:p w:rsidR="008B7337" w:rsidRDefault="00B721A4" w:rsidP="00EB21A8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2D4473" w:rsidRDefault="002D4473" w:rsidP="002D4473">
      <w:pPr>
        <w:pStyle w:val="ae"/>
        <w:jc w:val="both"/>
        <w:rPr>
          <w:rFonts w:ascii="Arial" w:hAnsi="Arial" w:cs="Arial"/>
          <w:b/>
          <w:color w:val="auto"/>
        </w:rPr>
      </w:pPr>
    </w:p>
    <w:p w:rsidR="002D4473" w:rsidRDefault="002D4473" w:rsidP="002D4473">
      <w:pPr>
        <w:pStyle w:val="ae"/>
        <w:jc w:val="both"/>
        <w:rPr>
          <w:rFonts w:ascii="Arial" w:hAnsi="Arial" w:cs="Arial"/>
          <w:b/>
          <w:color w:val="auto"/>
        </w:rPr>
      </w:pPr>
    </w:p>
    <w:p w:rsidR="00F025D2" w:rsidRDefault="00F025D2" w:rsidP="00F62582">
      <w:pPr>
        <w:spacing w:after="0" w:line="240" w:lineRule="auto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8C234F" w:rsidRDefault="008C234F" w:rsidP="00F62582">
      <w:pPr>
        <w:spacing w:after="0" w:line="240" w:lineRule="auto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8C234F" w:rsidRDefault="008C234F" w:rsidP="00F62582">
      <w:pPr>
        <w:spacing w:after="0" w:line="240" w:lineRule="auto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F025D2" w:rsidRDefault="00F025D2" w:rsidP="00F62582">
      <w:pPr>
        <w:spacing w:after="0" w:line="240" w:lineRule="auto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F025D2" w:rsidRDefault="00F025D2" w:rsidP="00F62582">
      <w:pPr>
        <w:spacing w:after="0" w:line="240" w:lineRule="auto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F025D2" w:rsidRDefault="00F025D2" w:rsidP="00F62582">
      <w:pPr>
        <w:spacing w:after="0" w:line="240" w:lineRule="auto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F025D2" w:rsidRDefault="00F025D2" w:rsidP="00F62582">
      <w:pPr>
        <w:spacing w:after="0" w:line="240" w:lineRule="auto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F025D2" w:rsidRDefault="00F025D2" w:rsidP="00F62582">
      <w:pPr>
        <w:spacing w:after="0" w:line="240" w:lineRule="auto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8B7337" w:rsidRPr="002D6E95" w:rsidRDefault="008B7337" w:rsidP="00F62582">
      <w:pPr>
        <w:spacing w:after="0" w:line="240" w:lineRule="auto"/>
        <w:jc w:val="center"/>
        <w:rPr>
          <w:rFonts w:ascii="Arial" w:eastAsiaTheme="minorEastAsia" w:hAnsi="Arial" w:cs="Arial"/>
          <w:b/>
          <w:color w:val="auto"/>
        </w:rPr>
      </w:pPr>
      <w:r w:rsidRPr="002D6E95">
        <w:rPr>
          <w:rFonts w:ascii="Arial" w:eastAsiaTheme="majorEastAsia" w:hAnsi="Arial" w:cs="Arial"/>
          <w:b/>
          <w:color w:val="auto"/>
          <w:sz w:val="28"/>
          <w:szCs w:val="28"/>
        </w:rPr>
        <w:lastRenderedPageBreak/>
        <w:t>ИНДИВИДУАЛЕН ПЛАН</w:t>
      </w:r>
      <w:r w:rsidRPr="002D6E95">
        <w:rPr>
          <w:rFonts w:ascii="Arial" w:eastAsiaTheme="minorEastAsia" w:hAnsi="Arial" w:cs="Arial"/>
          <w:b/>
          <w:color w:val="auto"/>
          <w:sz w:val="32"/>
          <w:szCs w:val="32"/>
        </w:rPr>
        <w:t xml:space="preserve"> </w:t>
      </w:r>
    </w:p>
    <w:p w:rsidR="008B7337" w:rsidRPr="002D6E95" w:rsidRDefault="008B7337" w:rsidP="008B7337">
      <w:pPr>
        <w:spacing w:after="0" w:line="240" w:lineRule="auto"/>
        <w:jc w:val="center"/>
        <w:rPr>
          <w:rFonts w:ascii="Arial" w:eastAsiaTheme="minorEastAsia" w:hAnsi="Arial" w:cs="Arial"/>
          <w:color w:val="auto"/>
        </w:rPr>
      </w:pPr>
      <w:r w:rsidRPr="002D6E95">
        <w:rPr>
          <w:rFonts w:ascii="Arial" w:eastAsiaTheme="minorEastAsia" w:hAnsi="Arial" w:cs="Arial"/>
          <w:color w:val="auto"/>
        </w:rPr>
        <w:t>за провеждане на стажантска практика</w:t>
      </w:r>
    </w:p>
    <w:p w:rsidR="008B7337" w:rsidRPr="00272F89" w:rsidRDefault="008B7337" w:rsidP="008B7337">
      <w:pPr>
        <w:spacing w:after="0" w:line="240" w:lineRule="auto"/>
        <w:jc w:val="center"/>
        <w:rPr>
          <w:rFonts w:ascii="Arial" w:eastAsiaTheme="minorEastAsia" w:hAnsi="Arial" w:cs="Arial"/>
          <w:color w:val="000000" w:themeColor="text1"/>
        </w:rPr>
      </w:pPr>
    </w:p>
    <w:p w:rsidR="008B7337" w:rsidRPr="008B7337" w:rsidRDefault="003B2C56" w:rsidP="00EC44D5">
      <w:pPr>
        <w:spacing w:after="0" w:line="360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bookmarkStart w:id="23" w:name="_Hlk503702769"/>
      <w:r>
        <w:rPr>
          <w:rFonts w:ascii="Arial" w:eastAsiaTheme="minorEastAsia" w:hAnsi="Arial" w:cs="Arial"/>
          <w:color w:val="000000" w:themeColor="text1"/>
          <w:sz w:val="22"/>
          <w:szCs w:val="22"/>
        </w:rPr>
        <w:t>д</w:t>
      </w:r>
      <w:r w:rsidR="008B7337">
        <w:rPr>
          <w:rFonts w:ascii="Arial" w:eastAsiaTheme="minorEastAsia" w:hAnsi="Arial" w:cs="Arial"/>
          <w:color w:val="000000" w:themeColor="text1"/>
          <w:sz w:val="22"/>
          <w:szCs w:val="22"/>
        </w:rPr>
        <w:t>етска градина</w:t>
      </w:r>
      <w:r w:rsidR="008B7337"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>……………………………………………………</w:t>
      </w:r>
      <w:r w:rsidR="008B7337">
        <w:rPr>
          <w:rFonts w:ascii="Arial" w:eastAsiaTheme="minorEastAsia" w:hAnsi="Arial" w:cs="Arial"/>
          <w:color w:val="000000" w:themeColor="text1"/>
          <w:sz w:val="22"/>
          <w:szCs w:val="22"/>
        </w:rPr>
        <w:t>…</w:t>
      </w:r>
      <w:r w:rsidR="008B7337"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>от…………до…………</w:t>
      </w:r>
      <w:r w:rsidR="009567B8">
        <w:rPr>
          <w:rFonts w:ascii="Arial" w:eastAsiaTheme="minorEastAsia" w:hAnsi="Arial" w:cs="Arial"/>
          <w:color w:val="000000" w:themeColor="text1"/>
          <w:sz w:val="22"/>
          <w:szCs w:val="22"/>
        </w:rPr>
        <w:t>в. гр.</w:t>
      </w:r>
      <w:r w:rsidR="008B7337"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…....... </w:t>
      </w:r>
    </w:p>
    <w:p w:rsidR="008B7337" w:rsidRPr="008B7337" w:rsidRDefault="008B7337" w:rsidP="00EC44D5">
      <w:pPr>
        <w:spacing w:after="0" w:line="360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>стажант-учител………………………………………………………………………………………...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>.........</w:t>
      </w:r>
    </w:p>
    <w:p w:rsidR="00EC44D5" w:rsidRPr="00EC44D5" w:rsidRDefault="008B7337" w:rsidP="00EC44D5">
      <w:pPr>
        <w:spacing w:after="120" w:line="360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>учител-наставник…………………………………………………………………………..................</w:t>
      </w:r>
      <w:bookmarkEnd w:id="23"/>
      <w:r>
        <w:rPr>
          <w:rFonts w:ascii="Arial" w:eastAsiaTheme="minorEastAsia" w:hAnsi="Arial" w:cs="Arial"/>
          <w:color w:val="000000" w:themeColor="text1"/>
          <w:sz w:val="22"/>
          <w:szCs w:val="22"/>
        </w:rPr>
        <w:t>.........</w:t>
      </w:r>
    </w:p>
    <w:tbl>
      <w:tblPr>
        <w:tblStyle w:val="110"/>
        <w:tblW w:w="9464" w:type="dxa"/>
        <w:tblLook w:val="04A0" w:firstRow="1" w:lastRow="0" w:firstColumn="1" w:lastColumn="0" w:noHBand="0" w:noVBand="1"/>
      </w:tblPr>
      <w:tblGrid>
        <w:gridCol w:w="798"/>
        <w:gridCol w:w="7817"/>
        <w:gridCol w:w="849"/>
      </w:tblGrid>
      <w:tr w:rsidR="00EC44D5" w:rsidRPr="00EC44D5" w:rsidTr="00840DE8">
        <w:trPr>
          <w:trHeight w:val="308"/>
        </w:trPr>
        <w:tc>
          <w:tcPr>
            <w:tcW w:w="798" w:type="dxa"/>
            <w:vAlign w:val="center"/>
          </w:tcPr>
          <w:p w:rsidR="00EC44D5" w:rsidRPr="00EC44D5" w:rsidRDefault="00EC44D5" w:rsidP="00EC44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EC44D5">
              <w:rPr>
                <w:rFonts w:ascii="Arial" w:eastAsia="Calibri" w:hAnsi="Arial" w:cs="Arial"/>
                <w:b/>
              </w:rPr>
              <w:t>ДАТА</w:t>
            </w:r>
          </w:p>
        </w:tc>
        <w:tc>
          <w:tcPr>
            <w:tcW w:w="7817" w:type="dxa"/>
            <w:vAlign w:val="center"/>
          </w:tcPr>
          <w:p w:rsidR="00EC44D5" w:rsidRPr="00EC44D5" w:rsidRDefault="00EC44D5" w:rsidP="00EC44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EC44D5">
              <w:rPr>
                <w:rFonts w:ascii="Arial" w:eastAsia="Calibri" w:hAnsi="Arial" w:cs="Arial"/>
                <w:b/>
              </w:rPr>
              <w:t>ДЕЙНОСТ</w:t>
            </w:r>
          </w:p>
        </w:tc>
        <w:tc>
          <w:tcPr>
            <w:tcW w:w="849" w:type="dxa"/>
          </w:tcPr>
          <w:p w:rsidR="00EC44D5" w:rsidRPr="00EC44D5" w:rsidRDefault="00EC44D5" w:rsidP="00EC44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EC44D5">
              <w:rPr>
                <w:rFonts w:ascii="Arial" w:eastAsia="Calibri" w:hAnsi="Arial" w:cs="Arial"/>
                <w:b/>
              </w:rPr>
              <w:t>Бр. ч.</w:t>
            </w:r>
          </w:p>
        </w:tc>
      </w:tr>
      <w:tr w:rsidR="00276AF2" w:rsidRPr="00EC44D5" w:rsidTr="00840DE8">
        <w:trPr>
          <w:trHeight w:val="521"/>
        </w:trPr>
        <w:tc>
          <w:tcPr>
            <w:tcW w:w="798" w:type="dxa"/>
            <w:vMerge w:val="restart"/>
            <w:vAlign w:val="center"/>
          </w:tcPr>
          <w:p w:rsidR="00276AF2" w:rsidRPr="00EC44D5" w:rsidRDefault="00276AF2" w:rsidP="00EC44D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EC44D5" w:rsidRDefault="00E1288A" w:rsidP="00EC44D5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E1288A">
              <w:rPr>
                <w:rFonts w:ascii="Arial" w:eastAsia="Calibri" w:hAnsi="Arial" w:cs="Arial"/>
                <w:color w:val="000000"/>
              </w:rPr>
              <w:t>Запознаване с правилника за реда в детската градина. Запознаване с документацията и функциите на педагогически съвет, настоятелство, обществен съвет. Запознаване с децата от групата.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EC44D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276AF2" w:rsidRPr="00EC44D5" w:rsidTr="00840DE8">
        <w:trPr>
          <w:trHeight w:val="305"/>
        </w:trPr>
        <w:tc>
          <w:tcPr>
            <w:tcW w:w="798" w:type="dxa"/>
            <w:vMerge/>
            <w:vAlign w:val="center"/>
          </w:tcPr>
          <w:p w:rsidR="00276AF2" w:rsidRPr="00EC44D5" w:rsidRDefault="00276AF2" w:rsidP="00EC44D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4634F4" w:rsidRDefault="00276AF2" w:rsidP="00EC44D5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4634F4">
              <w:rPr>
                <w:rFonts w:ascii="Arial" w:eastAsia="Calibri" w:hAnsi="Arial" w:cs="Arial"/>
                <w:color w:val="000000"/>
              </w:rPr>
              <w:t>Наблюдение на ситуации</w:t>
            </w:r>
            <w:r w:rsidR="005472FE">
              <w:rPr>
                <w:rFonts w:ascii="Arial" w:eastAsia="Calibri" w:hAnsi="Arial" w:cs="Arial"/>
                <w:color w:val="000000"/>
              </w:rPr>
              <w:t xml:space="preserve"> и допълнителни форми на педагогическо взаимодействие</w:t>
            </w:r>
            <w:r w:rsidRPr="004634F4">
              <w:rPr>
                <w:rFonts w:ascii="Arial" w:eastAsia="Calibri" w:hAnsi="Arial" w:cs="Arial"/>
                <w:color w:val="000000"/>
              </w:rPr>
              <w:t>, провеждани от учителя-наставник, обсъждане и анализ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EC44D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276AF2" w:rsidRPr="00EC44D5" w:rsidTr="00840DE8">
        <w:trPr>
          <w:trHeight w:val="305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Други дейности: подготовка на дидактични материали</w:t>
            </w:r>
            <w:r>
              <w:rPr>
                <w:rFonts w:ascii="Arial" w:eastAsia="Calibri" w:hAnsi="Arial" w:cs="Arial"/>
                <w:color w:val="000000"/>
              </w:rPr>
              <w:t>; посрещане и изпращане на децата.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276AF2" w:rsidRPr="00EC44D5" w:rsidTr="00840DE8">
        <w:trPr>
          <w:trHeight w:val="442"/>
        </w:trPr>
        <w:tc>
          <w:tcPr>
            <w:tcW w:w="798" w:type="dxa"/>
            <w:vMerge w:val="restart"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4634F4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4634F4">
              <w:rPr>
                <w:rFonts w:ascii="Arial" w:eastAsia="Calibri" w:hAnsi="Arial" w:cs="Arial"/>
                <w:color w:val="000000"/>
              </w:rPr>
              <w:t>Наблюдение на ситуации</w:t>
            </w:r>
            <w:r w:rsidR="005472FE">
              <w:rPr>
                <w:rFonts w:ascii="Arial" w:eastAsia="Calibri" w:hAnsi="Arial" w:cs="Arial"/>
                <w:color w:val="000000"/>
              </w:rPr>
              <w:t xml:space="preserve"> и допълнителни форми на педагогическо взаимодействие</w:t>
            </w:r>
            <w:r w:rsidRPr="004634F4">
              <w:rPr>
                <w:rFonts w:ascii="Arial" w:eastAsia="Calibri" w:hAnsi="Arial" w:cs="Arial"/>
                <w:color w:val="000000"/>
              </w:rPr>
              <w:t>, провеждани от учителя-наставник, обсъждане и анализ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276AF2" w:rsidRPr="00EC44D5" w:rsidTr="00840DE8">
        <w:trPr>
          <w:trHeight w:val="416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4634F4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4634F4">
              <w:rPr>
                <w:rFonts w:ascii="Arial" w:eastAsia="Calibri" w:hAnsi="Arial" w:cs="Arial"/>
                <w:color w:val="000000"/>
              </w:rPr>
              <w:t>Подготовка на план-конспекти на ситуации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660561" w:rsidRPr="00EC44D5" w:rsidTr="00660561">
        <w:trPr>
          <w:trHeight w:val="599"/>
        </w:trPr>
        <w:tc>
          <w:tcPr>
            <w:tcW w:w="798" w:type="dxa"/>
            <w:vMerge/>
            <w:vAlign w:val="center"/>
          </w:tcPr>
          <w:p w:rsidR="00660561" w:rsidRPr="00EC44D5" w:rsidRDefault="00660561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660561" w:rsidRPr="003170D5" w:rsidRDefault="00660561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660561" w:rsidRPr="00620D71" w:rsidRDefault="00660561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276AF2" w:rsidRPr="00EC44D5" w:rsidTr="00840DE8">
        <w:trPr>
          <w:trHeight w:val="416"/>
        </w:trPr>
        <w:tc>
          <w:tcPr>
            <w:tcW w:w="798" w:type="dxa"/>
            <w:vMerge w:val="restart"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  <w:bookmarkStart w:id="24" w:name="_Hlk503716938"/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721A4">
              <w:rPr>
                <w:rFonts w:ascii="Arial" w:eastAsia="Calibri" w:hAnsi="Arial" w:cs="Arial"/>
                <w:color w:val="000000"/>
              </w:rPr>
              <w:t>Планиране и провеждане на допълнителни форми на педагогическо взаимодействие и други режимни моменти</w:t>
            </w:r>
          </w:p>
        </w:tc>
        <w:tc>
          <w:tcPr>
            <w:tcW w:w="849" w:type="dxa"/>
            <w:vAlign w:val="center"/>
          </w:tcPr>
          <w:p w:rsidR="00276AF2" w:rsidRPr="00620D71" w:rsidRDefault="00620D71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276AF2" w:rsidRPr="00EC44D5" w:rsidTr="00840DE8">
        <w:trPr>
          <w:trHeight w:val="446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Подготовка на план-конспекти на ситуации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276AF2" w:rsidRPr="00EC44D5" w:rsidTr="00840DE8">
        <w:trPr>
          <w:trHeight w:val="533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276AF2" w:rsidRPr="00EC44D5" w:rsidTr="00840DE8">
        <w:trPr>
          <w:trHeight w:val="423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Други дейности: подготовка на дидактични материали</w:t>
            </w:r>
            <w:r>
              <w:rPr>
                <w:rFonts w:ascii="Arial" w:eastAsia="Calibri" w:hAnsi="Arial" w:cs="Arial"/>
                <w:color w:val="000000"/>
              </w:rPr>
              <w:t>; посрещане и изпращане на децата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bookmarkEnd w:id="24"/>
      <w:tr w:rsidR="00276AF2" w:rsidRPr="00EC44D5" w:rsidTr="00840DE8">
        <w:trPr>
          <w:trHeight w:val="487"/>
        </w:trPr>
        <w:tc>
          <w:tcPr>
            <w:tcW w:w="798" w:type="dxa"/>
            <w:vMerge w:val="restart"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721A4">
              <w:rPr>
                <w:rFonts w:ascii="Arial" w:eastAsia="Calibri" w:hAnsi="Arial" w:cs="Arial"/>
                <w:color w:val="000000"/>
              </w:rPr>
              <w:t>Планиране и провеждане на допълнителни форми на педагогическо взаимодействие и други режимни моменти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276AF2" w:rsidRPr="00EC44D5" w:rsidTr="00840DE8">
        <w:trPr>
          <w:trHeight w:val="423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Планиране и самостоятелно провеждане на ситуации от стажант-учителя  и обсъждането им с учителя-наставник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276AF2" w:rsidRPr="00EC44D5" w:rsidTr="00840DE8">
        <w:trPr>
          <w:trHeight w:val="423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660561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Подготовка на план-конспекти на ситуации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276AF2" w:rsidRPr="00620D71" w:rsidRDefault="00660561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276AF2" w:rsidRPr="00EC44D5" w:rsidTr="004634F4">
        <w:trPr>
          <w:trHeight w:val="537"/>
        </w:trPr>
        <w:tc>
          <w:tcPr>
            <w:tcW w:w="798" w:type="dxa"/>
            <w:vMerge w:val="restart"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721A4">
              <w:rPr>
                <w:rFonts w:ascii="Arial" w:eastAsia="Calibri" w:hAnsi="Arial" w:cs="Arial"/>
                <w:color w:val="000000"/>
              </w:rPr>
              <w:t>Планиране и провеждане на допълнителни форми на педагогическо взаимодействие и други режимни моменти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276AF2" w:rsidRPr="00EC44D5" w:rsidTr="00840DE8">
        <w:trPr>
          <w:trHeight w:val="483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660561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Подготовка на план-конспекти на ситуации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276AF2" w:rsidRPr="00EC44D5" w:rsidTr="00840DE8">
        <w:trPr>
          <w:trHeight w:val="483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67587D">
              <w:rPr>
                <w:rFonts w:ascii="Arial" w:eastAsia="Calibri" w:hAnsi="Arial" w:cs="Arial"/>
                <w:b/>
                <w:color w:val="000000"/>
              </w:rPr>
              <w:t>Изпит.</w:t>
            </w:r>
            <w:r w:rsidRPr="003170D5">
              <w:rPr>
                <w:rFonts w:ascii="Arial" w:eastAsia="Calibri" w:hAnsi="Arial" w:cs="Arial"/>
                <w:color w:val="000000"/>
              </w:rPr>
              <w:t xml:space="preserve"> Самостоятелно провеждане на ситуация от стажант-учителя пред </w:t>
            </w:r>
            <w:r w:rsidRPr="003170D5">
              <w:rPr>
                <w:rFonts w:ascii="Arial" w:eastAsia="Calibri" w:hAnsi="Arial" w:cs="Arial"/>
              </w:rPr>
              <w:t>методик</w:t>
            </w:r>
            <w:r w:rsidRPr="003170D5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3170D5">
              <w:rPr>
                <w:rFonts w:ascii="Arial" w:eastAsia="Calibri" w:hAnsi="Arial" w:cs="Arial"/>
                <w:color w:val="000000"/>
              </w:rPr>
              <w:t>и учителя-наставник.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276AF2" w:rsidRPr="00EC44D5" w:rsidTr="00840DE8">
        <w:trPr>
          <w:trHeight w:val="361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Други дейности: подготовка и провеждане на консултации с родители или участие в родителска среща.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276AF2" w:rsidRPr="00EC44D5" w:rsidTr="00840DE8">
        <w:trPr>
          <w:trHeight w:val="425"/>
        </w:trPr>
        <w:tc>
          <w:tcPr>
            <w:tcW w:w="798" w:type="dxa"/>
            <w:vMerge w:val="restart"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660561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721A4">
              <w:rPr>
                <w:rFonts w:ascii="Arial" w:eastAsia="Calibri" w:hAnsi="Arial" w:cs="Arial"/>
                <w:color w:val="000000"/>
              </w:rPr>
              <w:t>Планиране и провеждане на допълнителни форми на педагогическо взаимодействие и други режимни моменти</w:t>
            </w:r>
          </w:p>
        </w:tc>
        <w:tc>
          <w:tcPr>
            <w:tcW w:w="849" w:type="dxa"/>
            <w:vAlign w:val="center"/>
          </w:tcPr>
          <w:p w:rsidR="00276AF2" w:rsidRPr="00620D71" w:rsidRDefault="00660561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276AF2" w:rsidRPr="00EC44D5" w:rsidTr="00840DE8">
        <w:trPr>
          <w:trHeight w:val="550"/>
        </w:trPr>
        <w:tc>
          <w:tcPr>
            <w:tcW w:w="798" w:type="dxa"/>
            <w:vMerge/>
            <w:vAlign w:val="center"/>
          </w:tcPr>
          <w:p w:rsidR="00276AF2" w:rsidRPr="00EC44D5" w:rsidRDefault="00276AF2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276AF2" w:rsidRPr="003170D5" w:rsidRDefault="00276AF2" w:rsidP="00276AF2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67587D">
              <w:rPr>
                <w:rFonts w:ascii="Arial" w:eastAsia="Calibri" w:hAnsi="Arial" w:cs="Arial"/>
                <w:b/>
                <w:color w:val="000000"/>
              </w:rPr>
              <w:t>Изпит.</w:t>
            </w:r>
            <w:r w:rsidRPr="003170D5">
              <w:rPr>
                <w:rFonts w:ascii="Arial" w:eastAsia="Calibri" w:hAnsi="Arial" w:cs="Arial"/>
                <w:color w:val="000000"/>
              </w:rPr>
              <w:t xml:space="preserve"> Самостоятелно провеждане на ситуация от стажант-учителя пред </w:t>
            </w:r>
            <w:r w:rsidRPr="003170D5">
              <w:rPr>
                <w:rFonts w:ascii="Arial" w:eastAsia="Calibri" w:hAnsi="Arial" w:cs="Arial"/>
              </w:rPr>
              <w:t>методик</w:t>
            </w:r>
            <w:r w:rsidRPr="003170D5">
              <w:rPr>
                <w:rFonts w:ascii="Arial" w:eastAsia="Calibri" w:hAnsi="Arial" w:cs="Arial"/>
                <w:color w:val="000000"/>
              </w:rPr>
              <w:t xml:space="preserve"> и учителя-наставник.</w:t>
            </w:r>
          </w:p>
        </w:tc>
        <w:tc>
          <w:tcPr>
            <w:tcW w:w="849" w:type="dxa"/>
            <w:vAlign w:val="center"/>
          </w:tcPr>
          <w:p w:rsidR="00276AF2" w:rsidRPr="00620D71" w:rsidRDefault="00276AF2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0D7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4A6DD9" w:rsidRPr="00EC44D5" w:rsidTr="004A6DD9">
        <w:trPr>
          <w:trHeight w:val="830"/>
        </w:trPr>
        <w:tc>
          <w:tcPr>
            <w:tcW w:w="798" w:type="dxa"/>
            <w:vMerge/>
            <w:vAlign w:val="center"/>
          </w:tcPr>
          <w:p w:rsidR="004A6DD9" w:rsidRPr="00EC44D5" w:rsidRDefault="004A6DD9" w:rsidP="00276AF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  <w:vAlign w:val="center"/>
          </w:tcPr>
          <w:p w:rsidR="004A6DD9" w:rsidRPr="0067587D" w:rsidRDefault="004A6DD9" w:rsidP="00276AF2">
            <w:pPr>
              <w:pStyle w:val="NoSpacing"/>
              <w:rPr>
                <w:rFonts w:ascii="Arial" w:eastAsia="Calibri" w:hAnsi="Arial" w:cs="Arial"/>
                <w:b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Други дейности: подготовка на дидактични материали</w:t>
            </w:r>
            <w:r>
              <w:rPr>
                <w:rFonts w:ascii="Arial" w:eastAsia="Calibri" w:hAnsi="Arial" w:cs="Arial"/>
                <w:color w:val="000000"/>
              </w:rPr>
              <w:t xml:space="preserve">; посрещане и изпращане на децата; подготовка и участие в педагогически съвет </w:t>
            </w:r>
            <w:r w:rsidRPr="004634F4">
              <w:rPr>
                <w:rFonts w:ascii="Arial" w:eastAsia="Calibri" w:hAnsi="Arial" w:cs="Arial"/>
                <w:color w:val="000000"/>
              </w:rPr>
              <w:t>(оперативка)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849" w:type="dxa"/>
            <w:vAlign w:val="center"/>
          </w:tcPr>
          <w:p w:rsidR="004A6DD9" w:rsidRPr="00620D71" w:rsidRDefault="004A6DD9" w:rsidP="00276AF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</w:tbl>
    <w:p w:rsidR="00EC44D5" w:rsidRPr="00EC44D5" w:rsidRDefault="00EC44D5" w:rsidP="00EC44D5">
      <w:pPr>
        <w:spacing w:after="0" w:line="360" w:lineRule="auto"/>
        <w:rPr>
          <w:rFonts w:ascii="Arial" w:eastAsia="Times New Roman" w:hAnsi="Arial" w:cs="Arial"/>
          <w:color w:val="auto"/>
          <w:sz w:val="21"/>
          <w:szCs w:val="21"/>
          <w:lang w:eastAsia="en-US"/>
        </w:rPr>
      </w:pPr>
    </w:p>
    <w:p w:rsidR="00EF6E7F" w:rsidRDefault="00EC44D5" w:rsidP="00EC44D5">
      <w:pPr>
        <w:spacing w:after="0" w:line="360" w:lineRule="auto"/>
        <w:rPr>
          <w:rFonts w:ascii="Arial" w:eastAsia="Times New Roman" w:hAnsi="Arial" w:cs="Arial"/>
          <w:color w:val="auto"/>
          <w:sz w:val="21"/>
          <w:szCs w:val="21"/>
          <w:lang w:eastAsia="en-US"/>
        </w:rPr>
      </w:pPr>
      <w:r w:rsidRPr="00EC44D5">
        <w:rPr>
          <w:rFonts w:ascii="Arial" w:eastAsia="Times New Roman" w:hAnsi="Arial" w:cs="Arial"/>
          <w:color w:val="auto"/>
          <w:sz w:val="21"/>
          <w:szCs w:val="21"/>
          <w:lang w:eastAsia="en-US"/>
        </w:rPr>
        <w:t>Учител-наставник</w:t>
      </w:r>
      <w:r w:rsidRPr="00EC44D5">
        <w:rPr>
          <w:rFonts w:ascii="Arial" w:eastAsia="Segoe UI Emoji" w:hAnsi="Arial" w:cs="Arial"/>
          <w:color w:val="auto"/>
          <w:sz w:val="21"/>
          <w:szCs w:val="21"/>
          <w:lang w:val="ru-RU" w:eastAsia="en-US"/>
        </w:rPr>
        <w:t>:</w:t>
      </w:r>
      <w:r w:rsidRPr="00EC44D5">
        <w:rPr>
          <w:rFonts w:ascii="Arial" w:eastAsia="Times New Roman" w:hAnsi="Arial" w:cs="Arial"/>
          <w:color w:val="auto"/>
          <w:sz w:val="21"/>
          <w:szCs w:val="21"/>
          <w:lang w:eastAsia="en-US"/>
        </w:rPr>
        <w:t>…………………</w:t>
      </w:r>
      <w:r w:rsidRPr="00EC44D5">
        <w:rPr>
          <w:rFonts w:ascii="Arial" w:eastAsia="Times New Roman" w:hAnsi="Arial" w:cs="Arial"/>
          <w:color w:val="auto"/>
          <w:sz w:val="21"/>
          <w:szCs w:val="21"/>
          <w:lang w:eastAsia="en-US"/>
        </w:rPr>
        <w:tab/>
      </w:r>
      <w:r w:rsidRPr="00EC44D5">
        <w:rPr>
          <w:rFonts w:ascii="Arial" w:eastAsia="Times New Roman" w:hAnsi="Arial" w:cs="Arial"/>
          <w:color w:val="auto"/>
          <w:sz w:val="21"/>
          <w:szCs w:val="21"/>
          <w:lang w:eastAsia="en-US"/>
        </w:rPr>
        <w:tab/>
        <w:t xml:space="preserve"> </w:t>
      </w:r>
      <w:r w:rsidR="008A149E">
        <w:rPr>
          <w:rFonts w:ascii="Arial" w:eastAsia="Times New Roman" w:hAnsi="Arial" w:cs="Arial"/>
          <w:color w:val="auto"/>
          <w:sz w:val="21"/>
          <w:szCs w:val="21"/>
          <w:lang w:eastAsia="en-US"/>
        </w:rPr>
        <w:t xml:space="preserve">                    </w:t>
      </w:r>
      <w:r w:rsidRPr="00EC44D5">
        <w:rPr>
          <w:rFonts w:ascii="Arial" w:eastAsia="Times New Roman" w:hAnsi="Arial" w:cs="Arial"/>
          <w:color w:val="auto"/>
          <w:sz w:val="21"/>
          <w:szCs w:val="21"/>
          <w:lang w:eastAsia="en-US"/>
        </w:rPr>
        <w:t xml:space="preserve"> Стажант-учител:………………….</w:t>
      </w: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170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EF6E7F" w:rsidRPr="00EF6E7F" w:rsidTr="00F92ECE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EF6E7F" w:rsidRPr="00EF6E7F" w:rsidTr="00F92EC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EF6E7F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………………………………………………………………...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EF6E7F" w:rsidRPr="00EF6E7F" w:rsidRDefault="00EF6E7F" w:rsidP="00EF6E7F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EF6E7F" w:rsidRPr="00EF6E7F" w:rsidTr="00F92EC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 w:rsidRPr="00EF6E7F">
              <w:rPr>
                <w:rFonts w:ascii="Calibri" w:eastAsia="Times New Roman" w:hAnsi="Calibri" w:cs="Times New Roman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EF6E7F">
              <w:rPr>
                <w:rFonts w:ascii="Calibri" w:eastAsia="Times New Roman" w:hAnsi="Calibri" w:cs="Times New Roman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F6E7F" w:rsidRPr="00EF6E7F" w:rsidTr="00F92ECE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EF6E7F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F6E7F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МЕТОДИ: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EF6E7F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МЕТОДИ: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EF6E7F" w:rsidRPr="00EF6E7F" w:rsidRDefault="00EF6E7F" w:rsidP="00EF6E7F">
      <w:pPr>
        <w:spacing w:after="0" w:line="240" w:lineRule="auto"/>
        <w:rPr>
          <w:rFonts w:ascii="Calibri" w:eastAsia="Calibri" w:hAnsi="Calibri" w:cs="Times New Roman"/>
          <w:color w:val="404040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EF6E7F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170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EF6E7F" w:rsidRPr="00EF6E7F" w:rsidTr="00F92ECE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EF6E7F" w:rsidRPr="00EF6E7F" w:rsidTr="00F92EC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EF6E7F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Наблюдение на ситуация по образователно направление ………………………………………………………………..</w:t>
            </w:r>
            <w:r w:rsidRPr="00EF6E7F">
              <w:rPr>
                <w:rFonts w:ascii="Arial" w:eastAsia="Times New Roman" w:hAnsi="Arial" w:cs="Arial"/>
                <w:i/>
                <w:sz w:val="18"/>
                <w:szCs w:val="18"/>
              </w:rPr>
              <w:t>.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EF6E7F" w:rsidRPr="00EF6E7F" w:rsidRDefault="00EF6E7F" w:rsidP="00EF6E7F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EF6E7F" w:rsidRPr="00EF6E7F" w:rsidTr="00F92EC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 w:rsidRPr="00EF6E7F">
              <w:rPr>
                <w:rFonts w:ascii="Calibri" w:eastAsia="Times New Roman" w:hAnsi="Calibri" w:cs="Times New Roman"/>
                <w:b/>
                <w:sz w:val="21"/>
                <w:szCs w:val="21"/>
              </w:rPr>
              <w:t>СТРУКТУРА НА СИТУАЦИЯТА</w:t>
            </w: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ЯДРО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Calibri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ПРОГРАМНА СИСТЕМА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EF6E7F">
              <w:rPr>
                <w:rFonts w:ascii="Calibri" w:eastAsia="Times New Roman" w:hAnsi="Calibri" w:cs="Times New Roman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F6E7F" w:rsidRPr="00EF6E7F" w:rsidTr="00F92ECE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EF6E7F">
              <w:rPr>
                <w:rFonts w:ascii="Arial" w:eastAsia="Calibri" w:hAnsi="Arial" w:cs="Arial"/>
                <w:b/>
              </w:rPr>
              <w:t>ПСИХОЛОГИЧЕСКА НАГЛАСА/ВЪВЕЖДАНЕ В ТЕМАТА/АКТУАЛИЗАЦИЯ НА ЗНАНИЯТА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F6E7F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lastRenderedPageBreak/>
              <w:t>ФОРМИ НА ОРГАНИЗАЦИЯ: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МЕТОДИ: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ind w:right="113"/>
              <w:jc w:val="center"/>
              <w:rPr>
                <w:rFonts w:ascii="Arial" w:eastAsia="Calibri" w:hAnsi="Arial" w:cs="Arial"/>
                <w:b/>
              </w:rPr>
            </w:pPr>
            <w:r w:rsidRPr="00EF6E7F">
              <w:rPr>
                <w:rFonts w:ascii="Arial" w:eastAsia="Calibri" w:hAnsi="Arial" w:cs="Arial"/>
                <w:b/>
              </w:rPr>
              <w:t>ХОД НА СИТУАЦИЯТА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lastRenderedPageBreak/>
              <w:t>ФОРМИ: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МЕТОДИ: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ОБОБЩЕНИЕ/ПРЕЦЕНКА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EF6E7F" w:rsidRPr="00EF6E7F" w:rsidRDefault="00EF6E7F" w:rsidP="00EF6E7F">
      <w:pPr>
        <w:spacing w:after="0" w:line="240" w:lineRule="auto"/>
        <w:rPr>
          <w:rFonts w:ascii="Calibri" w:eastAsia="Calibri" w:hAnsi="Calibri" w:cs="Times New Roman"/>
          <w:color w:val="404040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Calibri" w:hAnsi="Arial" w:cs="Arial"/>
          <w:color w:val="auto"/>
          <w:sz w:val="24"/>
          <w:szCs w:val="24"/>
        </w:rPr>
      </w:pPr>
      <w:r w:rsidRPr="00EF6E7F">
        <w:rPr>
          <w:rFonts w:ascii="Arial" w:eastAsia="Calibri" w:hAnsi="Arial" w:cs="Arial"/>
          <w:color w:val="auto"/>
          <w:sz w:val="24"/>
          <w:szCs w:val="24"/>
        </w:rPr>
        <w:t>Методик……………………………………..</w:t>
      </w:r>
    </w:p>
    <w:p w:rsidR="00E22EB4" w:rsidRPr="00EF6E7F" w:rsidRDefault="00E22EB4" w:rsidP="00E22EB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ДОПЪЛНИТЕЛНИ ФОРМИ НА ПЕДАГОГИЧЕСКО ВЗАИМОДЕЙСТВИЕ, ПРОВЕДЕНИ ОТ УЧИТЕЛИ</w:t>
      </w:r>
    </w:p>
    <w:tbl>
      <w:tblPr>
        <w:tblStyle w:val="170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E22EB4" w:rsidRPr="00EF6E7F" w:rsidTr="00852B23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E22EB4" w:rsidRPr="00EF6E7F" w:rsidTr="00852B23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E22EB4" w:rsidRPr="00EF6E7F" w:rsidRDefault="00E22EB4" w:rsidP="00852B23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E22EB4" w:rsidRPr="00EF6E7F" w:rsidTr="00852B23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ПЕДАГОГИЧЕСКОТО ВЗАИМОДЕЙСТВИЕ</w:t>
            </w:r>
          </w:p>
        </w:tc>
      </w:tr>
      <w:tr w:rsidR="00E22EB4" w:rsidRPr="00EF6E7F" w:rsidTr="00852B23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22EB4" w:rsidRPr="00EF6E7F" w:rsidTr="00852B23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ФОРМА НА ПЕДАГОГИЧЕСКО ВЗАИМОДЕЙСТВИЕ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</w:rPr>
            </w:pPr>
          </w:p>
        </w:tc>
      </w:tr>
      <w:tr w:rsidR="00E22EB4" w:rsidRPr="00EF6E7F" w:rsidTr="00852B23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</w:rPr>
            </w:pPr>
          </w:p>
        </w:tc>
      </w:tr>
      <w:tr w:rsidR="00E22EB4" w:rsidRPr="00EF6E7F" w:rsidTr="00852B23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22EB4" w:rsidRPr="00EF6E7F" w:rsidTr="00852B23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</w:rPr>
            </w:pPr>
          </w:p>
        </w:tc>
      </w:tr>
      <w:tr w:rsidR="00E22EB4" w:rsidRPr="00EF6E7F" w:rsidTr="00852B23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F6E7F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E22EB4" w:rsidRPr="00EF6E7F" w:rsidTr="00852B23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ФОРМИ НА ОРГАНИЗАЦИЯ:</w:t>
            </w: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МЕТОДИ:</w:t>
            </w: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E22EB4" w:rsidRPr="00EF6E7F" w:rsidTr="00852B23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E22EB4" w:rsidRPr="00EF6E7F" w:rsidTr="00852B23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E22EB4" w:rsidRPr="00EF6E7F" w:rsidRDefault="00E22EB4" w:rsidP="00852B2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938" w:type="dxa"/>
            <w:gridSpan w:val="2"/>
            <w:vAlign w:val="center"/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  <w:p w:rsidR="00E22EB4" w:rsidRPr="00EF6E7F" w:rsidRDefault="00E22EB4" w:rsidP="00852B2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22EB4" w:rsidRPr="00EF6E7F" w:rsidRDefault="00E22EB4" w:rsidP="00852B2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НАБЛЮДЕНИЕ НА ДОПЪЛНИТЕЛНИ ФОРМИ НА ПЕДАГОГИЧЕСКО ВЗАИМОДЕЙСТВИЕ, ПРОВЕДЕНИ ОТ УЧИТЕЛИ</w:t>
      </w:r>
    </w:p>
    <w:tbl>
      <w:tblPr>
        <w:tblStyle w:val="170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48"/>
        <w:gridCol w:w="4455"/>
        <w:gridCol w:w="2403"/>
      </w:tblGrid>
      <w:tr w:rsidR="00EF6E7F" w:rsidRPr="00EF6E7F" w:rsidTr="00F92ECE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EF6E7F" w:rsidRPr="00EF6E7F" w:rsidTr="00F92EC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EF6E7F" w:rsidRPr="00EF6E7F" w:rsidRDefault="00EF6E7F" w:rsidP="00EF6E7F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EF6E7F" w:rsidRPr="00EF6E7F" w:rsidTr="00F92EC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ПЕДАГОГИЧЕСКОТО ВЗАИМОДЕЙСТВИЕ</w:t>
            </w: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ФОРМА НА ПЕДАГОГИЧЕСКО ВЗАИМОДЕЙСТВИЕ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F6E7F" w:rsidRPr="00EF6E7F" w:rsidTr="00F92ECE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</w:rPr>
            </w:pP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F6E7F">
              <w:rPr>
                <w:rFonts w:ascii="Arial" w:eastAsia="Times New Roman" w:hAnsi="Arial" w:cs="Arial"/>
                <w:b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ПЕДАГОГИЧЕСКО ВЗАИМОДЕЙСТВИЕ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ФОРМИ НА ОРГАНИЗАЦИЯ: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МЕТОДИ:</w:t>
            </w: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b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938" w:type="dxa"/>
            <w:gridSpan w:val="2"/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  <w:p w:rsidR="008128D9" w:rsidRDefault="008128D9" w:rsidP="00EF6E7F">
            <w:pPr>
              <w:rPr>
                <w:rFonts w:ascii="Arial" w:eastAsia="Times New Roman" w:hAnsi="Arial" w:cs="Arial"/>
                <w:b/>
              </w:rPr>
            </w:pPr>
          </w:p>
          <w:p w:rsidR="008128D9" w:rsidRDefault="008128D9" w:rsidP="00EF6E7F">
            <w:pPr>
              <w:rPr>
                <w:rFonts w:ascii="Arial" w:eastAsia="Times New Roman" w:hAnsi="Arial" w:cs="Arial"/>
                <w:b/>
              </w:rPr>
            </w:pPr>
          </w:p>
          <w:p w:rsidR="008128D9" w:rsidRDefault="008128D9" w:rsidP="00EF6E7F">
            <w:pPr>
              <w:rPr>
                <w:rFonts w:ascii="Arial" w:eastAsia="Times New Roman" w:hAnsi="Arial" w:cs="Arial"/>
                <w:b/>
              </w:rPr>
            </w:pPr>
          </w:p>
          <w:p w:rsidR="008128D9" w:rsidRPr="00EF6E7F" w:rsidRDefault="008128D9" w:rsidP="00EF6E7F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EF6E7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EF6E7F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EF6E7F" w:rsidRPr="00EF6E7F" w:rsidRDefault="00EF6E7F" w:rsidP="00EF6E7F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bookmarkEnd w:id="9"/>
    <w:p w:rsidR="002A769D" w:rsidRDefault="002A769D" w:rsidP="006D1505">
      <w:pPr>
        <w:jc w:val="right"/>
        <w:rPr>
          <w:b/>
          <w:color w:val="000000" w:themeColor="text1"/>
          <w:sz w:val="24"/>
          <w:szCs w:val="24"/>
        </w:rPr>
        <w:sectPr w:rsidR="002A769D" w:rsidSect="00400144">
          <w:headerReference w:type="default" r:id="rId11"/>
          <w:footerReference w:type="default" r:id="rId12"/>
          <w:pgSz w:w="11906" w:h="16838" w:code="9"/>
          <w:pgMar w:top="1134" w:right="1134" w:bottom="1134" w:left="1134" w:header="907" w:footer="907" w:gutter="0"/>
          <w:pgNumType w:start="1"/>
          <w:cols w:space="720"/>
          <w:titlePg/>
          <w:docGrid w:linePitch="360"/>
        </w:sectPr>
      </w:pPr>
    </w:p>
    <w:p w:rsidR="00BA79DD" w:rsidRPr="0042022F" w:rsidRDefault="006F1AC4" w:rsidP="00BA79DD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bookmarkStart w:id="25" w:name="_Hlk503722213"/>
      <w:r w:rsidRPr="00BA79DD">
        <w:rPr>
          <w:rFonts w:ascii="Arial" w:hAnsi="Arial" w:cs="Arial"/>
          <w:b/>
          <w:sz w:val="28"/>
          <w:szCs w:val="28"/>
        </w:rPr>
        <w:lastRenderedPageBreak/>
        <w:t>ДНЕВНИК</w:t>
      </w:r>
    </w:p>
    <w:p w:rsidR="00BA79DD" w:rsidRPr="00BA79DD" w:rsidRDefault="00BA79DD" w:rsidP="0042022F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9DD">
        <w:rPr>
          <w:rFonts w:ascii="Arial" w:hAnsi="Arial" w:cs="Arial"/>
          <w:sz w:val="24"/>
          <w:szCs w:val="24"/>
        </w:rPr>
        <w:t>за участието в дейностите по индивидуалния план</w:t>
      </w:r>
    </w:p>
    <w:p w:rsidR="006F1AC4" w:rsidRDefault="00BA79DD" w:rsidP="0042022F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9DD">
        <w:rPr>
          <w:rFonts w:ascii="Arial" w:hAnsi="Arial" w:cs="Arial"/>
          <w:sz w:val="24"/>
          <w:szCs w:val="24"/>
        </w:rPr>
        <w:t>на стажант-учител …………………………………………………, фак.№………………</w:t>
      </w:r>
      <w:r w:rsidR="009567B8">
        <w:rPr>
          <w:rFonts w:ascii="Arial" w:hAnsi="Arial" w:cs="Arial"/>
          <w:sz w:val="24"/>
          <w:szCs w:val="24"/>
        </w:rPr>
        <w:t>…</w:t>
      </w:r>
    </w:p>
    <w:p w:rsidR="002511AD" w:rsidRDefault="003B2C56" w:rsidP="00C13E9D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2A769D">
        <w:rPr>
          <w:rFonts w:ascii="Arial" w:hAnsi="Arial" w:cs="Arial"/>
          <w:sz w:val="24"/>
          <w:szCs w:val="24"/>
        </w:rPr>
        <w:t>етска градина……………………………………………</w:t>
      </w:r>
      <w:r w:rsidR="002511AD">
        <w:rPr>
          <w:rFonts w:ascii="Arial" w:hAnsi="Arial" w:cs="Arial"/>
          <w:sz w:val="24"/>
          <w:szCs w:val="24"/>
        </w:rPr>
        <w:t>………………………</w:t>
      </w:r>
      <w:r w:rsidR="009567B8">
        <w:rPr>
          <w:rFonts w:ascii="Arial" w:hAnsi="Arial" w:cs="Arial"/>
          <w:sz w:val="24"/>
          <w:szCs w:val="24"/>
        </w:rPr>
        <w:t>в</w:t>
      </w:r>
      <w:r w:rsidR="00EF6E7F">
        <w:rPr>
          <w:rFonts w:ascii="Arial" w:hAnsi="Arial" w:cs="Arial"/>
          <w:sz w:val="24"/>
          <w:szCs w:val="24"/>
        </w:rPr>
        <w:t>ъзр.</w:t>
      </w:r>
      <w:r w:rsidR="002511AD">
        <w:rPr>
          <w:rFonts w:ascii="Arial" w:hAnsi="Arial" w:cs="Arial"/>
          <w:sz w:val="24"/>
          <w:szCs w:val="24"/>
        </w:rPr>
        <w:t xml:space="preserve"> </w:t>
      </w:r>
      <w:r w:rsidR="009567B8">
        <w:rPr>
          <w:rFonts w:ascii="Arial" w:hAnsi="Arial" w:cs="Arial"/>
          <w:sz w:val="24"/>
          <w:szCs w:val="24"/>
        </w:rPr>
        <w:t>гр……</w:t>
      </w:r>
    </w:p>
    <w:p w:rsidR="002511AD" w:rsidRDefault="002A769D" w:rsidP="002511AD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учител-наставник……………………………………………………</w:t>
      </w:r>
      <w:r w:rsidR="002511AD">
        <w:rPr>
          <w:rFonts w:ascii="Arial" w:hAnsi="Arial" w:cs="Arial"/>
          <w:sz w:val="24"/>
          <w:szCs w:val="24"/>
        </w:rPr>
        <w:t>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977"/>
        <w:gridCol w:w="4110"/>
        <w:gridCol w:w="1560"/>
      </w:tblGrid>
      <w:tr w:rsidR="002511AD" w:rsidTr="002511AD">
        <w:tc>
          <w:tcPr>
            <w:tcW w:w="881" w:type="dxa"/>
          </w:tcPr>
          <w:p w:rsidR="002511AD" w:rsidRPr="00E06D00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bookmarkStart w:id="26" w:name="_Hlk9579845"/>
            <w:r w:rsidRPr="00E06D0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977" w:type="dxa"/>
          </w:tcPr>
          <w:p w:rsidR="002511AD" w:rsidRPr="00E06D00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4110" w:type="dxa"/>
          </w:tcPr>
          <w:p w:rsidR="002511AD" w:rsidRPr="00E06D00" w:rsidRDefault="002511AD" w:rsidP="002511AD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 xml:space="preserve">ВПЕЧАТЛЕНИЯ, КОМЕНТАР, ЗАТРУДНЕНИЯ </w:t>
            </w:r>
          </w:p>
          <w:p w:rsidR="002511AD" w:rsidRPr="002511AD" w:rsidRDefault="002511AD" w:rsidP="002511AD">
            <w:pPr>
              <w:pStyle w:val="NoSpacing"/>
              <w:jc w:val="center"/>
              <w:rPr>
                <w:sz w:val="22"/>
                <w:szCs w:val="22"/>
              </w:rPr>
            </w:pPr>
            <w:r w:rsidRPr="002511AD">
              <w:rPr>
                <w:sz w:val="22"/>
                <w:szCs w:val="22"/>
              </w:rPr>
              <w:t>Попълва се от стажант-учител</w:t>
            </w: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11AD">
              <w:rPr>
                <w:b/>
                <w:sz w:val="22"/>
                <w:szCs w:val="22"/>
              </w:rPr>
              <w:t>БЕЛЕЖКИ</w:t>
            </w:r>
          </w:p>
          <w:p w:rsidR="002511AD" w:rsidRPr="002511AD" w:rsidRDefault="002511AD" w:rsidP="002511AD">
            <w:pPr>
              <w:pStyle w:val="NoSpacing"/>
              <w:jc w:val="center"/>
              <w:rPr>
                <w:sz w:val="22"/>
                <w:szCs w:val="22"/>
              </w:rPr>
            </w:pPr>
            <w:r w:rsidRPr="002511AD">
              <w:rPr>
                <w:sz w:val="22"/>
                <w:szCs w:val="22"/>
              </w:rPr>
              <w:t>Попълва се от учител-наставник</w:t>
            </w:r>
          </w:p>
        </w:tc>
      </w:tr>
      <w:bookmarkEnd w:id="26"/>
      <w:tr w:rsidR="002511AD" w:rsidTr="002511AD">
        <w:tc>
          <w:tcPr>
            <w:tcW w:w="881" w:type="dxa"/>
            <w:tcBorders>
              <w:bottom w:val="single" w:sz="4" w:space="0" w:color="auto"/>
            </w:tcBorders>
          </w:tcPr>
          <w:p w:rsidR="002511AD" w:rsidRDefault="002511AD" w:rsidP="002511AD">
            <w:pPr>
              <w:pStyle w:val="NoSpacing"/>
              <w:rPr>
                <w:b/>
              </w:rPr>
            </w:pPr>
            <w:r>
              <w:rPr>
                <w:b/>
              </w:rPr>
              <w:t>1-2.</w:t>
            </w:r>
          </w:p>
          <w:p w:rsidR="002511AD" w:rsidRPr="00357BEF" w:rsidRDefault="002511AD" w:rsidP="002511AD">
            <w:pPr>
              <w:pStyle w:val="NoSpacing"/>
            </w:pPr>
          </w:p>
        </w:tc>
        <w:tc>
          <w:tcPr>
            <w:tcW w:w="2977" w:type="dxa"/>
            <w:vAlign w:val="center"/>
          </w:tcPr>
          <w:p w:rsidR="002511AD" w:rsidRPr="00EC44D5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E1288A">
              <w:rPr>
                <w:rFonts w:ascii="Arial" w:eastAsia="Calibri" w:hAnsi="Arial" w:cs="Arial"/>
                <w:color w:val="000000"/>
              </w:rPr>
              <w:t>Запознаване с правилника за реда в детската градина. Запознаване с документацията и функциите на педагогически съвет, настоятелство, обществен съвет. Запознаване с децата от групата.</w:t>
            </w: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P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Tr="002511AD">
        <w:tc>
          <w:tcPr>
            <w:tcW w:w="881" w:type="dxa"/>
          </w:tcPr>
          <w:p w:rsidR="002511AD" w:rsidRDefault="002511AD" w:rsidP="002511AD">
            <w:pPr>
              <w:pStyle w:val="NoSpacing"/>
              <w:rPr>
                <w:b/>
              </w:rPr>
            </w:pPr>
            <w:r>
              <w:rPr>
                <w:b/>
              </w:rPr>
              <w:t>3.</w:t>
            </w:r>
          </w:p>
          <w:p w:rsidR="002511AD" w:rsidRDefault="002511AD" w:rsidP="002511AD">
            <w:pPr>
              <w:pStyle w:val="NoSpacing"/>
              <w:rPr>
                <w:b/>
              </w:rPr>
            </w:pPr>
          </w:p>
          <w:p w:rsidR="002511AD" w:rsidRPr="00357BEF" w:rsidRDefault="002511AD" w:rsidP="002511AD">
            <w:pPr>
              <w:pStyle w:val="NoSpacing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511AD" w:rsidRPr="003170D5" w:rsidRDefault="002511AD" w:rsidP="002511AD">
            <w:pPr>
              <w:pStyle w:val="NoSpacing"/>
              <w:spacing w:line="360" w:lineRule="auto"/>
            </w:pPr>
            <w:r w:rsidRPr="003170D5">
              <w:t>Наблюдение на ситуация по ОН …………………….</w:t>
            </w:r>
          </w:p>
          <w:p w:rsidR="002511AD" w:rsidRPr="003170D5" w:rsidRDefault="002511AD" w:rsidP="002511AD">
            <w:pPr>
              <w:pStyle w:val="NoSpacing"/>
              <w:spacing w:line="360" w:lineRule="auto"/>
            </w:pPr>
            <w:r w:rsidRPr="003170D5">
              <w:t xml:space="preserve">Тема: ……………………… </w:t>
            </w:r>
          </w:p>
          <w:p w:rsidR="002511AD" w:rsidRPr="003170D5" w:rsidRDefault="002511AD" w:rsidP="002511AD">
            <w:pPr>
              <w:pStyle w:val="NoSpacing"/>
              <w:spacing w:line="360" w:lineRule="auto"/>
            </w:pPr>
            <w:r w:rsidRPr="003170D5">
              <w:t>……………………………..</w:t>
            </w: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P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Tr="002511AD">
        <w:tc>
          <w:tcPr>
            <w:tcW w:w="881" w:type="dxa"/>
            <w:tcBorders>
              <w:bottom w:val="single" w:sz="4" w:space="0" w:color="auto"/>
            </w:tcBorders>
          </w:tcPr>
          <w:p w:rsidR="002511AD" w:rsidRDefault="002511AD" w:rsidP="002511AD">
            <w:pPr>
              <w:pStyle w:val="NoSpacing"/>
              <w:rPr>
                <w:b/>
              </w:rPr>
            </w:pPr>
            <w:r>
              <w:rPr>
                <w:b/>
              </w:rPr>
              <w:t>4.</w:t>
            </w:r>
          </w:p>
          <w:p w:rsidR="002511AD" w:rsidRDefault="002511AD" w:rsidP="002511AD">
            <w:pPr>
              <w:pStyle w:val="NoSpacing"/>
              <w:rPr>
                <w:b/>
              </w:rPr>
            </w:pPr>
          </w:p>
          <w:p w:rsidR="002511AD" w:rsidRDefault="002511AD" w:rsidP="002511AD">
            <w:pPr>
              <w:pStyle w:val="NoSpacing"/>
              <w:rPr>
                <w:b/>
              </w:rPr>
            </w:pPr>
          </w:p>
          <w:p w:rsidR="002511AD" w:rsidRDefault="002511AD" w:rsidP="002511AD">
            <w:pPr>
              <w:pStyle w:val="NoSpacing"/>
              <w:rPr>
                <w:b/>
              </w:rPr>
            </w:pPr>
          </w:p>
          <w:p w:rsidR="002511AD" w:rsidRPr="00357BEF" w:rsidRDefault="002511AD" w:rsidP="002511AD">
            <w:pPr>
              <w:pStyle w:val="NoSpacing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11AD" w:rsidRPr="003170D5" w:rsidRDefault="002511AD" w:rsidP="002511AD">
            <w:pPr>
              <w:pStyle w:val="NoSpacing"/>
              <w:spacing w:line="360" w:lineRule="auto"/>
            </w:pPr>
            <w:r w:rsidRPr="003170D5">
              <w:t xml:space="preserve">Наблюдение на </w:t>
            </w:r>
            <w:r w:rsidR="00E22EB4">
              <w:t xml:space="preserve">допълнителна форма на педагогическо взаимодействие </w:t>
            </w:r>
            <w:r w:rsidRPr="003170D5">
              <w:t xml:space="preserve"> ……………………</w:t>
            </w:r>
            <w:r w:rsidR="00E22EB4">
              <w:t>………….</w:t>
            </w:r>
          </w:p>
          <w:p w:rsidR="002511AD" w:rsidRPr="003170D5" w:rsidRDefault="002511AD" w:rsidP="00E22EB4">
            <w:pPr>
              <w:pStyle w:val="NoSpacing"/>
              <w:spacing w:line="360" w:lineRule="auto"/>
            </w:pPr>
            <w:r w:rsidRPr="003170D5">
              <w:t xml:space="preserve"> ………………………</w:t>
            </w:r>
            <w:r w:rsidR="00E22EB4">
              <w:t>.……..</w:t>
            </w: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P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Tr="002511AD"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2511AD" w:rsidRPr="008D514A" w:rsidRDefault="002511AD" w:rsidP="002511AD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Pr="008D514A">
              <w:rPr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11AD" w:rsidRPr="003170D5" w:rsidRDefault="002511AD" w:rsidP="002511AD">
            <w:pPr>
              <w:pStyle w:val="NoSpacing"/>
            </w:pPr>
            <w:r w:rsidRPr="003170D5">
              <w:rPr>
                <w:rFonts w:ascii="Arial" w:eastAsia="Calibri" w:hAnsi="Arial" w:cs="Arial"/>
                <w:color w:val="000000"/>
              </w:rPr>
              <w:t>Други дейности: подготовка на дидактични материали</w:t>
            </w:r>
            <w:r>
              <w:rPr>
                <w:rFonts w:ascii="Arial" w:eastAsia="Calibri" w:hAnsi="Arial" w:cs="Arial"/>
                <w:color w:val="000000"/>
              </w:rPr>
              <w:t>; посрещане и изпращане на децата.</w:t>
            </w: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P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Tr="00E06D00"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2511AD" w:rsidRPr="00E03A3D" w:rsidRDefault="002511AD" w:rsidP="002511AD">
            <w:pPr>
              <w:pStyle w:val="NoSpacing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7" w:type="dxa"/>
          </w:tcPr>
          <w:p w:rsidR="002511AD" w:rsidRPr="003170D5" w:rsidRDefault="002511AD" w:rsidP="002511AD">
            <w:pPr>
              <w:pStyle w:val="NoSpacing"/>
              <w:spacing w:line="360" w:lineRule="auto"/>
            </w:pPr>
            <w:r w:rsidRPr="003170D5">
              <w:t>Наблюдение на ситуация по ОН ……………………..</w:t>
            </w:r>
          </w:p>
          <w:p w:rsidR="002511AD" w:rsidRPr="003170D5" w:rsidRDefault="002511AD" w:rsidP="002511AD">
            <w:pPr>
              <w:pStyle w:val="NoSpacing"/>
              <w:spacing w:line="360" w:lineRule="auto"/>
            </w:pPr>
            <w:r w:rsidRPr="003170D5">
              <w:t xml:space="preserve">Тема: ……………………… </w:t>
            </w:r>
          </w:p>
          <w:p w:rsidR="002511AD" w:rsidRPr="003170D5" w:rsidRDefault="002511AD" w:rsidP="002511AD">
            <w:pPr>
              <w:pStyle w:val="NoSpacing"/>
              <w:spacing w:line="360" w:lineRule="auto"/>
            </w:pPr>
            <w:r w:rsidRPr="003170D5">
              <w:t>……………………………..</w:t>
            </w: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RPr="002511AD" w:rsidTr="00E06D00">
        <w:tc>
          <w:tcPr>
            <w:tcW w:w="881" w:type="dxa"/>
          </w:tcPr>
          <w:p w:rsidR="002511AD" w:rsidRPr="00E06D00" w:rsidRDefault="002511AD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977" w:type="dxa"/>
          </w:tcPr>
          <w:p w:rsidR="002511AD" w:rsidRPr="00E06D00" w:rsidRDefault="002511AD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4110" w:type="dxa"/>
          </w:tcPr>
          <w:p w:rsidR="002511AD" w:rsidRPr="00E06D00" w:rsidRDefault="002511AD" w:rsidP="00431BFE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560" w:type="dxa"/>
          </w:tcPr>
          <w:p w:rsidR="002511AD" w:rsidRPr="00E06D00" w:rsidRDefault="002511AD" w:rsidP="00E06D00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>БЕЛЕЖКИ</w:t>
            </w:r>
          </w:p>
          <w:p w:rsidR="002511AD" w:rsidRPr="00E06D00" w:rsidRDefault="002511AD" w:rsidP="00E06D0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2511AD" w:rsidRPr="002511AD" w:rsidTr="00E06D00">
        <w:tc>
          <w:tcPr>
            <w:tcW w:w="881" w:type="dxa"/>
          </w:tcPr>
          <w:p w:rsidR="002511AD" w:rsidRPr="002511AD" w:rsidRDefault="002511AD" w:rsidP="002511AD">
            <w:pPr>
              <w:pStyle w:val="NoSpacing"/>
            </w:pPr>
            <w:r w:rsidRPr="002511AD">
              <w:t>7.</w:t>
            </w:r>
          </w:p>
        </w:tc>
        <w:tc>
          <w:tcPr>
            <w:tcW w:w="2977" w:type="dxa"/>
          </w:tcPr>
          <w:p w:rsidR="00E22EB4" w:rsidRPr="003170D5" w:rsidRDefault="00E22EB4" w:rsidP="00E22EB4">
            <w:pPr>
              <w:pStyle w:val="NoSpacing"/>
              <w:spacing w:line="360" w:lineRule="auto"/>
            </w:pPr>
            <w:r w:rsidRPr="003170D5">
              <w:t xml:space="preserve">Наблюдение на </w:t>
            </w:r>
            <w:r>
              <w:t xml:space="preserve">допълнителна форма на педагогическо взаимодействие </w:t>
            </w:r>
            <w:r w:rsidRPr="003170D5">
              <w:t xml:space="preserve"> ……………………</w:t>
            </w:r>
            <w:r>
              <w:t>………….</w:t>
            </w:r>
          </w:p>
          <w:p w:rsidR="002511AD" w:rsidRPr="003170D5" w:rsidRDefault="00E22EB4" w:rsidP="00E22EB4">
            <w:pPr>
              <w:pStyle w:val="NoSpacing"/>
              <w:spacing w:line="360" w:lineRule="auto"/>
            </w:pPr>
            <w:r w:rsidRPr="003170D5">
              <w:t xml:space="preserve"> ………………………</w:t>
            </w:r>
            <w:r>
              <w:t>.……..</w:t>
            </w: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P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RPr="002511AD" w:rsidTr="00E06D00">
        <w:tc>
          <w:tcPr>
            <w:tcW w:w="881" w:type="dxa"/>
          </w:tcPr>
          <w:p w:rsidR="002511AD" w:rsidRPr="002511AD" w:rsidRDefault="002511AD" w:rsidP="002511AD">
            <w:pPr>
              <w:pStyle w:val="NoSpacing"/>
            </w:pPr>
            <w:r w:rsidRPr="002511AD">
              <w:t>8-9.</w:t>
            </w:r>
          </w:p>
        </w:tc>
        <w:tc>
          <w:tcPr>
            <w:tcW w:w="2977" w:type="dxa"/>
          </w:tcPr>
          <w:p w:rsidR="002511AD" w:rsidRPr="003170D5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Подготовка на план-конспект на вариант на ситуация и консултиране с учителя-наставник.</w:t>
            </w:r>
          </w:p>
          <w:p w:rsidR="002511AD" w:rsidRPr="003170D5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P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RPr="002511AD" w:rsidTr="00E06D00">
        <w:tc>
          <w:tcPr>
            <w:tcW w:w="881" w:type="dxa"/>
          </w:tcPr>
          <w:p w:rsidR="002511AD" w:rsidRPr="002511AD" w:rsidRDefault="002511AD" w:rsidP="002511AD">
            <w:pPr>
              <w:pStyle w:val="NoSpacing"/>
            </w:pPr>
            <w:r w:rsidRPr="002511AD">
              <w:t>10.</w:t>
            </w:r>
          </w:p>
        </w:tc>
        <w:tc>
          <w:tcPr>
            <w:tcW w:w="2977" w:type="dxa"/>
          </w:tcPr>
          <w:p w:rsidR="002511AD" w:rsidRPr="003170D5" w:rsidRDefault="002511AD" w:rsidP="002511AD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Проведена ситуация по ОН ………………………….</w:t>
            </w:r>
          </w:p>
          <w:p w:rsidR="002511AD" w:rsidRPr="003170D5" w:rsidRDefault="002511AD" w:rsidP="002511AD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2511AD" w:rsidRPr="003170D5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P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RPr="002511AD" w:rsidTr="00E06D00">
        <w:tc>
          <w:tcPr>
            <w:tcW w:w="881" w:type="dxa"/>
          </w:tcPr>
          <w:p w:rsidR="002511AD" w:rsidRPr="002511AD" w:rsidRDefault="002511AD" w:rsidP="002511AD">
            <w:pPr>
              <w:pStyle w:val="NoSpacing"/>
            </w:pPr>
            <w:r w:rsidRPr="002511AD">
              <w:t>11.</w:t>
            </w:r>
          </w:p>
        </w:tc>
        <w:tc>
          <w:tcPr>
            <w:tcW w:w="2977" w:type="dxa"/>
            <w:vAlign w:val="center"/>
          </w:tcPr>
          <w:p w:rsidR="002511AD" w:rsidRPr="002511AD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2511AD">
              <w:rPr>
                <w:rFonts w:ascii="Arial" w:eastAsia="Calibri" w:hAnsi="Arial" w:cs="Arial"/>
                <w:color w:val="000000"/>
              </w:rPr>
              <w:t>Проведена допълнителна форма на педагогическо взаимодействие/режимен момент: …………………...</w:t>
            </w:r>
          </w:p>
          <w:p w:rsidR="002511AD" w:rsidRPr="002511AD" w:rsidRDefault="002511AD" w:rsidP="002511AD">
            <w:pPr>
              <w:pStyle w:val="NoSpacing"/>
            </w:pPr>
            <w:r w:rsidRPr="002511AD">
              <w:rPr>
                <w:rFonts w:ascii="Arial" w:eastAsia="Calibri" w:hAnsi="Arial" w:cs="Arial"/>
                <w:color w:val="000000"/>
              </w:rPr>
              <w:t>………………………………</w:t>
            </w: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06D00" w:rsidRPr="002511AD" w:rsidRDefault="00E06D00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RPr="002511AD" w:rsidTr="00E06D00">
        <w:tc>
          <w:tcPr>
            <w:tcW w:w="881" w:type="dxa"/>
          </w:tcPr>
          <w:p w:rsidR="002511AD" w:rsidRPr="002511AD" w:rsidRDefault="002511AD" w:rsidP="002511AD">
            <w:pPr>
              <w:pStyle w:val="NoSpacing"/>
            </w:pPr>
            <w:r w:rsidRPr="002511AD">
              <w:t>12-13.</w:t>
            </w:r>
          </w:p>
        </w:tc>
        <w:tc>
          <w:tcPr>
            <w:tcW w:w="2977" w:type="dxa"/>
            <w:vAlign w:val="center"/>
          </w:tcPr>
          <w:p w:rsidR="002511AD" w:rsidRPr="003170D5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 xml:space="preserve">Подготовка на план-конспект на вариант на ситуация и консултиране с учителя-наставник </w:t>
            </w:r>
          </w:p>
          <w:p w:rsidR="002511AD" w:rsidRPr="003170D5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P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RPr="002511AD" w:rsidTr="00E06D00">
        <w:tc>
          <w:tcPr>
            <w:tcW w:w="881" w:type="dxa"/>
          </w:tcPr>
          <w:p w:rsidR="002511AD" w:rsidRPr="002511AD" w:rsidRDefault="002511AD" w:rsidP="002511AD">
            <w:pPr>
              <w:pStyle w:val="NoSpacing"/>
            </w:pPr>
            <w:r w:rsidRPr="002511AD">
              <w:t>14.</w:t>
            </w:r>
          </w:p>
        </w:tc>
        <w:tc>
          <w:tcPr>
            <w:tcW w:w="2977" w:type="dxa"/>
            <w:vAlign w:val="center"/>
          </w:tcPr>
          <w:p w:rsidR="002511AD" w:rsidRPr="003170D5" w:rsidRDefault="002511AD" w:rsidP="002511AD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Проведена ситуация по ОН ………………………….</w:t>
            </w:r>
          </w:p>
          <w:p w:rsidR="002511AD" w:rsidRPr="003170D5" w:rsidRDefault="002511AD" w:rsidP="002511AD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2511AD" w:rsidRPr="00AF065A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  <w:p w:rsidR="002511AD" w:rsidRPr="003170D5" w:rsidRDefault="002511AD" w:rsidP="002511AD">
            <w:pPr>
              <w:pStyle w:val="NoSpacing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0" w:type="dxa"/>
          </w:tcPr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511AD" w:rsidRDefault="002511AD" w:rsidP="002511A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1AD" w:rsidRPr="002511AD" w:rsidRDefault="002511AD" w:rsidP="002511AD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511AD" w:rsidRPr="002511AD" w:rsidTr="00E06D00">
        <w:tc>
          <w:tcPr>
            <w:tcW w:w="881" w:type="dxa"/>
          </w:tcPr>
          <w:p w:rsidR="002511AD" w:rsidRPr="00E06D00" w:rsidRDefault="002511AD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977" w:type="dxa"/>
          </w:tcPr>
          <w:p w:rsidR="002511AD" w:rsidRPr="00E06D00" w:rsidRDefault="002511AD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4110" w:type="dxa"/>
          </w:tcPr>
          <w:p w:rsidR="002511AD" w:rsidRPr="00E06D00" w:rsidRDefault="002511AD" w:rsidP="00431BFE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560" w:type="dxa"/>
          </w:tcPr>
          <w:p w:rsidR="002511AD" w:rsidRPr="00E06D00" w:rsidRDefault="002511AD" w:rsidP="00E06D00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>БЕЛЕЖКИ</w:t>
            </w:r>
          </w:p>
          <w:p w:rsidR="002511AD" w:rsidRPr="00E06D00" w:rsidRDefault="002511AD" w:rsidP="00E06D0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15.</w:t>
            </w:r>
          </w:p>
        </w:tc>
        <w:tc>
          <w:tcPr>
            <w:tcW w:w="2977" w:type="dxa"/>
          </w:tcPr>
          <w:p w:rsidR="00431BFE" w:rsidRPr="003170D5" w:rsidRDefault="00431BFE" w:rsidP="00431BFE">
            <w:pPr>
              <w:pStyle w:val="NoSpacing"/>
            </w:pPr>
            <w:r>
              <w:rPr>
                <w:rFonts w:ascii="Arial" w:eastAsia="Calibri" w:hAnsi="Arial" w:cs="Arial"/>
                <w:color w:val="000000"/>
              </w:rPr>
              <w:t>П</w:t>
            </w:r>
            <w:r w:rsidRPr="004A5AF1">
              <w:rPr>
                <w:rFonts w:ascii="Arial" w:eastAsia="Calibri" w:hAnsi="Arial" w:cs="Arial"/>
                <w:color w:val="000000"/>
              </w:rPr>
              <w:t>одготовка на дидактични материали.</w:t>
            </w:r>
            <w:r w:rsidRPr="004A5AF1">
              <w:rPr>
                <w:rFonts w:ascii="Arial" w:eastAsia="Calibri" w:hAnsi="Arial" w:cs="Arial"/>
                <w:color w:val="000000"/>
              </w:rPr>
              <w:tab/>
            </w: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16-17.</w:t>
            </w:r>
          </w:p>
        </w:tc>
        <w:tc>
          <w:tcPr>
            <w:tcW w:w="2977" w:type="dxa"/>
            <w:vAlign w:val="center"/>
          </w:tcPr>
          <w:p w:rsidR="00431BFE" w:rsidRPr="00431BFE" w:rsidRDefault="00431BFE" w:rsidP="00431BFE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431BFE">
              <w:rPr>
                <w:rFonts w:ascii="Arial" w:eastAsia="Calibri" w:hAnsi="Arial" w:cs="Arial"/>
                <w:color w:val="000000"/>
              </w:rPr>
              <w:t>Проведена допълнителна форма на педагогическо взаимодействие/режимен момент: …………………...</w:t>
            </w:r>
          </w:p>
          <w:p w:rsidR="00431BFE" w:rsidRPr="00431BFE" w:rsidRDefault="00431BFE" w:rsidP="00431BFE">
            <w:pPr>
              <w:pStyle w:val="NoSpacing"/>
              <w:spacing w:line="360" w:lineRule="auto"/>
            </w:pPr>
            <w:r w:rsidRPr="00431BFE">
              <w:rPr>
                <w:rFonts w:ascii="Arial" w:eastAsia="Calibri" w:hAnsi="Arial" w:cs="Arial"/>
                <w:color w:val="000000"/>
              </w:rPr>
              <w:t>………………………………</w:t>
            </w: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18.</w:t>
            </w:r>
          </w:p>
        </w:tc>
        <w:tc>
          <w:tcPr>
            <w:tcW w:w="2977" w:type="dxa"/>
            <w:vAlign w:val="center"/>
          </w:tcPr>
          <w:p w:rsidR="00431BFE" w:rsidRPr="003170D5" w:rsidRDefault="00431BFE" w:rsidP="00431BFE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Проведена ситуация по ОН ………………………….</w:t>
            </w:r>
          </w:p>
          <w:p w:rsidR="00431BFE" w:rsidRPr="003170D5" w:rsidRDefault="00431BFE" w:rsidP="00431BFE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431BFE" w:rsidRPr="00AF065A" w:rsidRDefault="00431BFE" w:rsidP="00431BFE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  <w:p w:rsidR="00431BFE" w:rsidRPr="003170D5" w:rsidRDefault="00431BFE" w:rsidP="00431BFE">
            <w:pPr>
              <w:pStyle w:val="NoSpacing"/>
            </w:pP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 xml:space="preserve">19-20. </w:t>
            </w:r>
          </w:p>
        </w:tc>
        <w:tc>
          <w:tcPr>
            <w:tcW w:w="2977" w:type="dxa"/>
            <w:vAlign w:val="center"/>
          </w:tcPr>
          <w:p w:rsidR="00431BFE" w:rsidRPr="00AF065A" w:rsidRDefault="00431BFE" w:rsidP="00431BFE">
            <w:pPr>
              <w:pStyle w:val="NoSpacing"/>
            </w:pPr>
            <w:r w:rsidRPr="004A6DD9">
              <w:t>Подготовка на план-конспект на вариант на ситуация и консултиране с учителя-наставник</w:t>
            </w:r>
            <w:r>
              <w:t>.</w:t>
            </w: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21-22.</w:t>
            </w:r>
          </w:p>
        </w:tc>
        <w:tc>
          <w:tcPr>
            <w:tcW w:w="2977" w:type="dxa"/>
            <w:vAlign w:val="center"/>
          </w:tcPr>
          <w:p w:rsidR="00431BFE" w:rsidRPr="00AF065A" w:rsidRDefault="00431BFE" w:rsidP="00431BFE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AF065A">
              <w:rPr>
                <w:rFonts w:ascii="Arial" w:eastAsia="Calibri" w:hAnsi="Arial" w:cs="Arial"/>
                <w:color w:val="000000"/>
              </w:rPr>
              <w:t>Проведена допълнителна форма на педагогическо взаимодействие/режимен момент: …………………...</w:t>
            </w:r>
          </w:p>
          <w:p w:rsidR="00431BFE" w:rsidRPr="00AF065A" w:rsidRDefault="00431BFE" w:rsidP="00431BFE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AF065A">
              <w:rPr>
                <w:rFonts w:ascii="Arial" w:eastAsia="Calibri" w:hAnsi="Arial" w:cs="Arial"/>
                <w:color w:val="000000"/>
              </w:rPr>
              <w:t>………………………………</w:t>
            </w:r>
          </w:p>
          <w:p w:rsidR="00431BFE" w:rsidRPr="00B0078A" w:rsidRDefault="00431BFE" w:rsidP="00431BFE">
            <w:pPr>
              <w:pStyle w:val="NoSpacing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23.</w:t>
            </w:r>
          </w:p>
        </w:tc>
        <w:tc>
          <w:tcPr>
            <w:tcW w:w="2977" w:type="dxa"/>
            <w:vAlign w:val="center"/>
          </w:tcPr>
          <w:p w:rsidR="00431BFE" w:rsidRPr="00431BFE" w:rsidRDefault="00431BFE" w:rsidP="00431BFE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431BFE">
              <w:rPr>
                <w:rFonts w:ascii="Arial" w:eastAsia="Calibri" w:hAnsi="Arial" w:cs="Arial"/>
                <w:b/>
                <w:color w:val="000000"/>
              </w:rPr>
              <w:t>Изпит.</w:t>
            </w:r>
            <w:r w:rsidRPr="00431BFE">
              <w:rPr>
                <w:rFonts w:ascii="Arial" w:eastAsia="Calibri" w:hAnsi="Arial" w:cs="Arial"/>
                <w:color w:val="000000"/>
              </w:rPr>
              <w:t xml:space="preserve"> Проведена ситуация по ОН ……………………………….</w:t>
            </w:r>
          </w:p>
          <w:p w:rsidR="00431BFE" w:rsidRPr="00431BFE" w:rsidRDefault="00431BFE" w:rsidP="00431BFE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431BFE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431BFE" w:rsidRPr="003170D5" w:rsidRDefault="00431BFE" w:rsidP="00431BFE">
            <w:pPr>
              <w:pStyle w:val="NoSpacing"/>
              <w:spacing w:line="360" w:lineRule="auto"/>
            </w:pPr>
            <w:r w:rsidRPr="00431BFE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06D00" w:rsidRDefault="00E06D00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E06D00" w:rsidRDefault="00431BFE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977" w:type="dxa"/>
          </w:tcPr>
          <w:p w:rsidR="00431BFE" w:rsidRPr="00E06D00" w:rsidRDefault="00431BFE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4110" w:type="dxa"/>
          </w:tcPr>
          <w:p w:rsidR="00431BFE" w:rsidRPr="00E06D00" w:rsidRDefault="00431BFE" w:rsidP="00431BFE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560" w:type="dxa"/>
          </w:tcPr>
          <w:p w:rsidR="00431BFE" w:rsidRPr="002511AD" w:rsidRDefault="00431BFE" w:rsidP="00E06D00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11AD">
              <w:rPr>
                <w:b/>
                <w:sz w:val="22"/>
                <w:szCs w:val="22"/>
              </w:rPr>
              <w:t>БЕЛЕЖКИ</w:t>
            </w:r>
          </w:p>
          <w:p w:rsidR="00431BFE" w:rsidRPr="002511AD" w:rsidRDefault="00431BFE" w:rsidP="00E06D0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24.</w:t>
            </w:r>
          </w:p>
        </w:tc>
        <w:tc>
          <w:tcPr>
            <w:tcW w:w="2977" w:type="dxa"/>
            <w:vAlign w:val="center"/>
          </w:tcPr>
          <w:p w:rsidR="00431BFE" w:rsidRPr="003170D5" w:rsidRDefault="00431BFE" w:rsidP="00431BFE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3170D5">
              <w:rPr>
                <w:rFonts w:ascii="Arial" w:eastAsia="Calibri" w:hAnsi="Arial" w:cs="Arial"/>
                <w:color w:val="000000"/>
              </w:rPr>
              <w:t>Подготовка на план-конспект на вариант на ситуация и консултиране с учителя-наставник</w:t>
            </w: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25.</w:t>
            </w:r>
          </w:p>
        </w:tc>
        <w:tc>
          <w:tcPr>
            <w:tcW w:w="2977" w:type="dxa"/>
            <w:vAlign w:val="center"/>
          </w:tcPr>
          <w:p w:rsidR="00431BFE" w:rsidRPr="003170D5" w:rsidRDefault="00431BFE" w:rsidP="00431BFE">
            <w:pPr>
              <w:pStyle w:val="NoSpacing"/>
            </w:pPr>
            <w:r w:rsidRPr="004A6DD9">
              <w:rPr>
                <w:rFonts w:ascii="Arial" w:eastAsia="Calibri" w:hAnsi="Arial" w:cs="Arial"/>
                <w:color w:val="000000"/>
              </w:rPr>
              <w:t>Други дейности: подготовка и провеждане на консултации с родители или участие в родителска среща.</w:t>
            </w: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26-27.</w:t>
            </w:r>
          </w:p>
        </w:tc>
        <w:tc>
          <w:tcPr>
            <w:tcW w:w="2977" w:type="dxa"/>
            <w:vAlign w:val="center"/>
          </w:tcPr>
          <w:p w:rsidR="00431BFE" w:rsidRPr="00CA7E35" w:rsidRDefault="00431BFE" w:rsidP="00431BFE">
            <w:pPr>
              <w:pStyle w:val="NoSpacing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A7E35">
              <w:rPr>
                <w:rFonts w:ascii="Arial" w:eastAsia="Calibri" w:hAnsi="Arial" w:cs="Arial"/>
                <w:color w:val="000000"/>
              </w:rPr>
              <w:t>Проведена допълнителна форма на педагогическо взаимодействие/режимен момент: …………………...</w:t>
            </w:r>
          </w:p>
          <w:p w:rsidR="00431BFE" w:rsidRPr="00CA7E35" w:rsidRDefault="00431BFE" w:rsidP="00431BFE">
            <w:pPr>
              <w:pStyle w:val="NoSpacing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A7E35">
              <w:rPr>
                <w:rFonts w:ascii="Arial" w:eastAsia="Calibri" w:hAnsi="Arial" w:cs="Arial"/>
                <w:color w:val="000000"/>
              </w:rPr>
              <w:t>………………………………</w:t>
            </w:r>
          </w:p>
          <w:p w:rsidR="00431BFE" w:rsidRPr="00CA7E35" w:rsidRDefault="00431BFE" w:rsidP="00431BFE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B0078A" w:rsidRDefault="00431BFE" w:rsidP="00431BFE">
            <w:pPr>
              <w:pStyle w:val="NoSpacing"/>
              <w:rPr>
                <w:b/>
              </w:rPr>
            </w:pPr>
            <w:r>
              <w:rPr>
                <w:b/>
              </w:rPr>
              <w:t>28</w:t>
            </w:r>
            <w:r w:rsidRPr="00B0078A">
              <w:rPr>
                <w:b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431BFE" w:rsidRPr="00431BFE" w:rsidRDefault="00431BFE" w:rsidP="00431BFE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431BFE">
              <w:rPr>
                <w:rFonts w:ascii="Arial" w:eastAsia="Calibri" w:hAnsi="Arial" w:cs="Arial"/>
                <w:b/>
                <w:color w:val="000000"/>
              </w:rPr>
              <w:t>Изпит.</w:t>
            </w:r>
            <w:r w:rsidRPr="00431BFE">
              <w:rPr>
                <w:rFonts w:ascii="Arial" w:eastAsia="Calibri" w:hAnsi="Arial" w:cs="Arial"/>
                <w:color w:val="000000"/>
              </w:rPr>
              <w:t xml:space="preserve"> Проведена ситуация по ОН ……………………………….</w:t>
            </w:r>
          </w:p>
          <w:p w:rsidR="00431BFE" w:rsidRPr="00431BFE" w:rsidRDefault="00431BFE" w:rsidP="00431BFE">
            <w:pPr>
              <w:pStyle w:val="NoSpacing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431BFE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431BFE" w:rsidRPr="009B6F01" w:rsidRDefault="00431BFE" w:rsidP="00431BFE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431BFE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431BFE" w:rsidRPr="002511AD" w:rsidTr="00E06D00">
        <w:tc>
          <w:tcPr>
            <w:tcW w:w="881" w:type="dxa"/>
          </w:tcPr>
          <w:p w:rsidR="00431BFE" w:rsidRPr="00431BFE" w:rsidRDefault="00431BFE" w:rsidP="00431BFE">
            <w:pPr>
              <w:pStyle w:val="NoSpacing"/>
            </w:pPr>
            <w:r w:rsidRPr="00431BFE">
              <w:t>29.30.</w:t>
            </w:r>
          </w:p>
        </w:tc>
        <w:tc>
          <w:tcPr>
            <w:tcW w:w="2977" w:type="dxa"/>
            <w:vAlign w:val="center"/>
          </w:tcPr>
          <w:p w:rsidR="00431BFE" w:rsidRPr="00AF065A" w:rsidRDefault="00431BFE" w:rsidP="00431BFE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4A6DD9">
              <w:rPr>
                <w:rFonts w:ascii="Arial" w:eastAsia="Calibri" w:hAnsi="Arial" w:cs="Arial"/>
                <w:color w:val="000000"/>
              </w:rPr>
              <w:t>Други дейности: посрещане и изпращане на децата; подготовка и участие в педагогически съвет (оперативка)</w:t>
            </w:r>
            <w:r>
              <w:rPr>
                <w:rFonts w:ascii="Arial" w:eastAsia="Calibri" w:hAnsi="Arial" w:cs="Arial"/>
                <w:color w:val="000000"/>
              </w:rPr>
              <w:t>// подготовка на дидактични материали</w:t>
            </w:r>
            <w:r w:rsidRPr="004A6DD9">
              <w:rPr>
                <w:rFonts w:ascii="Arial" w:eastAsia="Calibri" w:hAnsi="Arial" w:cs="Arial"/>
                <w:color w:val="000000"/>
              </w:rPr>
              <w:t>.</w:t>
            </w:r>
          </w:p>
          <w:p w:rsidR="00431BFE" w:rsidRPr="003170D5" w:rsidRDefault="00431BFE" w:rsidP="00431BFE">
            <w:pPr>
              <w:pStyle w:val="NoSpacing"/>
            </w:pPr>
          </w:p>
        </w:tc>
        <w:tc>
          <w:tcPr>
            <w:tcW w:w="4110" w:type="dxa"/>
          </w:tcPr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1BFE" w:rsidRPr="002511AD" w:rsidRDefault="00431BFE" w:rsidP="00431BF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BFE" w:rsidRPr="002511AD" w:rsidRDefault="00431BFE" w:rsidP="00431BFE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D2669" w:rsidRDefault="004D2669" w:rsidP="00C13E9D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31BFE" w:rsidRDefault="00431BFE" w:rsidP="00431BF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>Качествена оценка от учител-наставник</w:t>
      </w: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…………………………………………….</w:t>
      </w:r>
    </w:p>
    <w:p w:rsidR="00431BFE" w:rsidRDefault="00431BFE" w:rsidP="00431BF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431BFE" w:rsidRDefault="00431BFE" w:rsidP="00431BFE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431BFE" w:rsidRPr="004D2669" w:rsidRDefault="00431BFE" w:rsidP="00431BFE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>Учител-наставник:</w:t>
      </w:r>
      <w:r w:rsidRPr="0014304D"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……………………………………………...........</w:t>
      </w:r>
    </w:p>
    <w:p w:rsidR="00431BFE" w:rsidRDefault="00431BFE" w:rsidP="00431BFE">
      <w:pPr>
        <w:spacing w:after="0" w:line="36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431BFE" w:rsidRDefault="00431BFE" w:rsidP="00431BFE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CA7E35">
        <w:rPr>
          <w:rFonts w:ascii="Arial" w:hAnsi="Arial" w:cs="Arial"/>
          <w:b/>
          <w:color w:val="auto"/>
          <w:sz w:val="24"/>
          <w:szCs w:val="24"/>
        </w:rPr>
        <w:t xml:space="preserve">Педагог: </w:t>
      </w:r>
      <w:r>
        <w:rPr>
          <w:rFonts w:ascii="Arial" w:hAnsi="Arial" w:cs="Arial"/>
          <w:color w:val="auto"/>
          <w:sz w:val="24"/>
          <w:szCs w:val="24"/>
        </w:rPr>
        <w:t>……………………………………………</w:t>
      </w:r>
    </w:p>
    <w:p w:rsidR="00F62582" w:rsidRPr="00431BFE" w:rsidRDefault="00431BFE" w:rsidP="00431BFE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ru-RU" w:eastAsia="en-US"/>
        </w:rPr>
      </w:pPr>
      <w:r w:rsidRPr="00FD1930">
        <w:rPr>
          <w:rFonts w:ascii="Arial" w:hAnsi="Arial" w:cs="Arial"/>
          <w:color w:val="auto"/>
          <w:sz w:val="24"/>
          <w:szCs w:val="24"/>
          <w:lang w:val="ru-RU"/>
        </w:rPr>
        <w:t>(</w:t>
      </w:r>
      <w:r w:rsidRPr="0014304D">
        <w:rPr>
          <w:rFonts w:ascii="Arial" w:hAnsi="Arial" w:cs="Arial"/>
          <w:color w:val="auto"/>
          <w:sz w:val="24"/>
          <w:szCs w:val="24"/>
        </w:rPr>
        <w:t>...........……………………</w:t>
      </w:r>
      <w:r>
        <w:rPr>
          <w:rFonts w:ascii="Arial" w:hAnsi="Arial" w:cs="Arial"/>
          <w:color w:val="auto"/>
          <w:sz w:val="24"/>
          <w:szCs w:val="24"/>
        </w:rPr>
        <w:t>…………………………</w:t>
      </w:r>
      <w:r w:rsidRPr="00FD1930">
        <w:rPr>
          <w:rFonts w:ascii="Arial" w:hAnsi="Arial" w:cs="Arial"/>
          <w:color w:val="auto"/>
          <w:sz w:val="24"/>
          <w:szCs w:val="24"/>
          <w:lang w:val="ru-RU"/>
        </w:rPr>
        <w:t>)</w:t>
      </w:r>
    </w:p>
    <w:bookmarkEnd w:id="25"/>
    <w:p w:rsidR="00431BFE" w:rsidRPr="00431BFE" w:rsidRDefault="00431BFE" w:rsidP="00431BFE">
      <w:pPr>
        <w:rPr>
          <w:lang w:eastAsia="en-US"/>
        </w:rPr>
        <w:sectPr w:rsidR="00431BFE" w:rsidRPr="00431BFE" w:rsidSect="002511AD">
          <w:pgSz w:w="11906" w:h="16838" w:code="9"/>
          <w:pgMar w:top="1134" w:right="1134" w:bottom="1134" w:left="1134" w:header="907" w:footer="907" w:gutter="0"/>
          <w:cols w:space="720"/>
          <w:docGrid w:linePitch="360"/>
        </w:sectPr>
      </w:pPr>
    </w:p>
    <w:p w:rsidR="001358B4" w:rsidRPr="005C3195" w:rsidRDefault="001358B4" w:rsidP="003502D6">
      <w:pPr>
        <w:pStyle w:val="NoSpacing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5C3195">
        <w:rPr>
          <w:rFonts w:ascii="Arial" w:hAnsi="Arial" w:cs="Arial"/>
          <w:b/>
          <w:sz w:val="28"/>
          <w:szCs w:val="28"/>
        </w:rPr>
        <w:lastRenderedPageBreak/>
        <w:t>РЕЗУЛТА</w:t>
      </w:r>
      <w:r>
        <w:rPr>
          <w:rFonts w:ascii="Arial" w:hAnsi="Arial" w:cs="Arial"/>
          <w:b/>
          <w:sz w:val="28"/>
          <w:szCs w:val="28"/>
        </w:rPr>
        <w:t>ТИ ОТ СТАЖАНТСКАТА ПРАКТИКА</w:t>
      </w:r>
      <w:r w:rsidR="002B5006">
        <w:rPr>
          <w:rFonts w:ascii="Arial" w:hAnsi="Arial" w:cs="Arial"/>
          <w:b/>
          <w:sz w:val="28"/>
          <w:szCs w:val="28"/>
        </w:rPr>
        <w:t xml:space="preserve"> – ДГ </w:t>
      </w:r>
    </w:p>
    <w:p w:rsidR="001358B4" w:rsidRDefault="001358B4" w:rsidP="006D1505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B57FF8">
        <w:rPr>
          <w:rFonts w:ascii="Arial" w:hAnsi="Arial" w:cs="Arial"/>
          <w:sz w:val="22"/>
          <w:szCs w:val="22"/>
        </w:rPr>
        <w:t>на стажант-учител………………………………………………………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6D1505">
        <w:rPr>
          <w:rFonts w:ascii="Arial" w:hAnsi="Arial" w:cs="Arial"/>
          <w:sz w:val="22"/>
          <w:szCs w:val="22"/>
        </w:rPr>
        <w:t>….</w:t>
      </w:r>
      <w:r w:rsidRPr="00B57FF8">
        <w:rPr>
          <w:rFonts w:ascii="Arial" w:hAnsi="Arial" w:cs="Arial"/>
          <w:sz w:val="22"/>
          <w:szCs w:val="22"/>
        </w:rPr>
        <w:t xml:space="preserve"> фак.№……………</w:t>
      </w:r>
      <w:r w:rsidR="003502D6">
        <w:rPr>
          <w:rFonts w:ascii="Arial" w:hAnsi="Arial" w:cs="Arial"/>
          <w:sz w:val="22"/>
          <w:szCs w:val="22"/>
        </w:rPr>
        <w:t>..</w:t>
      </w:r>
    </w:p>
    <w:p w:rsidR="003502D6" w:rsidRDefault="003502D6" w:rsidP="006D1505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учител-наставник ……………………………………………………………………………………..</w:t>
      </w:r>
    </w:p>
    <w:p w:rsidR="001358B4" w:rsidRPr="003502D6" w:rsidRDefault="003502D6" w:rsidP="003502D6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детска градина………………………………………………………………</w:t>
      </w:r>
      <w:r w:rsidR="008D514A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. </w:t>
      </w:r>
      <w:r w:rsidR="009567B8">
        <w:rPr>
          <w:rFonts w:ascii="Arial" w:hAnsi="Arial" w:cs="Arial"/>
          <w:sz w:val="22"/>
          <w:szCs w:val="22"/>
        </w:rPr>
        <w:t>в.</w:t>
      </w:r>
      <w:r w:rsidR="008D51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</w:t>
      </w:r>
      <w:r w:rsidR="008D51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1358B4" w:rsidTr="00356E82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8B4" w:rsidRPr="00074667" w:rsidRDefault="00356E82" w:rsidP="00356E82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ДОКЛАД</w:t>
            </w:r>
            <w:r w:rsidR="001358B4" w:rsidRPr="00074667">
              <w:rPr>
                <w:rFonts w:ascii="Arial" w:hAnsi="Arial" w:cs="Arial"/>
                <w:b/>
              </w:rPr>
              <w:t xml:space="preserve"> НА УЧИТЕЛЯ-НАСТАВНИК</w:t>
            </w:r>
            <w:r w:rsidR="001358B4">
              <w:rPr>
                <w:rFonts w:ascii="Arial" w:hAnsi="Arial" w:cs="Arial"/>
                <w:b/>
              </w:rPr>
              <w:t xml:space="preserve"> ЗА ДЕЙНОСТТА НА СТАЖАНТ-УЧИТЕЛЯ</w:t>
            </w:r>
          </w:p>
        </w:tc>
      </w:tr>
      <w:tr w:rsidR="001358B4" w:rsidTr="00F6727F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8B4" w:rsidRPr="00B57FF8" w:rsidRDefault="001358B4" w:rsidP="00F6727F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58B4" w:rsidRDefault="001358B4" w:rsidP="003502D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074667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02D6">
              <w:rPr>
                <w:rFonts w:ascii="Arial" w:hAnsi="Arial" w:cs="Arial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</w:p>
          <w:p w:rsidR="00356E82" w:rsidRDefault="00356E82" w:rsidP="003502D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:rsidR="001358B4" w:rsidRPr="00B57FF8" w:rsidRDefault="001358B4" w:rsidP="00F6727F">
            <w:pPr>
              <w:pStyle w:val="NoSpacing"/>
            </w:pPr>
            <w:r w:rsidRPr="005C3195">
              <w:rPr>
                <w:rFonts w:ascii="Arial" w:hAnsi="Arial" w:cs="Arial"/>
                <w:b/>
                <w:sz w:val="22"/>
                <w:szCs w:val="22"/>
              </w:rPr>
              <w:t>Учител-наставник</w:t>
            </w:r>
            <w:r w:rsidRPr="005C3195">
              <w:rPr>
                <w:rFonts w:ascii="Arial" w:hAnsi="Arial" w:cs="Arial"/>
                <w:sz w:val="22"/>
                <w:szCs w:val="22"/>
              </w:rPr>
              <w:t>:</w:t>
            </w:r>
            <w:r w:rsidRPr="00074667">
              <w:t>………………………….</w:t>
            </w:r>
            <w:r>
              <w:t xml:space="preserve">            </w:t>
            </w:r>
            <w:r w:rsidRPr="005C3195">
              <w:rPr>
                <w:rFonts w:ascii="Arial" w:hAnsi="Arial" w:cs="Arial"/>
                <w:b/>
                <w:sz w:val="22"/>
                <w:szCs w:val="22"/>
              </w:rPr>
              <w:t>Директор</w:t>
            </w:r>
            <w:r w:rsidRPr="005C3195">
              <w:rPr>
                <w:rFonts w:ascii="Arial" w:hAnsi="Arial" w:cs="Arial"/>
                <w:sz w:val="22"/>
                <w:szCs w:val="22"/>
              </w:rPr>
              <w:t>:</w:t>
            </w:r>
            <w:r w:rsidRPr="00B57FF8">
              <w:t>……………………………….</w:t>
            </w:r>
          </w:p>
          <w:p w:rsidR="001358B4" w:rsidRDefault="001358B4" w:rsidP="00F6727F">
            <w:pPr>
              <w:pStyle w:val="NoSpacing"/>
            </w:pPr>
            <w:r>
              <w:t xml:space="preserve">                               </w:t>
            </w:r>
            <w:r w:rsidRPr="00B57FF8">
              <w:t xml:space="preserve">                                                              </w:t>
            </w:r>
            <w:r>
              <w:t xml:space="preserve">                      </w:t>
            </w:r>
            <w:r w:rsidRPr="00B57FF8">
              <w:t>(подпис и печат)</w:t>
            </w:r>
          </w:p>
          <w:p w:rsidR="00356E82" w:rsidRPr="00B57FF8" w:rsidRDefault="00356E82" w:rsidP="00F6727F">
            <w:pPr>
              <w:pStyle w:val="NoSpacing"/>
            </w:pPr>
          </w:p>
        </w:tc>
      </w:tr>
    </w:tbl>
    <w:p w:rsidR="001358B4" w:rsidRPr="00954252" w:rsidRDefault="001358B4" w:rsidP="001358B4">
      <w:pPr>
        <w:pStyle w:val="NoSpacing"/>
        <w:rPr>
          <w:sz w:val="16"/>
          <w:szCs w:val="16"/>
        </w:rPr>
      </w:pP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1096"/>
        <w:gridCol w:w="3843"/>
        <w:gridCol w:w="1805"/>
        <w:gridCol w:w="418"/>
        <w:gridCol w:w="1134"/>
        <w:gridCol w:w="1287"/>
        <w:gridCol w:w="10"/>
      </w:tblGrid>
      <w:tr w:rsidR="001358B4" w:rsidTr="006D1505">
        <w:trPr>
          <w:trHeight w:val="380"/>
        </w:trPr>
        <w:tc>
          <w:tcPr>
            <w:tcW w:w="95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8B4" w:rsidRPr="005F7580" w:rsidRDefault="00D46519" w:rsidP="00F672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ДЪРЖАВЕН ПРАКТИКО-ПРИЛОЖЕН ИЗПИТ</w:t>
            </w:r>
          </w:p>
        </w:tc>
      </w:tr>
      <w:tr w:rsidR="001358B4" w:rsidTr="006D1505">
        <w:trPr>
          <w:gridAfter w:val="1"/>
          <w:wAfter w:w="10" w:type="dxa"/>
          <w:trHeight w:val="759"/>
        </w:trPr>
        <w:tc>
          <w:tcPr>
            <w:tcW w:w="1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58B4" w:rsidRPr="005F7580" w:rsidRDefault="001358B4" w:rsidP="00F672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Дата </w:t>
            </w:r>
          </w:p>
        </w:tc>
        <w:tc>
          <w:tcPr>
            <w:tcW w:w="3843" w:type="dxa"/>
            <w:tcBorders>
              <w:top w:val="single" w:sz="18" w:space="0" w:color="auto"/>
            </w:tcBorders>
            <w:vAlign w:val="center"/>
          </w:tcPr>
          <w:p w:rsidR="001358B4" w:rsidRPr="005F7580" w:rsidRDefault="00271298" w:rsidP="00F672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Образователно направление</w:t>
            </w:r>
          </w:p>
        </w:tc>
        <w:tc>
          <w:tcPr>
            <w:tcW w:w="2223" w:type="dxa"/>
            <w:gridSpan w:val="2"/>
            <w:vAlign w:val="center"/>
          </w:tcPr>
          <w:p w:rsidR="001358B4" w:rsidRPr="005F7580" w:rsidRDefault="001358B4" w:rsidP="00F672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Оценка </w:t>
            </w:r>
          </w:p>
        </w:tc>
        <w:tc>
          <w:tcPr>
            <w:tcW w:w="1134" w:type="dxa"/>
            <w:vAlign w:val="center"/>
          </w:tcPr>
          <w:p w:rsidR="001358B4" w:rsidRDefault="001358B4" w:rsidP="00F672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Методик </w:t>
            </w:r>
          </w:p>
          <w:p w:rsidR="001358B4" w:rsidRPr="00CD6F25" w:rsidRDefault="001358B4" w:rsidP="00F6727F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b/>
              </w:rPr>
              <w:t>п.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287" w:type="dxa"/>
            <w:tcBorders>
              <w:right w:val="single" w:sz="18" w:space="0" w:color="auto"/>
            </w:tcBorders>
            <w:vAlign w:val="center"/>
          </w:tcPr>
          <w:p w:rsidR="001358B4" w:rsidRDefault="001358B4" w:rsidP="00F672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Учител-наставник</w:t>
            </w:r>
          </w:p>
          <w:p w:rsidR="001358B4" w:rsidRPr="00CD6F25" w:rsidRDefault="001358B4" w:rsidP="00F672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b/>
              </w:rPr>
              <w:t>п.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1358B4" w:rsidTr="006D1505">
        <w:trPr>
          <w:gridAfter w:val="1"/>
          <w:wAfter w:w="10" w:type="dxa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358B4" w:rsidTr="006D1505">
        <w:trPr>
          <w:gridAfter w:val="1"/>
          <w:wAfter w:w="10" w:type="dxa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358B4" w:rsidTr="006D1505">
        <w:trPr>
          <w:gridAfter w:val="1"/>
          <w:wAfter w:w="10" w:type="dxa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358B4" w:rsidTr="006D1505">
        <w:trPr>
          <w:gridAfter w:val="1"/>
          <w:wAfter w:w="10" w:type="dxa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358B4" w:rsidRPr="00CD6F25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bottom w:val="single" w:sz="18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358B4" w:rsidRDefault="001358B4" w:rsidP="003502D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358B4" w:rsidRPr="00954252" w:rsidRDefault="001358B4" w:rsidP="001358B4">
      <w:pPr>
        <w:pStyle w:val="NoSpacing"/>
        <w:jc w:val="both"/>
        <w:rPr>
          <w:sz w:val="16"/>
          <w:szCs w:val="16"/>
        </w:rPr>
      </w:pPr>
    </w:p>
    <w:p w:rsidR="00CA7E35" w:rsidRPr="001D1D27" w:rsidRDefault="006D1505" w:rsidP="00CA7E35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>
        <w:t xml:space="preserve">                                                                                              </w:t>
      </w:r>
      <w:bookmarkStart w:id="27" w:name="_Hlk7795567"/>
      <w:bookmarkStart w:id="28" w:name="_Hlk503702633"/>
      <w:r w:rsidR="00CA7E35" w:rsidRPr="008A70A5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>ОЦЕНКА</w:t>
      </w:r>
      <w:r w:rsidR="00CA7E35" w:rsidRPr="008A70A5">
        <w:rPr>
          <w:rFonts w:ascii="Arial" w:eastAsia="Times New Roman" w:hAnsi="Arial" w:cs="Arial"/>
          <w:color w:val="auto"/>
          <w:sz w:val="22"/>
          <w:szCs w:val="22"/>
          <w:lang w:eastAsia="en-US"/>
        </w:rPr>
        <w:t>:</w:t>
      </w:r>
      <w:r w:rsidR="00CA7E35" w:rsidRPr="001D1D27">
        <w:rPr>
          <w:rFonts w:ascii="Arial" w:eastAsia="Times New Roman" w:hAnsi="Arial" w:cs="Arial"/>
          <w:i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CA7E35" w:rsidRDefault="00CA7E35" w:rsidP="00CA7E35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271298" w:rsidRDefault="00CA7E35" w:rsidP="00535371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1D1D27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>Педагог:</w:t>
      </w:r>
      <w:r w:rsidR="00271298" w:rsidRPr="00271298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…………………………………………….</w:t>
      </w:r>
      <w:r w:rsidRPr="001D1D27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 xml:space="preserve"> </w:t>
      </w:r>
    </w:p>
    <w:p w:rsidR="00CA7E35" w:rsidRPr="0014304D" w:rsidRDefault="0014304D" w:rsidP="00535371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14304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="00CA7E35" w:rsidRPr="001D1D27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</w:t>
      </w:r>
      <w:r w:rsidR="00271298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</w:t>
      </w:r>
      <w:r w:rsidRPr="0014304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</w:t>
      </w:r>
    </w:p>
    <w:p w:rsidR="00CA7E35" w:rsidRPr="001D1D27" w:rsidRDefault="00CA7E35" w:rsidP="00CA7E3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i/>
          <w:color w:val="auto"/>
          <w:sz w:val="21"/>
          <w:szCs w:val="21"/>
          <w:lang w:eastAsia="en-US"/>
        </w:rPr>
      </w:pPr>
      <w:r w:rsidRPr="001D1D27">
        <w:rPr>
          <w:rFonts w:ascii="Arial" w:eastAsia="Times New Roman" w:hAnsi="Arial" w:cs="Arial"/>
          <w:i/>
          <w:color w:val="auto"/>
          <w:sz w:val="21"/>
          <w:szCs w:val="21"/>
          <w:lang w:eastAsia="en-US"/>
        </w:rPr>
        <w:t>Изготвя се в 2 екземпляра – по един за стажант-учителя и за педагога</w:t>
      </w:r>
    </w:p>
    <w:p w:rsidR="00AF464E" w:rsidRPr="00853122" w:rsidRDefault="00AF464E" w:rsidP="00AF464E">
      <w:pPr>
        <w:pageBreakBefore/>
        <w:pBdr>
          <w:bottom w:val="single" w:sz="8" w:space="1" w:color="auto"/>
        </w:pBdr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bookmarkStart w:id="29" w:name="_Toc505006017"/>
      <w:bookmarkEnd w:id="27"/>
      <w:r w:rsidRPr="00853122"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СТАЖАНТСКА ПРАКТИКА В НУ</w:t>
      </w:r>
      <w:r w:rsidRPr="00853122">
        <w:rPr>
          <w:rFonts w:ascii="Arial" w:eastAsia="Times New Roman" w:hAnsi="Arial" w:cs="Arial"/>
          <w:b/>
          <w:color w:val="auto"/>
          <w:sz w:val="28"/>
          <w:szCs w:val="28"/>
        </w:rPr>
        <w:tab/>
      </w:r>
      <w:r w:rsidRPr="00853122">
        <w:rPr>
          <w:rFonts w:ascii="Cambria" w:eastAsia="Times New Roman" w:hAnsi="Cambria" w:cs="Times New Roman"/>
          <w:b/>
          <w:color w:val="auto"/>
          <w:sz w:val="28"/>
          <w:szCs w:val="28"/>
        </w:rPr>
        <w:tab/>
      </w:r>
      <w:r w:rsidRPr="00853122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</w:r>
      <w:r w:rsidRPr="00853122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 xml:space="preserve">                 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   </w:t>
      </w:r>
      <w:r w:rsidRPr="00853122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30</w:t>
      </w:r>
      <w:r w:rsidRPr="0085312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часа</w:t>
      </w:r>
      <w:bookmarkEnd w:id="29"/>
    </w:p>
    <w:p w:rsidR="003502D6" w:rsidRPr="00B2635F" w:rsidRDefault="003502D6" w:rsidP="00D46519">
      <w:pPr>
        <w:jc w:val="right"/>
        <w:rPr>
          <w:rFonts w:ascii="Arial" w:hAnsi="Arial" w:cs="Arial"/>
          <w:color w:val="auto"/>
          <w:sz w:val="16"/>
          <w:szCs w:val="16"/>
        </w:rPr>
      </w:pPr>
      <w:r w:rsidRPr="00B2635F">
        <w:rPr>
          <w:rFonts w:ascii="Arial" w:hAnsi="Arial" w:cs="Arial"/>
          <w:color w:val="auto"/>
          <w:sz w:val="16"/>
          <w:szCs w:val="16"/>
        </w:rPr>
        <w:t>ПНУП задочно обучение, ОКС „бакалавър“</w:t>
      </w:r>
      <w:bookmarkStart w:id="30" w:name="_Hlk8574572"/>
      <w:r w:rsidR="00B2635F" w:rsidRPr="00B2635F">
        <w:rPr>
          <w:rFonts w:ascii="Arial" w:hAnsi="Arial" w:cs="Arial"/>
          <w:color w:val="auto"/>
          <w:sz w:val="16"/>
          <w:szCs w:val="16"/>
        </w:rPr>
        <w:t xml:space="preserve">– </w:t>
      </w:r>
      <w:r w:rsidR="00B2635F" w:rsidRPr="00B2635F">
        <w:rPr>
          <w:rFonts w:ascii="Arial" w:hAnsi="Arial" w:cs="Arial"/>
          <w:color w:val="auto"/>
          <w:sz w:val="16"/>
          <w:szCs w:val="16"/>
          <w:lang w:val="en-US"/>
        </w:rPr>
        <w:t>VIII</w:t>
      </w:r>
      <w:r w:rsidR="00B2635F" w:rsidRPr="00B2635F">
        <w:rPr>
          <w:rFonts w:ascii="Arial" w:hAnsi="Arial" w:cs="Arial"/>
          <w:color w:val="auto"/>
          <w:sz w:val="16"/>
          <w:szCs w:val="16"/>
          <w:lang w:val="ru-RU"/>
        </w:rPr>
        <w:t xml:space="preserve"> </w:t>
      </w:r>
      <w:r w:rsidR="00B2635F" w:rsidRPr="00B2635F">
        <w:rPr>
          <w:rFonts w:ascii="Arial" w:hAnsi="Arial" w:cs="Arial"/>
          <w:color w:val="auto"/>
          <w:sz w:val="16"/>
          <w:szCs w:val="16"/>
        </w:rPr>
        <w:t>семестър</w:t>
      </w:r>
      <w:bookmarkEnd w:id="30"/>
    </w:p>
    <w:p w:rsidR="003502D6" w:rsidRPr="002D6E95" w:rsidRDefault="003502D6" w:rsidP="003502D6">
      <w:pPr>
        <w:pStyle w:val="ae"/>
        <w:spacing w:line="360" w:lineRule="auto"/>
        <w:rPr>
          <w:color w:val="auto"/>
        </w:rPr>
      </w:pPr>
    </w:p>
    <w:p w:rsidR="003502D6" w:rsidRPr="002D6E95" w:rsidRDefault="003502D6" w:rsidP="003502D6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2D6E95">
        <w:rPr>
          <w:rFonts w:ascii="Arial" w:eastAsia="Times New Roman" w:hAnsi="Arial" w:cs="Arial"/>
          <w:color w:val="auto"/>
          <w:sz w:val="22"/>
          <w:szCs w:val="22"/>
        </w:rPr>
        <w:t>училище……..…………………………………………………….от………….до………….</w:t>
      </w:r>
      <w:r w:rsidR="003B2C56">
        <w:rPr>
          <w:rFonts w:ascii="Arial" w:eastAsia="Times New Roman" w:hAnsi="Arial" w:cs="Arial"/>
          <w:color w:val="auto"/>
          <w:sz w:val="22"/>
          <w:szCs w:val="22"/>
        </w:rPr>
        <w:t>клас</w:t>
      </w:r>
      <w:r w:rsidRPr="002D6E95">
        <w:rPr>
          <w:rFonts w:ascii="Arial" w:eastAsia="Times New Roman" w:hAnsi="Arial" w:cs="Arial"/>
          <w:color w:val="auto"/>
          <w:sz w:val="22"/>
          <w:szCs w:val="22"/>
        </w:rPr>
        <w:t xml:space="preserve">…....... </w:t>
      </w:r>
    </w:p>
    <w:p w:rsidR="003502D6" w:rsidRPr="002D6E95" w:rsidRDefault="003502D6" w:rsidP="003502D6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2D6E95">
        <w:rPr>
          <w:rFonts w:ascii="Arial" w:eastAsia="Times New Roman" w:hAnsi="Arial" w:cs="Arial"/>
          <w:color w:val="auto"/>
          <w:sz w:val="22"/>
          <w:szCs w:val="22"/>
        </w:rPr>
        <w:t>стажант-учител………………………………………………………………………………………............</w:t>
      </w:r>
    </w:p>
    <w:p w:rsidR="003502D6" w:rsidRPr="004D1FC7" w:rsidRDefault="003502D6" w:rsidP="003502D6">
      <w:pPr>
        <w:spacing w:after="120" w:line="480" w:lineRule="auto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2D6E95">
        <w:rPr>
          <w:rFonts w:ascii="Arial" w:eastAsia="Times New Roman" w:hAnsi="Arial" w:cs="Arial"/>
          <w:color w:val="auto"/>
          <w:sz w:val="22"/>
          <w:szCs w:val="22"/>
          <w:lang w:eastAsia="en-US"/>
        </w:rPr>
        <w:t>учител-наставник…………………………………………………………………………...........................</w:t>
      </w:r>
    </w:p>
    <w:p w:rsidR="003502D6" w:rsidRDefault="003502D6" w:rsidP="003502D6">
      <w:pPr>
        <w:pStyle w:val="ae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502D6" w:rsidRPr="002C70AD" w:rsidRDefault="003502D6" w:rsidP="003502D6">
      <w:pPr>
        <w:pStyle w:val="ae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C70AD">
        <w:rPr>
          <w:rFonts w:ascii="Arial" w:hAnsi="Arial" w:cs="Arial"/>
          <w:b/>
          <w:color w:val="000000" w:themeColor="text1"/>
          <w:sz w:val="28"/>
          <w:szCs w:val="28"/>
        </w:rPr>
        <w:t>ПЛАН</w:t>
      </w:r>
    </w:p>
    <w:p w:rsidR="003502D6" w:rsidRPr="002C70AD" w:rsidRDefault="003502D6" w:rsidP="003502D6">
      <w:pPr>
        <w:pStyle w:val="a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70AD">
        <w:rPr>
          <w:rFonts w:ascii="Arial" w:hAnsi="Arial" w:cs="Arial"/>
          <w:color w:val="000000" w:themeColor="text1"/>
          <w:sz w:val="28"/>
          <w:szCs w:val="28"/>
        </w:rPr>
        <w:t xml:space="preserve">за съвместна дейност </w:t>
      </w:r>
    </w:p>
    <w:p w:rsidR="003502D6" w:rsidRDefault="003502D6" w:rsidP="003502D6">
      <w:pPr>
        <w:pStyle w:val="a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70AD">
        <w:rPr>
          <w:rFonts w:ascii="Arial" w:hAnsi="Arial" w:cs="Arial"/>
          <w:color w:val="000000" w:themeColor="text1"/>
          <w:sz w:val="28"/>
          <w:szCs w:val="28"/>
        </w:rPr>
        <w:t>на учителя-наставник и стажант-учителя</w:t>
      </w:r>
    </w:p>
    <w:p w:rsidR="003502D6" w:rsidRDefault="003502D6" w:rsidP="003502D6">
      <w:pPr>
        <w:pStyle w:val="ae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9"/>
        <w:gridCol w:w="1449"/>
      </w:tblGrid>
      <w:tr w:rsidR="003502D6" w:rsidTr="002D6E95">
        <w:trPr>
          <w:cantSplit/>
          <w:trHeight w:val="578"/>
          <w:jc w:val="center"/>
        </w:trPr>
        <w:tc>
          <w:tcPr>
            <w:tcW w:w="7479" w:type="dxa"/>
          </w:tcPr>
          <w:p w:rsidR="003502D6" w:rsidRPr="00CC5070" w:rsidRDefault="003502D6" w:rsidP="002D6E95">
            <w:pPr>
              <w:pStyle w:val="ae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Дейност </w:t>
            </w:r>
          </w:p>
        </w:tc>
        <w:tc>
          <w:tcPr>
            <w:tcW w:w="1449" w:type="dxa"/>
          </w:tcPr>
          <w:p w:rsidR="003502D6" w:rsidRPr="00CC5070" w:rsidRDefault="003502D6" w:rsidP="002D6E95">
            <w:pPr>
              <w:pStyle w:val="ae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Бр. ч.</w:t>
            </w:r>
          </w:p>
        </w:tc>
      </w:tr>
      <w:tr w:rsidR="003502D6" w:rsidTr="002D6E95">
        <w:trPr>
          <w:cantSplit/>
          <w:trHeight w:val="578"/>
          <w:jc w:val="center"/>
        </w:trPr>
        <w:tc>
          <w:tcPr>
            <w:tcW w:w="7479" w:type="dxa"/>
          </w:tcPr>
          <w:p w:rsidR="003502D6" w:rsidRPr="00E1288A" w:rsidRDefault="00E1288A" w:rsidP="00E1288A">
            <w:pPr>
              <w:pStyle w:val="NoSpacing"/>
              <w:rPr>
                <w:sz w:val="24"/>
                <w:szCs w:val="24"/>
              </w:rPr>
            </w:pPr>
            <w:r w:rsidRPr="00E1288A">
              <w:rPr>
                <w:sz w:val="24"/>
                <w:szCs w:val="24"/>
              </w:rPr>
              <w:t xml:space="preserve">Запознаване с правилника за реда в училището. Запознаване с училищната документация и функциите на педагогически съвет, училищна настоятелство, обществен съвет. Запознаване с учениците от класа. </w:t>
            </w:r>
          </w:p>
        </w:tc>
        <w:tc>
          <w:tcPr>
            <w:tcW w:w="1449" w:type="dxa"/>
          </w:tcPr>
          <w:p w:rsidR="003502D6" w:rsidRPr="00CC5070" w:rsidRDefault="003502D6" w:rsidP="002D6E95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02D6" w:rsidTr="002D6E95">
        <w:trPr>
          <w:cantSplit/>
          <w:trHeight w:val="578"/>
          <w:jc w:val="center"/>
        </w:trPr>
        <w:tc>
          <w:tcPr>
            <w:tcW w:w="7479" w:type="dxa"/>
          </w:tcPr>
          <w:p w:rsidR="003502D6" w:rsidRPr="003170D5" w:rsidRDefault="003502D6" w:rsidP="002D6E95">
            <w:pPr>
              <w:pStyle w:val="ae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170D5">
              <w:rPr>
                <w:rFonts w:ascii="Arial" w:hAnsi="Arial" w:cs="Arial"/>
                <w:sz w:val="24"/>
                <w:szCs w:val="24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1449" w:type="dxa"/>
          </w:tcPr>
          <w:p w:rsidR="003502D6" w:rsidRPr="00CC5070" w:rsidRDefault="00356E82" w:rsidP="002D6E95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02D6" w:rsidTr="002D6E95">
        <w:trPr>
          <w:cantSplit/>
          <w:trHeight w:val="578"/>
          <w:jc w:val="center"/>
        </w:trPr>
        <w:tc>
          <w:tcPr>
            <w:tcW w:w="7479" w:type="dxa"/>
          </w:tcPr>
          <w:p w:rsidR="003502D6" w:rsidRPr="00D92F42" w:rsidRDefault="003502D6" w:rsidP="002D6E95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D5">
              <w:rPr>
                <w:rFonts w:ascii="Arial" w:hAnsi="Arial" w:cs="Arial"/>
                <w:sz w:val="24"/>
                <w:szCs w:val="24"/>
              </w:rPr>
              <w:t xml:space="preserve">Подготовка на план-конспекти </w:t>
            </w:r>
            <w:r w:rsidR="00D92F42" w:rsidRPr="003170D5">
              <w:rPr>
                <w:rFonts w:ascii="Arial" w:hAnsi="Arial" w:cs="Arial"/>
                <w:sz w:val="24"/>
                <w:szCs w:val="24"/>
              </w:rPr>
              <w:t xml:space="preserve">от стажант-учителя </w:t>
            </w:r>
            <w:r w:rsidRPr="003170D5">
              <w:rPr>
                <w:rFonts w:ascii="Arial" w:hAnsi="Arial" w:cs="Arial"/>
                <w:sz w:val="24"/>
                <w:szCs w:val="24"/>
              </w:rPr>
              <w:t xml:space="preserve">на уроци по различни учебни предмети </w:t>
            </w:r>
            <w:r w:rsidR="00D92F42">
              <w:rPr>
                <w:rFonts w:ascii="Arial" w:hAnsi="Arial" w:cs="Arial"/>
                <w:sz w:val="24"/>
                <w:szCs w:val="24"/>
              </w:rPr>
              <w:t>от учебния план на съответния клас</w:t>
            </w:r>
            <w:r w:rsidR="00D92F42" w:rsidRPr="003170D5">
              <w:rPr>
                <w:rFonts w:ascii="Arial" w:hAnsi="Arial" w:cs="Arial"/>
                <w:sz w:val="24"/>
                <w:szCs w:val="24"/>
              </w:rPr>
              <w:t>.</w:t>
            </w:r>
            <w:r w:rsidR="00D92F42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3170D5">
              <w:rPr>
                <w:rFonts w:ascii="Arial" w:hAnsi="Arial" w:cs="Arial"/>
                <w:sz w:val="24"/>
                <w:szCs w:val="24"/>
              </w:rPr>
              <w:t>бсъждането им с учителя-наставник.</w:t>
            </w:r>
            <w:r w:rsidR="00D92F42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356E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бр. </w:t>
            </w:r>
          </w:p>
        </w:tc>
        <w:tc>
          <w:tcPr>
            <w:tcW w:w="1449" w:type="dxa"/>
          </w:tcPr>
          <w:p w:rsidR="003502D6" w:rsidRDefault="003502D6" w:rsidP="002D6E95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  <w:p w:rsidR="00356E82" w:rsidRPr="00CC5070" w:rsidRDefault="00356E82" w:rsidP="002D6E95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02D6" w:rsidTr="002D6E95">
        <w:trPr>
          <w:cantSplit/>
          <w:trHeight w:val="578"/>
          <w:jc w:val="center"/>
        </w:trPr>
        <w:tc>
          <w:tcPr>
            <w:tcW w:w="7479" w:type="dxa"/>
          </w:tcPr>
          <w:p w:rsidR="003502D6" w:rsidRPr="003170D5" w:rsidRDefault="003502D6" w:rsidP="002D6E95">
            <w:pPr>
              <w:pStyle w:val="ae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170D5">
              <w:rPr>
                <w:rFonts w:ascii="Arial" w:hAnsi="Arial" w:cs="Arial"/>
                <w:sz w:val="24"/>
                <w:szCs w:val="24"/>
              </w:rPr>
              <w:t xml:space="preserve">Подготовка и самостоятелно провеждане на </w:t>
            </w:r>
            <w:r w:rsidR="00D92F42">
              <w:rPr>
                <w:rFonts w:ascii="Arial" w:hAnsi="Arial" w:cs="Arial"/>
                <w:sz w:val="24"/>
                <w:szCs w:val="24"/>
              </w:rPr>
              <w:t>уроци</w:t>
            </w:r>
            <w:r w:rsidRPr="003170D5">
              <w:rPr>
                <w:rFonts w:ascii="Arial" w:hAnsi="Arial" w:cs="Arial"/>
                <w:sz w:val="24"/>
                <w:szCs w:val="24"/>
              </w:rPr>
              <w:t xml:space="preserve"> от стажант-учителя</w:t>
            </w:r>
            <w:r w:rsidR="00CB2299" w:rsidRPr="003170D5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D92F42">
              <w:rPr>
                <w:rFonts w:ascii="Arial" w:hAnsi="Arial" w:cs="Arial"/>
                <w:sz w:val="24"/>
                <w:szCs w:val="24"/>
              </w:rPr>
              <w:t>различни учебни предмети от учебния план на съответния клас</w:t>
            </w:r>
            <w:r w:rsidR="00CB2299" w:rsidRPr="003170D5">
              <w:rPr>
                <w:rFonts w:ascii="Arial" w:hAnsi="Arial" w:cs="Arial"/>
                <w:sz w:val="24"/>
                <w:szCs w:val="24"/>
              </w:rPr>
              <w:t>. О</w:t>
            </w:r>
            <w:r w:rsidRPr="003170D5">
              <w:rPr>
                <w:rFonts w:ascii="Arial" w:hAnsi="Arial" w:cs="Arial"/>
                <w:sz w:val="24"/>
                <w:szCs w:val="24"/>
              </w:rPr>
              <w:t>бсъждане</w:t>
            </w:r>
            <w:r w:rsidR="00CB2299" w:rsidRPr="00317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70D5">
              <w:rPr>
                <w:rFonts w:ascii="Arial" w:hAnsi="Arial" w:cs="Arial"/>
                <w:sz w:val="24"/>
                <w:szCs w:val="24"/>
              </w:rPr>
              <w:t>с учителя-наставник</w:t>
            </w:r>
            <w:r w:rsidR="00CB2299" w:rsidRPr="00317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3502D6" w:rsidRPr="00CC5070" w:rsidRDefault="003502D6" w:rsidP="002D6E95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3502D6" w:rsidTr="002D6E95">
        <w:trPr>
          <w:cantSplit/>
          <w:trHeight w:val="578"/>
          <w:jc w:val="center"/>
        </w:trPr>
        <w:tc>
          <w:tcPr>
            <w:tcW w:w="7479" w:type="dxa"/>
          </w:tcPr>
          <w:p w:rsidR="003502D6" w:rsidRPr="003170D5" w:rsidRDefault="003502D6" w:rsidP="002D6E95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0D5">
              <w:rPr>
                <w:rFonts w:ascii="Arial" w:hAnsi="Arial" w:cs="Arial"/>
                <w:color w:val="000000" w:themeColor="text1"/>
                <w:sz w:val="24"/>
                <w:szCs w:val="24"/>
              </w:rPr>
              <w:t>Изработване на дидактични материали; проверка на домашна работа; посрещане и изпращане на учениците.</w:t>
            </w:r>
          </w:p>
        </w:tc>
        <w:tc>
          <w:tcPr>
            <w:tcW w:w="1449" w:type="dxa"/>
          </w:tcPr>
          <w:p w:rsidR="003502D6" w:rsidRPr="00CC5070" w:rsidRDefault="00356E82" w:rsidP="002D6E95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02D6" w:rsidTr="002D6E95">
        <w:trPr>
          <w:cantSplit/>
          <w:trHeight w:val="578"/>
          <w:jc w:val="center"/>
        </w:trPr>
        <w:tc>
          <w:tcPr>
            <w:tcW w:w="7479" w:type="dxa"/>
          </w:tcPr>
          <w:p w:rsidR="003502D6" w:rsidRPr="003170D5" w:rsidRDefault="003502D6" w:rsidP="002D6E95">
            <w:pPr>
              <w:pStyle w:val="ae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0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педагогически съвет </w:t>
            </w:r>
            <w:r w:rsidRPr="003170D5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(</w:t>
            </w:r>
            <w:r w:rsidRPr="003170D5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 право на глас</w:t>
            </w:r>
            <w:r w:rsidRPr="003170D5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)</w:t>
            </w:r>
            <w:r w:rsidRPr="003170D5">
              <w:rPr>
                <w:rFonts w:ascii="Arial" w:hAnsi="Arial" w:cs="Arial"/>
                <w:color w:val="000000" w:themeColor="text1"/>
                <w:sz w:val="24"/>
                <w:szCs w:val="24"/>
              </w:rPr>
              <w:t>; участие в родителска среща или консултация за родители</w:t>
            </w:r>
            <w:r w:rsidR="00E50F49" w:rsidRPr="003170D5">
              <w:rPr>
                <w:rFonts w:ascii="Arial" w:hAnsi="Arial" w:cs="Arial"/>
                <w:color w:val="000000" w:themeColor="text1"/>
                <w:sz w:val="24"/>
                <w:szCs w:val="24"/>
              </w:rPr>
              <w:t>; консултация за ученици</w:t>
            </w:r>
          </w:p>
        </w:tc>
        <w:tc>
          <w:tcPr>
            <w:tcW w:w="1449" w:type="dxa"/>
          </w:tcPr>
          <w:p w:rsidR="003502D6" w:rsidRPr="00CC5070" w:rsidRDefault="003502D6" w:rsidP="002D6E95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02D6" w:rsidTr="002D6E95">
        <w:trPr>
          <w:cantSplit/>
          <w:trHeight w:val="578"/>
          <w:jc w:val="center"/>
        </w:trPr>
        <w:tc>
          <w:tcPr>
            <w:tcW w:w="7479" w:type="dxa"/>
            <w:vAlign w:val="center"/>
          </w:tcPr>
          <w:p w:rsidR="003502D6" w:rsidRDefault="003502D6" w:rsidP="002D6E95">
            <w:pPr>
              <w:pStyle w:val="ae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Общо </w:t>
            </w:r>
          </w:p>
        </w:tc>
        <w:tc>
          <w:tcPr>
            <w:tcW w:w="1449" w:type="dxa"/>
            <w:vAlign w:val="center"/>
          </w:tcPr>
          <w:p w:rsidR="003502D6" w:rsidRDefault="003502D6" w:rsidP="002D6E95">
            <w:pPr>
              <w:pStyle w:val="a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3502D6" w:rsidRDefault="003502D6" w:rsidP="003502D6">
      <w:pPr>
        <w:pStyle w:val="ae"/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D92F42" w:rsidRDefault="00D92F42" w:rsidP="00D92F42">
      <w:pPr>
        <w:pStyle w:val="ae"/>
        <w:jc w:val="both"/>
        <w:rPr>
          <w:rFonts w:ascii="Arial" w:hAnsi="Arial" w:cs="Arial"/>
          <w:b/>
          <w:color w:val="auto"/>
        </w:rPr>
      </w:pPr>
    </w:p>
    <w:p w:rsidR="00D46519" w:rsidRDefault="00D46519" w:rsidP="00D92F42">
      <w:pPr>
        <w:pStyle w:val="ae"/>
        <w:jc w:val="both"/>
        <w:rPr>
          <w:rFonts w:ascii="Arial" w:hAnsi="Arial" w:cs="Arial"/>
          <w:color w:val="auto"/>
        </w:rPr>
      </w:pPr>
    </w:p>
    <w:p w:rsidR="00D92F42" w:rsidRDefault="00D92F42" w:rsidP="00D92F42">
      <w:pPr>
        <w:pStyle w:val="ae"/>
        <w:jc w:val="both"/>
        <w:rPr>
          <w:rFonts w:ascii="Arial" w:hAnsi="Arial" w:cs="Arial"/>
          <w:color w:val="auto"/>
        </w:rPr>
      </w:pPr>
    </w:p>
    <w:p w:rsidR="00D92F42" w:rsidRDefault="00D92F42" w:rsidP="00D92F42">
      <w:pPr>
        <w:pStyle w:val="ae"/>
        <w:jc w:val="both"/>
        <w:rPr>
          <w:rFonts w:ascii="Arial" w:hAnsi="Arial" w:cs="Arial"/>
          <w:color w:val="auto"/>
        </w:rPr>
      </w:pPr>
    </w:p>
    <w:p w:rsidR="00D92F42" w:rsidRDefault="00D92F42" w:rsidP="00D92F42">
      <w:pPr>
        <w:pStyle w:val="ae"/>
        <w:jc w:val="both"/>
        <w:rPr>
          <w:rFonts w:ascii="Arial" w:hAnsi="Arial" w:cs="Arial"/>
          <w:color w:val="auto"/>
        </w:rPr>
      </w:pPr>
    </w:p>
    <w:p w:rsidR="00D92F42" w:rsidRDefault="00D92F42" w:rsidP="00D92F42">
      <w:pPr>
        <w:pStyle w:val="ae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62582" w:rsidRDefault="00F62582" w:rsidP="00C213DC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CD5CB5" w:rsidRDefault="00CD5CB5" w:rsidP="00C213DC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E1288A" w:rsidRDefault="00E1288A" w:rsidP="00C213DC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CD5CB5" w:rsidRDefault="00CD5CB5" w:rsidP="00C213DC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F62582" w:rsidRDefault="00F62582" w:rsidP="00C213DC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3502D6" w:rsidRPr="00D92F42" w:rsidRDefault="003502D6" w:rsidP="00C213DC">
      <w:pPr>
        <w:spacing w:after="0" w:line="240" w:lineRule="auto"/>
        <w:jc w:val="center"/>
        <w:rPr>
          <w:rFonts w:ascii="Arial" w:eastAsiaTheme="minorEastAsia" w:hAnsi="Arial" w:cs="Arial"/>
          <w:b/>
          <w:color w:val="auto"/>
        </w:rPr>
      </w:pPr>
      <w:r w:rsidRPr="00D92F42">
        <w:rPr>
          <w:rFonts w:ascii="Arial" w:eastAsiaTheme="majorEastAsia" w:hAnsi="Arial" w:cs="Arial"/>
          <w:b/>
          <w:color w:val="auto"/>
          <w:sz w:val="28"/>
          <w:szCs w:val="28"/>
        </w:rPr>
        <w:lastRenderedPageBreak/>
        <w:t>ИНДИВИДУАЛЕН ПЛАН</w:t>
      </w:r>
    </w:p>
    <w:p w:rsidR="003502D6" w:rsidRPr="00272F89" w:rsidRDefault="003502D6" w:rsidP="003502D6">
      <w:pPr>
        <w:spacing w:after="0" w:line="240" w:lineRule="auto"/>
        <w:jc w:val="center"/>
        <w:rPr>
          <w:rFonts w:ascii="Arial" w:eastAsiaTheme="minorEastAsia" w:hAnsi="Arial" w:cs="Arial"/>
          <w:color w:val="000000" w:themeColor="text1"/>
        </w:rPr>
      </w:pPr>
      <w:r w:rsidRPr="00272F89">
        <w:rPr>
          <w:rFonts w:ascii="Arial" w:eastAsiaTheme="minorEastAsia" w:hAnsi="Arial" w:cs="Arial"/>
          <w:color w:val="000000" w:themeColor="text1"/>
        </w:rPr>
        <w:t>за провеждане на стажантска практика</w:t>
      </w:r>
    </w:p>
    <w:p w:rsidR="003502D6" w:rsidRPr="00272F89" w:rsidRDefault="003502D6" w:rsidP="003502D6">
      <w:pPr>
        <w:spacing w:after="0" w:line="240" w:lineRule="auto"/>
        <w:jc w:val="center"/>
        <w:rPr>
          <w:rFonts w:ascii="Arial" w:eastAsiaTheme="minorEastAsia" w:hAnsi="Arial" w:cs="Arial"/>
          <w:color w:val="000000" w:themeColor="text1"/>
        </w:rPr>
      </w:pPr>
    </w:p>
    <w:p w:rsidR="003502D6" w:rsidRPr="008B7337" w:rsidRDefault="003502D6" w:rsidP="003502D6">
      <w:pPr>
        <w:spacing w:after="0" w:line="360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sz w:val="22"/>
          <w:szCs w:val="22"/>
        </w:rPr>
        <w:t>училище……..</w:t>
      </w:r>
      <w:r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>……………………………………………………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>…</w:t>
      </w:r>
      <w:r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>от…………до…………</w:t>
      </w:r>
      <w:r w:rsidR="003B2C56">
        <w:rPr>
          <w:rFonts w:ascii="Arial" w:eastAsiaTheme="minorEastAsia" w:hAnsi="Arial" w:cs="Arial"/>
          <w:color w:val="000000" w:themeColor="text1"/>
          <w:sz w:val="22"/>
          <w:szCs w:val="22"/>
        </w:rPr>
        <w:t>клас</w:t>
      </w:r>
      <w:r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…....... </w:t>
      </w:r>
    </w:p>
    <w:p w:rsidR="003502D6" w:rsidRPr="008B7337" w:rsidRDefault="003502D6" w:rsidP="003502D6">
      <w:pPr>
        <w:spacing w:after="0" w:line="360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>стажант-учител………………………………………………………………………………………...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>.........</w:t>
      </w:r>
    </w:p>
    <w:p w:rsidR="003502D6" w:rsidRPr="00EC44D5" w:rsidRDefault="003502D6" w:rsidP="003502D6">
      <w:pPr>
        <w:spacing w:after="120" w:line="360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B7337">
        <w:rPr>
          <w:rFonts w:ascii="Arial" w:eastAsiaTheme="minorEastAsia" w:hAnsi="Arial" w:cs="Arial"/>
          <w:color w:val="000000" w:themeColor="text1"/>
          <w:sz w:val="22"/>
          <w:szCs w:val="22"/>
        </w:rPr>
        <w:t>учител-наставник…………………………………………………………………………..................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>.........</w:t>
      </w:r>
    </w:p>
    <w:tbl>
      <w:tblPr>
        <w:tblStyle w:val="110"/>
        <w:tblW w:w="9464" w:type="dxa"/>
        <w:tblLook w:val="04A0" w:firstRow="1" w:lastRow="0" w:firstColumn="1" w:lastColumn="0" w:noHBand="0" w:noVBand="1"/>
      </w:tblPr>
      <w:tblGrid>
        <w:gridCol w:w="798"/>
        <w:gridCol w:w="7817"/>
        <w:gridCol w:w="849"/>
      </w:tblGrid>
      <w:tr w:rsidR="003502D6" w:rsidRPr="00EC44D5" w:rsidTr="00D92F42">
        <w:trPr>
          <w:trHeight w:val="308"/>
        </w:trPr>
        <w:tc>
          <w:tcPr>
            <w:tcW w:w="798" w:type="dxa"/>
            <w:vAlign w:val="center"/>
          </w:tcPr>
          <w:p w:rsidR="003502D6" w:rsidRPr="00EC44D5" w:rsidRDefault="003502D6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EC44D5">
              <w:rPr>
                <w:rFonts w:ascii="Arial" w:eastAsia="Calibri" w:hAnsi="Arial" w:cs="Arial"/>
                <w:b/>
              </w:rPr>
              <w:t>ДАТА</w:t>
            </w:r>
          </w:p>
        </w:tc>
        <w:tc>
          <w:tcPr>
            <w:tcW w:w="7817" w:type="dxa"/>
            <w:vAlign w:val="center"/>
          </w:tcPr>
          <w:p w:rsidR="003502D6" w:rsidRPr="00EC44D5" w:rsidRDefault="003502D6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EC44D5">
              <w:rPr>
                <w:rFonts w:ascii="Arial" w:eastAsia="Calibri" w:hAnsi="Arial" w:cs="Arial"/>
                <w:b/>
              </w:rPr>
              <w:t>ДЕЙНОСТ</w:t>
            </w:r>
          </w:p>
        </w:tc>
        <w:tc>
          <w:tcPr>
            <w:tcW w:w="849" w:type="dxa"/>
          </w:tcPr>
          <w:p w:rsidR="003502D6" w:rsidRPr="00EC44D5" w:rsidRDefault="003502D6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EC44D5">
              <w:rPr>
                <w:rFonts w:ascii="Arial" w:eastAsia="Calibri" w:hAnsi="Arial" w:cs="Arial"/>
                <w:b/>
              </w:rPr>
              <w:t>Бр. ч.</w:t>
            </w:r>
          </w:p>
        </w:tc>
      </w:tr>
      <w:tr w:rsidR="00D92F42" w:rsidRPr="00EC44D5" w:rsidTr="00D92F42">
        <w:trPr>
          <w:trHeight w:val="521"/>
        </w:trPr>
        <w:tc>
          <w:tcPr>
            <w:tcW w:w="798" w:type="dxa"/>
            <w:vMerge w:val="restart"/>
            <w:vAlign w:val="center"/>
          </w:tcPr>
          <w:p w:rsidR="00D92F42" w:rsidRPr="00EC44D5" w:rsidRDefault="00D92F42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D92F42" w:rsidRPr="00A710E9" w:rsidRDefault="00C22CF8" w:rsidP="00A710E9">
            <w:pPr>
              <w:pStyle w:val="NoSpacing"/>
            </w:pPr>
            <w:r>
              <w:t xml:space="preserve">Запознаване с правилника за реда в училището. Запознаване с училищната документация и функциите на педагогически съвет, училищна настоятелство, обществен съвет. Запознаване с учениците от класа. </w:t>
            </w:r>
          </w:p>
        </w:tc>
        <w:tc>
          <w:tcPr>
            <w:tcW w:w="849" w:type="dxa"/>
            <w:vAlign w:val="center"/>
          </w:tcPr>
          <w:p w:rsidR="00D92F42" w:rsidRPr="00EC44D5" w:rsidRDefault="00D92F42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D92F42" w:rsidRPr="00EC44D5" w:rsidTr="00D92F42">
        <w:trPr>
          <w:trHeight w:val="305"/>
        </w:trPr>
        <w:tc>
          <w:tcPr>
            <w:tcW w:w="798" w:type="dxa"/>
            <w:vMerge/>
            <w:vAlign w:val="center"/>
          </w:tcPr>
          <w:p w:rsidR="00D92F42" w:rsidRPr="00EC44D5" w:rsidRDefault="00D92F42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D92F42" w:rsidRPr="00A710E9" w:rsidRDefault="00D92F42" w:rsidP="00A710E9">
            <w:pPr>
              <w:pStyle w:val="NoSpacing"/>
            </w:pPr>
            <w:r w:rsidRPr="00A710E9">
              <w:t>Наблюдение на уро</w:t>
            </w:r>
            <w:r>
              <w:t>к</w:t>
            </w:r>
            <w:r w:rsidRPr="00A710E9">
              <w:t>, провеждан от учителя-наставник, обсъждане и анализ.</w:t>
            </w:r>
          </w:p>
        </w:tc>
        <w:tc>
          <w:tcPr>
            <w:tcW w:w="849" w:type="dxa"/>
            <w:vAlign w:val="center"/>
          </w:tcPr>
          <w:p w:rsidR="00D92F42" w:rsidRPr="00EC44D5" w:rsidRDefault="00D92F42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D92F42" w:rsidRPr="00EC44D5" w:rsidTr="00D92F42">
        <w:trPr>
          <w:trHeight w:val="305"/>
        </w:trPr>
        <w:tc>
          <w:tcPr>
            <w:tcW w:w="798" w:type="dxa"/>
            <w:vMerge/>
            <w:vAlign w:val="center"/>
          </w:tcPr>
          <w:p w:rsidR="00D92F42" w:rsidRPr="00EC44D5" w:rsidRDefault="00D92F42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D92F42" w:rsidRPr="00A710E9" w:rsidRDefault="00D92F42" w:rsidP="00A710E9">
            <w:pPr>
              <w:pStyle w:val="NoSpacing"/>
            </w:pPr>
            <w:r w:rsidRPr="00A710E9">
              <w:t>Други дейности: подготовка на дидактични материали</w:t>
            </w:r>
            <w:r>
              <w:t>, изпращане на учениците</w:t>
            </w:r>
            <w:r w:rsidRPr="00A710E9">
              <w:t>.</w:t>
            </w:r>
          </w:p>
        </w:tc>
        <w:tc>
          <w:tcPr>
            <w:tcW w:w="849" w:type="dxa"/>
            <w:vAlign w:val="center"/>
          </w:tcPr>
          <w:p w:rsidR="00D92F42" w:rsidRDefault="00D92F42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502D6" w:rsidRPr="00EC44D5" w:rsidTr="00D92F42">
        <w:trPr>
          <w:trHeight w:val="442"/>
        </w:trPr>
        <w:tc>
          <w:tcPr>
            <w:tcW w:w="798" w:type="dxa"/>
            <w:vMerge w:val="restart"/>
            <w:vAlign w:val="center"/>
          </w:tcPr>
          <w:p w:rsidR="003502D6" w:rsidRPr="00EC44D5" w:rsidRDefault="003502D6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3502D6" w:rsidRPr="00A710E9" w:rsidRDefault="003502D6" w:rsidP="00A710E9">
            <w:pPr>
              <w:pStyle w:val="NoSpacing"/>
            </w:pPr>
            <w:r w:rsidRPr="00A710E9"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9" w:type="dxa"/>
            <w:vAlign w:val="center"/>
          </w:tcPr>
          <w:p w:rsidR="003502D6" w:rsidRPr="00EC44D5" w:rsidRDefault="003502D6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502D6" w:rsidRPr="00EC44D5" w:rsidTr="00D92F42">
        <w:trPr>
          <w:trHeight w:val="274"/>
        </w:trPr>
        <w:tc>
          <w:tcPr>
            <w:tcW w:w="798" w:type="dxa"/>
            <w:vMerge/>
            <w:vAlign w:val="center"/>
          </w:tcPr>
          <w:p w:rsidR="003502D6" w:rsidRPr="00EC44D5" w:rsidRDefault="003502D6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3502D6" w:rsidRPr="00A710E9" w:rsidRDefault="003502D6" w:rsidP="00A710E9">
            <w:pPr>
              <w:pStyle w:val="NoSpacing"/>
            </w:pPr>
            <w:r w:rsidRPr="00A710E9">
              <w:t>Подготовка на план-конспекти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3502D6" w:rsidRPr="00EC44D5" w:rsidRDefault="003502D6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502D6" w:rsidRPr="00EC44D5" w:rsidTr="00D92F42">
        <w:trPr>
          <w:trHeight w:val="480"/>
        </w:trPr>
        <w:tc>
          <w:tcPr>
            <w:tcW w:w="798" w:type="dxa"/>
            <w:vMerge/>
            <w:vAlign w:val="center"/>
          </w:tcPr>
          <w:p w:rsidR="003502D6" w:rsidRPr="00EC44D5" w:rsidRDefault="003502D6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3502D6" w:rsidRPr="00A710E9" w:rsidRDefault="00E80015" w:rsidP="00A710E9">
            <w:pPr>
              <w:pStyle w:val="NoSpacing"/>
            </w:pPr>
            <w:r w:rsidRPr="00A710E9">
              <w:t>Планиране</w:t>
            </w:r>
            <w:r w:rsidR="003502D6" w:rsidRPr="00A710E9">
              <w:t xml:space="preserve">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9" w:type="dxa"/>
            <w:vAlign w:val="center"/>
          </w:tcPr>
          <w:p w:rsidR="003502D6" w:rsidRPr="00EC44D5" w:rsidRDefault="003502D6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92F42" w:rsidRPr="00EC44D5" w:rsidTr="00D92F42">
        <w:trPr>
          <w:trHeight w:val="521"/>
        </w:trPr>
        <w:tc>
          <w:tcPr>
            <w:tcW w:w="798" w:type="dxa"/>
            <w:vMerge w:val="restart"/>
            <w:vAlign w:val="center"/>
          </w:tcPr>
          <w:p w:rsidR="00D92F42" w:rsidRPr="00EC44D5" w:rsidRDefault="00D92F42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D92F42" w:rsidRPr="00A710E9" w:rsidRDefault="00D92F42" w:rsidP="008D30CC">
            <w:pPr>
              <w:pStyle w:val="ae"/>
            </w:pPr>
            <w:r w:rsidRPr="008D30CC">
              <w:t>Подготовка на план-конспекти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D92F42" w:rsidRPr="00EC44D5" w:rsidRDefault="00D92F42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502D6" w:rsidRPr="00EC44D5" w:rsidTr="00D92F42">
        <w:trPr>
          <w:trHeight w:val="533"/>
        </w:trPr>
        <w:tc>
          <w:tcPr>
            <w:tcW w:w="798" w:type="dxa"/>
            <w:vMerge/>
            <w:vAlign w:val="center"/>
          </w:tcPr>
          <w:p w:rsidR="003502D6" w:rsidRPr="00EC44D5" w:rsidRDefault="003502D6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3502D6" w:rsidRPr="00A710E9" w:rsidRDefault="00E80015" w:rsidP="00A710E9">
            <w:pPr>
              <w:pStyle w:val="NoSpacing"/>
            </w:pPr>
            <w:r w:rsidRPr="00A710E9"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9" w:type="dxa"/>
            <w:vAlign w:val="center"/>
          </w:tcPr>
          <w:p w:rsidR="003502D6" w:rsidRPr="00EC44D5" w:rsidRDefault="003502D6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502D6" w:rsidRPr="00EC44D5" w:rsidTr="00D92F42">
        <w:trPr>
          <w:trHeight w:val="423"/>
        </w:trPr>
        <w:tc>
          <w:tcPr>
            <w:tcW w:w="798" w:type="dxa"/>
            <w:vMerge/>
            <w:vAlign w:val="center"/>
          </w:tcPr>
          <w:p w:rsidR="003502D6" w:rsidRPr="00EC44D5" w:rsidRDefault="003502D6" w:rsidP="002D6E95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3502D6" w:rsidRPr="00A710E9" w:rsidRDefault="003502D6" w:rsidP="00A710E9">
            <w:pPr>
              <w:pStyle w:val="NoSpacing"/>
            </w:pPr>
            <w:r w:rsidRPr="00A710E9">
              <w:t>Други дейности: подготовка на дидактични материали</w:t>
            </w:r>
            <w:r w:rsidR="00D92F42">
              <w:t>, посрещане и изпращане на учениците</w:t>
            </w:r>
            <w:r w:rsidRPr="00A710E9">
              <w:t>.</w:t>
            </w:r>
          </w:p>
        </w:tc>
        <w:tc>
          <w:tcPr>
            <w:tcW w:w="849" w:type="dxa"/>
            <w:vAlign w:val="center"/>
          </w:tcPr>
          <w:p w:rsidR="003502D6" w:rsidRPr="00EC44D5" w:rsidRDefault="00D92F42" w:rsidP="002D6E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D92F42" w:rsidRPr="00EC44D5" w:rsidTr="00D92F42">
        <w:trPr>
          <w:trHeight w:val="359"/>
        </w:trPr>
        <w:tc>
          <w:tcPr>
            <w:tcW w:w="798" w:type="dxa"/>
            <w:vMerge w:val="restart"/>
            <w:vAlign w:val="center"/>
          </w:tcPr>
          <w:p w:rsidR="00D92F42" w:rsidRPr="00EC44D5" w:rsidRDefault="00D92F42" w:rsidP="00D92F4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D92F42" w:rsidRPr="00A710E9" w:rsidRDefault="00D92F42" w:rsidP="00D92F42">
            <w:pPr>
              <w:pStyle w:val="NoSpacing"/>
            </w:pPr>
            <w:r w:rsidRPr="00A710E9">
              <w:t>Подготовка на план-конспекти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D92F42" w:rsidRPr="00EC44D5" w:rsidRDefault="00D92F42" w:rsidP="00D92F4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D92F42" w:rsidRPr="00EC44D5" w:rsidTr="00D92F42">
        <w:trPr>
          <w:trHeight w:val="394"/>
        </w:trPr>
        <w:tc>
          <w:tcPr>
            <w:tcW w:w="798" w:type="dxa"/>
            <w:vMerge/>
            <w:vAlign w:val="center"/>
          </w:tcPr>
          <w:p w:rsidR="00D92F42" w:rsidRPr="00EC44D5" w:rsidRDefault="00D92F42" w:rsidP="00D92F4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D92F42" w:rsidRPr="00A710E9" w:rsidRDefault="00D92F42" w:rsidP="00D92F42">
            <w:pPr>
              <w:pStyle w:val="NoSpacing"/>
            </w:pPr>
            <w:r w:rsidRPr="00A710E9"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9" w:type="dxa"/>
            <w:vAlign w:val="center"/>
          </w:tcPr>
          <w:p w:rsidR="00D92F42" w:rsidRPr="00EC44D5" w:rsidRDefault="00D92F42" w:rsidP="00D92F4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92F42" w:rsidRPr="00EC44D5" w:rsidTr="00D92F42">
        <w:trPr>
          <w:trHeight w:val="423"/>
        </w:trPr>
        <w:tc>
          <w:tcPr>
            <w:tcW w:w="798" w:type="dxa"/>
            <w:vMerge/>
            <w:vAlign w:val="center"/>
          </w:tcPr>
          <w:p w:rsidR="00D92F42" w:rsidRPr="00EC44D5" w:rsidRDefault="00D92F42" w:rsidP="00D92F4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D92F42" w:rsidRPr="00A710E9" w:rsidRDefault="00D92F42" w:rsidP="00D92F42">
            <w:pPr>
              <w:pStyle w:val="NoSpacing"/>
            </w:pPr>
            <w:r w:rsidRPr="00CB2861">
              <w:rPr>
                <w:b/>
              </w:rPr>
              <w:t>Изпит.</w:t>
            </w:r>
            <w:r w:rsidRPr="00A710E9">
              <w:t xml:space="preserve"> Самостоятелно провеждане на урок от стажант-учителя пред методик и учителя-наставник.</w:t>
            </w:r>
          </w:p>
        </w:tc>
        <w:tc>
          <w:tcPr>
            <w:tcW w:w="849" w:type="dxa"/>
            <w:vAlign w:val="center"/>
          </w:tcPr>
          <w:p w:rsidR="00D92F42" w:rsidRPr="00EC44D5" w:rsidRDefault="00D92F42" w:rsidP="00D92F4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92F42" w:rsidRPr="00EC44D5" w:rsidTr="00D92F42">
        <w:trPr>
          <w:trHeight w:val="423"/>
        </w:trPr>
        <w:tc>
          <w:tcPr>
            <w:tcW w:w="798" w:type="dxa"/>
            <w:vMerge/>
            <w:vAlign w:val="center"/>
          </w:tcPr>
          <w:p w:rsidR="00D92F42" w:rsidRPr="00EC44D5" w:rsidRDefault="00D92F42" w:rsidP="00D92F42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D92F42" w:rsidRPr="00A710E9" w:rsidRDefault="00D92F42" w:rsidP="00D92F42">
            <w:pPr>
              <w:pStyle w:val="NoSpacing"/>
            </w:pPr>
            <w:r w:rsidRPr="00D92F42">
              <w:t>Други дейности: подготовка на дидактични материали, посрещане и изпращане на учениците.</w:t>
            </w:r>
          </w:p>
        </w:tc>
        <w:tc>
          <w:tcPr>
            <w:tcW w:w="849" w:type="dxa"/>
            <w:vAlign w:val="center"/>
          </w:tcPr>
          <w:p w:rsidR="00D92F42" w:rsidRPr="00EC44D5" w:rsidRDefault="00D92F42" w:rsidP="00D92F4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51ABC" w:rsidRPr="00EC44D5" w:rsidTr="00D92F42">
        <w:trPr>
          <w:trHeight w:val="423"/>
        </w:trPr>
        <w:tc>
          <w:tcPr>
            <w:tcW w:w="798" w:type="dxa"/>
            <w:vMerge w:val="restart"/>
            <w:vAlign w:val="center"/>
          </w:tcPr>
          <w:p w:rsidR="00B51ABC" w:rsidRPr="00EC44D5" w:rsidRDefault="00B51ABC" w:rsidP="00B51ABC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B51ABC" w:rsidRPr="00A710E9" w:rsidRDefault="00B51ABC" w:rsidP="00B51ABC">
            <w:pPr>
              <w:pStyle w:val="NoSpacing"/>
            </w:pPr>
            <w:r w:rsidRPr="00A710E9">
              <w:t>Подготовка на план-конспекти от стажант-учителя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B51ABC" w:rsidRPr="00EC44D5" w:rsidRDefault="00B51ABC" w:rsidP="00B51AB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51ABC" w:rsidRPr="00EC44D5" w:rsidTr="00D92F42">
        <w:trPr>
          <w:trHeight w:val="486"/>
        </w:trPr>
        <w:tc>
          <w:tcPr>
            <w:tcW w:w="798" w:type="dxa"/>
            <w:vMerge/>
            <w:vAlign w:val="center"/>
          </w:tcPr>
          <w:p w:rsidR="00B51ABC" w:rsidRPr="00EC44D5" w:rsidRDefault="00B51ABC" w:rsidP="00B51ABC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B51ABC" w:rsidRPr="00A710E9" w:rsidRDefault="00B51ABC" w:rsidP="00B51ABC">
            <w:pPr>
              <w:pStyle w:val="NoSpacing"/>
            </w:pPr>
            <w:r w:rsidRPr="00A710E9"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9" w:type="dxa"/>
            <w:vAlign w:val="center"/>
          </w:tcPr>
          <w:p w:rsidR="00B51ABC" w:rsidRPr="00EC44D5" w:rsidRDefault="00B51ABC" w:rsidP="00B51AB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51ABC" w:rsidRPr="00EC44D5" w:rsidTr="00D92F42">
        <w:trPr>
          <w:trHeight w:val="483"/>
        </w:trPr>
        <w:tc>
          <w:tcPr>
            <w:tcW w:w="798" w:type="dxa"/>
            <w:vMerge/>
            <w:vAlign w:val="center"/>
          </w:tcPr>
          <w:p w:rsidR="00B51ABC" w:rsidRPr="00EC44D5" w:rsidRDefault="00B51ABC" w:rsidP="00B51ABC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B51ABC" w:rsidRPr="00A710E9" w:rsidRDefault="00B51ABC" w:rsidP="00B51ABC">
            <w:pPr>
              <w:pStyle w:val="NoSpacing"/>
            </w:pPr>
            <w:r w:rsidRPr="00CB2861">
              <w:rPr>
                <w:b/>
              </w:rPr>
              <w:t>Изпит.</w:t>
            </w:r>
            <w:r w:rsidRPr="00A710E9">
              <w:t xml:space="preserve"> Самостоятелно провеждане на урок от стажант-учителя пред методик и учителя-наставник.</w:t>
            </w:r>
          </w:p>
        </w:tc>
        <w:tc>
          <w:tcPr>
            <w:tcW w:w="849" w:type="dxa"/>
            <w:vAlign w:val="center"/>
          </w:tcPr>
          <w:p w:rsidR="00B51ABC" w:rsidRPr="00EC44D5" w:rsidRDefault="00B51ABC" w:rsidP="00B51AB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51ABC" w:rsidRPr="00EC44D5" w:rsidTr="00D92F42">
        <w:trPr>
          <w:trHeight w:val="483"/>
        </w:trPr>
        <w:tc>
          <w:tcPr>
            <w:tcW w:w="798" w:type="dxa"/>
            <w:vMerge/>
            <w:vAlign w:val="center"/>
          </w:tcPr>
          <w:p w:rsidR="00B51ABC" w:rsidRPr="00EC44D5" w:rsidRDefault="00B51ABC" w:rsidP="00B51ABC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B51ABC" w:rsidRPr="00A710E9" w:rsidRDefault="00B51ABC" w:rsidP="00B51ABC">
            <w:pPr>
              <w:pStyle w:val="NoSpacing"/>
            </w:pPr>
            <w:r w:rsidRPr="00A710E9">
              <w:t>Други дейности: подготовка и провеждане на консултации с родители или участие в родителска среща.</w:t>
            </w:r>
          </w:p>
        </w:tc>
        <w:tc>
          <w:tcPr>
            <w:tcW w:w="849" w:type="dxa"/>
            <w:vAlign w:val="center"/>
          </w:tcPr>
          <w:p w:rsidR="00B51ABC" w:rsidRPr="00EC44D5" w:rsidRDefault="00B51ABC" w:rsidP="00B51AB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51ABC" w:rsidRPr="00EC44D5" w:rsidTr="00D92F42">
        <w:trPr>
          <w:trHeight w:val="361"/>
        </w:trPr>
        <w:tc>
          <w:tcPr>
            <w:tcW w:w="798" w:type="dxa"/>
            <w:vMerge/>
            <w:vAlign w:val="center"/>
          </w:tcPr>
          <w:p w:rsidR="00B51ABC" w:rsidRPr="00EC44D5" w:rsidRDefault="00B51ABC" w:rsidP="00B51ABC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B51ABC" w:rsidRPr="00A710E9" w:rsidRDefault="00B51ABC" w:rsidP="00B51ABC">
            <w:pPr>
              <w:pStyle w:val="NoSpacing"/>
            </w:pPr>
            <w:r w:rsidRPr="00B51ABC">
              <w:t xml:space="preserve">Други дейности: </w:t>
            </w:r>
            <w:r>
              <w:t>проверка на домашна работа или самостоятелна работа</w:t>
            </w:r>
          </w:p>
        </w:tc>
        <w:tc>
          <w:tcPr>
            <w:tcW w:w="849" w:type="dxa"/>
            <w:vAlign w:val="center"/>
          </w:tcPr>
          <w:p w:rsidR="00B51ABC" w:rsidRPr="00EC44D5" w:rsidRDefault="00B51ABC" w:rsidP="00B51AB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51ABC" w:rsidRPr="00EC44D5" w:rsidTr="00D92F42">
        <w:trPr>
          <w:trHeight w:val="425"/>
        </w:trPr>
        <w:tc>
          <w:tcPr>
            <w:tcW w:w="798" w:type="dxa"/>
            <w:vMerge w:val="restart"/>
            <w:vAlign w:val="center"/>
          </w:tcPr>
          <w:p w:rsidR="00B51ABC" w:rsidRPr="00EC44D5" w:rsidRDefault="00B51ABC" w:rsidP="00B51ABC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B51ABC" w:rsidRPr="00A710E9" w:rsidRDefault="00B51ABC" w:rsidP="00B51ABC">
            <w:pPr>
              <w:pStyle w:val="NoSpacing"/>
            </w:pPr>
            <w:r w:rsidRPr="00A710E9">
              <w:t>Подготовка на план-конспекти от стажант-учителя и обсъждането им с учителя-наставник.</w:t>
            </w:r>
          </w:p>
        </w:tc>
        <w:tc>
          <w:tcPr>
            <w:tcW w:w="849" w:type="dxa"/>
            <w:vAlign w:val="center"/>
          </w:tcPr>
          <w:p w:rsidR="00B51ABC" w:rsidRPr="00EC44D5" w:rsidRDefault="00B51ABC" w:rsidP="00B51AB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51ABC" w:rsidRPr="00EC44D5" w:rsidTr="00D92F42">
        <w:trPr>
          <w:trHeight w:val="550"/>
        </w:trPr>
        <w:tc>
          <w:tcPr>
            <w:tcW w:w="798" w:type="dxa"/>
            <w:vMerge/>
            <w:vAlign w:val="center"/>
          </w:tcPr>
          <w:p w:rsidR="00B51ABC" w:rsidRPr="00EC44D5" w:rsidRDefault="00B51ABC" w:rsidP="00B51ABC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B51ABC" w:rsidRPr="00A710E9" w:rsidRDefault="00B51ABC" w:rsidP="00B51ABC">
            <w:pPr>
              <w:pStyle w:val="NoSpacing"/>
            </w:pPr>
            <w:r w:rsidRPr="00CB2861">
              <w:rPr>
                <w:b/>
              </w:rPr>
              <w:t>Изпит.</w:t>
            </w:r>
            <w:r w:rsidRPr="00A710E9">
              <w:t xml:space="preserve"> Самостоятелно провеждане на урок от стажант-учителя пред методик и учителя-наставник.</w:t>
            </w:r>
          </w:p>
        </w:tc>
        <w:tc>
          <w:tcPr>
            <w:tcW w:w="849" w:type="dxa"/>
            <w:vAlign w:val="center"/>
          </w:tcPr>
          <w:p w:rsidR="00B51ABC" w:rsidRPr="00EC44D5" w:rsidRDefault="00B51ABC" w:rsidP="00B51AB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51ABC" w:rsidRPr="00EC44D5" w:rsidTr="00D92F42">
        <w:trPr>
          <w:trHeight w:val="487"/>
        </w:trPr>
        <w:tc>
          <w:tcPr>
            <w:tcW w:w="798" w:type="dxa"/>
            <w:vMerge/>
            <w:vAlign w:val="center"/>
          </w:tcPr>
          <w:p w:rsidR="00B51ABC" w:rsidRPr="00EC44D5" w:rsidRDefault="00B51ABC" w:rsidP="00B51ABC">
            <w:pPr>
              <w:pStyle w:val="NoSpacing"/>
              <w:rPr>
                <w:rFonts w:eastAsia="Calibri"/>
              </w:rPr>
            </w:pPr>
          </w:p>
        </w:tc>
        <w:tc>
          <w:tcPr>
            <w:tcW w:w="7817" w:type="dxa"/>
          </w:tcPr>
          <w:p w:rsidR="00B51ABC" w:rsidRPr="00A710E9" w:rsidRDefault="00B51ABC" w:rsidP="00B51ABC">
            <w:pPr>
              <w:pStyle w:val="NoSpacing"/>
            </w:pPr>
            <w:r w:rsidRPr="00A710E9">
              <w:t>Други дейности: участие в педагогически съвет (оперативка); проверка на домашна или самостоятелна работа.</w:t>
            </w:r>
          </w:p>
        </w:tc>
        <w:tc>
          <w:tcPr>
            <w:tcW w:w="849" w:type="dxa"/>
            <w:vAlign w:val="center"/>
          </w:tcPr>
          <w:p w:rsidR="00B51ABC" w:rsidRPr="00EC44D5" w:rsidRDefault="00B51ABC" w:rsidP="00B51AB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44D5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A710E9" w:rsidRDefault="00A710E9" w:rsidP="00A710E9">
      <w:pPr>
        <w:pStyle w:val="NoSpacing"/>
        <w:rPr>
          <w:rFonts w:eastAsia="Times New Roman"/>
        </w:rPr>
      </w:pPr>
    </w:p>
    <w:p w:rsidR="008A149E" w:rsidRPr="005903E4" w:rsidRDefault="003502D6" w:rsidP="005903E4">
      <w:pPr>
        <w:pStyle w:val="NoSpacing"/>
        <w:rPr>
          <w:rFonts w:eastAsia="Times New Roman"/>
          <w:sz w:val="22"/>
          <w:szCs w:val="22"/>
        </w:rPr>
      </w:pPr>
      <w:r w:rsidRPr="005903E4">
        <w:rPr>
          <w:rFonts w:eastAsia="Times New Roman"/>
          <w:sz w:val="22"/>
          <w:szCs w:val="22"/>
        </w:rPr>
        <w:t>Учител-наставник</w:t>
      </w:r>
      <w:r w:rsidRPr="005903E4">
        <w:rPr>
          <w:rFonts w:eastAsia="Segoe UI Emoji"/>
          <w:sz w:val="22"/>
          <w:szCs w:val="22"/>
          <w:lang w:val="ru-RU"/>
        </w:rPr>
        <w:t xml:space="preserve">: </w:t>
      </w:r>
      <w:r w:rsidRPr="005903E4">
        <w:rPr>
          <w:rFonts w:eastAsia="Times New Roman"/>
          <w:sz w:val="22"/>
          <w:szCs w:val="22"/>
        </w:rPr>
        <w:t>…………………</w:t>
      </w:r>
      <w:r w:rsidRPr="005903E4">
        <w:rPr>
          <w:rFonts w:eastAsia="Times New Roman"/>
          <w:sz w:val="22"/>
          <w:szCs w:val="22"/>
        </w:rPr>
        <w:tab/>
      </w:r>
      <w:r w:rsidRPr="005903E4">
        <w:rPr>
          <w:rFonts w:eastAsia="Times New Roman"/>
          <w:sz w:val="22"/>
          <w:szCs w:val="22"/>
        </w:rPr>
        <w:tab/>
        <w:t xml:space="preserve">  </w:t>
      </w:r>
      <w:r w:rsidR="005903E4" w:rsidRPr="005903E4">
        <w:rPr>
          <w:rFonts w:eastAsia="Times New Roman"/>
          <w:sz w:val="22"/>
          <w:szCs w:val="22"/>
          <w:lang w:val="en-US"/>
        </w:rPr>
        <w:t xml:space="preserve">              </w:t>
      </w:r>
      <w:r w:rsidRPr="005903E4">
        <w:rPr>
          <w:rFonts w:eastAsia="Times New Roman"/>
          <w:sz w:val="22"/>
          <w:szCs w:val="22"/>
        </w:rPr>
        <w:t>Стажант-учител: …………………..</w:t>
      </w:r>
    </w:p>
    <w:bookmarkEnd w:id="28"/>
    <w:p w:rsidR="002D6E95" w:rsidRDefault="002D6E95" w:rsidP="002D6E95">
      <w:pPr>
        <w:pStyle w:val="NoSpacing"/>
        <w:spacing w:line="360" w:lineRule="auto"/>
        <w:jc w:val="right"/>
        <w:rPr>
          <w:rFonts w:ascii="Arial" w:hAnsi="Arial" w:cs="Arial"/>
          <w:b/>
          <w:sz w:val="22"/>
          <w:szCs w:val="22"/>
        </w:rPr>
        <w:sectPr w:rsidR="002D6E95" w:rsidSect="002A769D">
          <w:pgSz w:w="11906" w:h="16838" w:code="9"/>
          <w:pgMar w:top="1134" w:right="1134" w:bottom="1134" w:left="1134" w:header="907" w:footer="907" w:gutter="0"/>
          <w:cols w:space="720"/>
          <w:docGrid w:linePitch="360"/>
        </w:sectPr>
      </w:pP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6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EF6E7F" w:rsidRPr="00EF6E7F" w:rsidTr="00F92EC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EF6E7F" w:rsidRPr="00EF6E7F" w:rsidTr="00F92EC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Наблюдение на урок по …………………………………………………………………………………дата………………….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EF6E7F" w:rsidRPr="00EF6E7F" w:rsidTr="00F92EC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F6E7F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EF6E7F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EF6E7F">
              <w:rPr>
                <w:rFonts w:ascii="Arial" w:eastAsia="Times New Roman" w:hAnsi="Arial" w:cs="Arial"/>
                <w:b/>
              </w:rPr>
              <w:t>мин.</w:t>
            </w:r>
            <w:r w:rsidRPr="00EF6E7F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8128D9" w:rsidRDefault="00EF6E7F" w:rsidP="00F92E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8128D9" w:rsidRDefault="00EF6E7F" w:rsidP="00F92E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EF6E7F" w:rsidRPr="00EF6E7F" w:rsidRDefault="00EF6E7F" w:rsidP="00EF6E7F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7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EF6E7F" w:rsidRPr="00EF6E7F" w:rsidTr="00F92EC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EF6E7F" w:rsidRPr="00EF6E7F" w:rsidTr="00F92EC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Наблюдение на урок по …………………………………………………………………………………дата………………….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EF6E7F" w:rsidRPr="00EF6E7F" w:rsidTr="00F92EC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F6E7F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EF6E7F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EF6E7F">
              <w:rPr>
                <w:rFonts w:ascii="Arial" w:eastAsia="Times New Roman" w:hAnsi="Arial" w:cs="Arial"/>
                <w:b/>
              </w:rPr>
              <w:t>мин.</w:t>
            </w:r>
            <w:r w:rsidRPr="00EF6E7F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8128D9" w:rsidRDefault="00EF6E7F" w:rsidP="00F92E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8128D9" w:rsidRDefault="00EF6E7F" w:rsidP="00F92E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B6A85" w:rsidRDefault="00AB6A85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EF6E7F" w:rsidRPr="00EF6E7F" w:rsidRDefault="00EF6E7F" w:rsidP="00EF6E7F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EF6E7F" w:rsidRPr="00EF6E7F" w:rsidTr="00F92EC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EF6E7F" w:rsidRPr="00EF6E7F" w:rsidTr="00F92EC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Наблюдение на урок по …………………………………………………………………………………дата………………….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EF6E7F" w:rsidRPr="00EF6E7F" w:rsidTr="00F92EC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F6E7F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EF6E7F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EF6E7F">
              <w:rPr>
                <w:rFonts w:ascii="Arial" w:eastAsia="Times New Roman" w:hAnsi="Arial" w:cs="Arial"/>
                <w:b/>
              </w:rPr>
              <w:t>мин.</w:t>
            </w:r>
            <w:r w:rsidRPr="00EF6E7F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8128D9" w:rsidRDefault="00EF6E7F" w:rsidP="00F92E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8128D9" w:rsidRDefault="00EF6E7F" w:rsidP="00F92E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EF6E7F" w:rsidRPr="00EF6E7F" w:rsidRDefault="00EF6E7F" w:rsidP="00EF6E7F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9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EF6E7F" w:rsidRPr="00EF6E7F" w:rsidTr="00F92EC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EF6E7F" w:rsidRPr="00EF6E7F" w:rsidTr="00F92EC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Наблюдение на урок по …………………………………………………………………………………дата………………….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EF6E7F" w:rsidRPr="00EF6E7F" w:rsidTr="00F92EC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F6E7F" w:rsidRPr="00EF6E7F" w:rsidRDefault="00EF6E7F" w:rsidP="00F92EC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EF6E7F" w:rsidRPr="00EF6E7F" w:rsidTr="00F92EC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F6E7F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EF6E7F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EF6E7F">
              <w:rPr>
                <w:rFonts w:ascii="Arial" w:eastAsia="Times New Roman" w:hAnsi="Arial" w:cs="Arial"/>
                <w:b/>
              </w:rPr>
              <w:t>мин.</w:t>
            </w:r>
            <w:r w:rsidRPr="00EF6E7F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F6E7F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8128D9" w:rsidRDefault="00EF6E7F" w:rsidP="00F92E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8128D9" w:rsidRDefault="00EF6E7F" w:rsidP="00F92E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EF6E7F" w:rsidRPr="00EF6E7F" w:rsidRDefault="00EF6E7F" w:rsidP="00F92ECE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F6E7F" w:rsidRPr="008128D9" w:rsidRDefault="00EF6E7F" w:rsidP="00F92EC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28D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EF6E7F" w:rsidRPr="00EF6E7F" w:rsidTr="00F92EC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EF6E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F6E7F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EF6E7F" w:rsidRPr="00EF6E7F" w:rsidRDefault="00EF6E7F" w:rsidP="00F92ECE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EF6E7F" w:rsidRPr="00EF6E7F" w:rsidRDefault="00EF6E7F" w:rsidP="00EF6E7F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EF6E7F" w:rsidRPr="00EF6E7F" w:rsidRDefault="00EF6E7F" w:rsidP="00EF6E7F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EF6E7F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EF6E7F" w:rsidRPr="00EF6E7F" w:rsidRDefault="00EF6E7F" w:rsidP="00EF6E7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2D6E95" w:rsidRPr="0042022F" w:rsidRDefault="002D6E95" w:rsidP="002D6E95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BA79DD">
        <w:rPr>
          <w:rFonts w:ascii="Arial" w:hAnsi="Arial" w:cs="Arial"/>
          <w:b/>
          <w:sz w:val="28"/>
          <w:szCs w:val="28"/>
        </w:rPr>
        <w:lastRenderedPageBreak/>
        <w:t>ДНЕВНИК</w:t>
      </w:r>
    </w:p>
    <w:p w:rsidR="002D6E95" w:rsidRPr="00BA79DD" w:rsidRDefault="002D6E95" w:rsidP="002D6E9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9DD">
        <w:rPr>
          <w:rFonts w:ascii="Arial" w:hAnsi="Arial" w:cs="Arial"/>
          <w:sz w:val="24"/>
          <w:szCs w:val="24"/>
        </w:rPr>
        <w:t>за участието в дейностите по индивидуалния план</w:t>
      </w:r>
    </w:p>
    <w:p w:rsidR="002D6E95" w:rsidRDefault="002D6E95" w:rsidP="002D6E9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9DD">
        <w:rPr>
          <w:rFonts w:ascii="Arial" w:hAnsi="Arial" w:cs="Arial"/>
          <w:sz w:val="24"/>
          <w:szCs w:val="24"/>
        </w:rPr>
        <w:t>на стажант-учител 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271298">
        <w:rPr>
          <w:rFonts w:ascii="Arial" w:hAnsi="Arial" w:cs="Arial"/>
          <w:sz w:val="24"/>
          <w:szCs w:val="24"/>
        </w:rPr>
        <w:t>……</w:t>
      </w:r>
      <w:r w:rsidRPr="00BA79DD">
        <w:rPr>
          <w:rFonts w:ascii="Arial" w:hAnsi="Arial" w:cs="Arial"/>
          <w:sz w:val="24"/>
          <w:szCs w:val="24"/>
        </w:rPr>
        <w:t>, фак.№……………</w:t>
      </w:r>
    </w:p>
    <w:p w:rsidR="00271298" w:rsidRDefault="008D30CC" w:rsidP="002D6E9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училище</w:t>
      </w:r>
      <w:r w:rsidR="002D6E95">
        <w:rPr>
          <w:rFonts w:ascii="Arial" w:hAnsi="Arial" w:cs="Arial"/>
          <w:sz w:val="24"/>
          <w:szCs w:val="24"/>
        </w:rPr>
        <w:t>……………………………………………</w:t>
      </w:r>
      <w:r w:rsidR="00271298"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>клас……….</w:t>
      </w:r>
    </w:p>
    <w:p w:rsidR="002D6E95" w:rsidRDefault="002D6E95" w:rsidP="002D6E9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учител-наставник……………………………………………………</w:t>
      </w:r>
      <w:r w:rsidR="00271298">
        <w:rPr>
          <w:rFonts w:ascii="Arial" w:hAnsi="Arial" w:cs="Arial"/>
          <w:sz w:val="24"/>
          <w:szCs w:val="24"/>
        </w:rPr>
        <w:t>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853"/>
        <w:gridCol w:w="4237"/>
        <w:gridCol w:w="1551"/>
      </w:tblGrid>
      <w:tr w:rsid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853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4237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ВПЕЧАТЛЕНИЯ, КОМЕНТАР, ЗАТРУДНЕНИЯ </w:t>
            </w:r>
          </w:p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Попълва се от стажант-учител</w:t>
            </w: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БЕЛЕЖКИ</w:t>
            </w:r>
          </w:p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  <w:r w:rsidRPr="00271298">
              <w:rPr>
                <w:sz w:val="22"/>
                <w:szCs w:val="22"/>
              </w:rPr>
              <w:t>Попълва се от учител-наставник</w:t>
            </w:r>
          </w:p>
        </w:tc>
      </w:tr>
      <w:tr w:rsidR="00271298" w:rsidTr="00AC1BAF">
        <w:tc>
          <w:tcPr>
            <w:tcW w:w="987" w:type="dxa"/>
            <w:tcBorders>
              <w:bottom w:val="single" w:sz="4" w:space="0" w:color="auto"/>
            </w:tcBorders>
          </w:tcPr>
          <w:p w:rsidR="00271298" w:rsidRPr="00271298" w:rsidRDefault="00271298" w:rsidP="00271298">
            <w:pPr>
              <w:pStyle w:val="NoSpacing"/>
            </w:pPr>
            <w:r w:rsidRPr="00271298">
              <w:t>1-2.</w:t>
            </w:r>
          </w:p>
          <w:p w:rsidR="00271298" w:rsidRPr="00271298" w:rsidRDefault="00271298" w:rsidP="00271298">
            <w:pPr>
              <w:pStyle w:val="NoSpacing"/>
            </w:pPr>
          </w:p>
          <w:p w:rsidR="00271298" w:rsidRPr="00271298" w:rsidRDefault="00271298" w:rsidP="00271298">
            <w:pPr>
              <w:pStyle w:val="NoSpacing"/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71298" w:rsidRDefault="00271298" w:rsidP="00271298">
            <w:pPr>
              <w:pStyle w:val="NoSpacing"/>
            </w:pPr>
            <w:r>
              <w:t xml:space="preserve">Запознаване с правилника за реда в училището. Запознаване с училищната документация и функциите на педагогически съвет, училищна настоятелство, обществен съвет. Запознаване с учениците от класа. </w:t>
            </w:r>
          </w:p>
          <w:p w:rsidR="00271298" w:rsidRPr="00357BEF" w:rsidRDefault="00271298" w:rsidP="00271298">
            <w:pPr>
              <w:pStyle w:val="NoSpacing"/>
            </w:pPr>
          </w:p>
        </w:tc>
        <w:tc>
          <w:tcPr>
            <w:tcW w:w="4237" w:type="dxa"/>
          </w:tcPr>
          <w:p w:rsidR="00271298" w:rsidRPr="00271298" w:rsidRDefault="00271298" w:rsidP="002712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</w:pPr>
            <w:r w:rsidRPr="00271298">
              <w:t>3.</w:t>
            </w:r>
          </w:p>
          <w:p w:rsidR="00271298" w:rsidRPr="00271298" w:rsidRDefault="00271298" w:rsidP="00271298">
            <w:pPr>
              <w:pStyle w:val="NoSpacing"/>
            </w:pPr>
          </w:p>
          <w:p w:rsidR="00271298" w:rsidRPr="00271298" w:rsidRDefault="00271298" w:rsidP="00271298">
            <w:pPr>
              <w:pStyle w:val="NoSpacing"/>
            </w:pPr>
          </w:p>
          <w:p w:rsidR="00271298" w:rsidRPr="00271298" w:rsidRDefault="00271298" w:rsidP="00271298">
            <w:pPr>
              <w:pStyle w:val="NoSpacing"/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271298" w:rsidRDefault="00271298" w:rsidP="00271298">
            <w:pPr>
              <w:pStyle w:val="NoSpacing"/>
              <w:spacing w:line="360" w:lineRule="auto"/>
            </w:pPr>
            <w:r>
              <w:t>Наблюдение на урок по</w:t>
            </w:r>
          </w:p>
          <w:p w:rsidR="00271298" w:rsidRDefault="00271298" w:rsidP="00271298">
            <w:pPr>
              <w:pStyle w:val="NoSpacing"/>
              <w:spacing w:line="360" w:lineRule="auto"/>
            </w:pPr>
            <w:r>
              <w:t xml:space="preserve"> …………………………….</w:t>
            </w:r>
          </w:p>
          <w:p w:rsidR="00271298" w:rsidRDefault="00271298" w:rsidP="00271298">
            <w:pPr>
              <w:pStyle w:val="NoSpacing"/>
              <w:spacing w:line="360" w:lineRule="auto"/>
            </w:pPr>
            <w:r>
              <w:t xml:space="preserve">Тема: ……………………… </w:t>
            </w:r>
          </w:p>
          <w:p w:rsidR="00271298" w:rsidRDefault="00271298" w:rsidP="00271298">
            <w:pPr>
              <w:pStyle w:val="NoSpacing"/>
            </w:pPr>
            <w:r>
              <w:t>……………………………..</w:t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Pr="00271298" w:rsidRDefault="00271298" w:rsidP="002712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</w:pPr>
            <w:r w:rsidRPr="00271298">
              <w:t>4.</w:t>
            </w:r>
          </w:p>
          <w:p w:rsidR="00271298" w:rsidRPr="00271298" w:rsidRDefault="00271298" w:rsidP="00271298">
            <w:pPr>
              <w:pStyle w:val="NoSpacing"/>
            </w:pPr>
          </w:p>
          <w:p w:rsidR="00271298" w:rsidRPr="00271298" w:rsidRDefault="00271298" w:rsidP="00271298">
            <w:pPr>
              <w:pStyle w:val="NoSpacing"/>
            </w:pPr>
          </w:p>
          <w:p w:rsidR="00271298" w:rsidRPr="00271298" w:rsidRDefault="00271298" w:rsidP="00271298">
            <w:pPr>
              <w:pStyle w:val="NoSpacing"/>
            </w:pPr>
          </w:p>
        </w:tc>
        <w:tc>
          <w:tcPr>
            <w:tcW w:w="2853" w:type="dxa"/>
          </w:tcPr>
          <w:p w:rsidR="00271298" w:rsidRDefault="00271298" w:rsidP="00271298">
            <w:pPr>
              <w:pStyle w:val="NoSpacing"/>
              <w:spacing w:line="360" w:lineRule="auto"/>
            </w:pPr>
            <w:r>
              <w:t>Наблюдение на урок по</w:t>
            </w:r>
          </w:p>
          <w:p w:rsidR="00271298" w:rsidRDefault="00271298" w:rsidP="00271298">
            <w:pPr>
              <w:pStyle w:val="NoSpacing"/>
              <w:spacing w:line="360" w:lineRule="auto"/>
            </w:pPr>
            <w:r>
              <w:t xml:space="preserve"> …………………………….</w:t>
            </w:r>
          </w:p>
          <w:p w:rsidR="00271298" w:rsidRDefault="00271298" w:rsidP="00271298">
            <w:pPr>
              <w:pStyle w:val="NoSpacing"/>
              <w:spacing w:line="360" w:lineRule="auto"/>
            </w:pPr>
            <w:r>
              <w:t xml:space="preserve">Тема: ……………………… </w:t>
            </w:r>
          </w:p>
          <w:p w:rsidR="00271298" w:rsidRPr="00357BEF" w:rsidRDefault="00271298" w:rsidP="00271298">
            <w:pPr>
              <w:pStyle w:val="NoSpacing"/>
              <w:spacing w:line="360" w:lineRule="auto"/>
            </w:pPr>
            <w:r>
              <w:t>……………………………..</w:t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Pr="00271298" w:rsidRDefault="00271298" w:rsidP="002712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71298" w:rsidTr="00AC1BAF">
        <w:tc>
          <w:tcPr>
            <w:tcW w:w="987" w:type="dxa"/>
          </w:tcPr>
          <w:p w:rsidR="00271298" w:rsidRPr="00C13E9D" w:rsidRDefault="00271298" w:rsidP="00271298">
            <w:pPr>
              <w:pStyle w:val="NoSpacing"/>
              <w:rPr>
                <w:b/>
              </w:rPr>
            </w:pPr>
            <w:r w:rsidRPr="00C13E9D">
              <w:rPr>
                <w:b/>
              </w:rPr>
              <w:t>5.</w:t>
            </w:r>
          </w:p>
        </w:tc>
        <w:tc>
          <w:tcPr>
            <w:tcW w:w="2853" w:type="dxa"/>
          </w:tcPr>
          <w:p w:rsidR="00271298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271298" w:rsidRPr="00357BEF" w:rsidRDefault="00271298" w:rsidP="00271298">
            <w:pPr>
              <w:pStyle w:val="NoSpacing"/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П</w:t>
            </w:r>
            <w:r w:rsidRPr="00C13E9D">
              <w:rPr>
                <w:rFonts w:ascii="Arial" w:eastAsia="Calibri" w:hAnsi="Arial" w:cs="Arial"/>
                <w:color w:val="000000"/>
                <w:sz w:val="22"/>
                <w:szCs w:val="22"/>
              </w:rPr>
              <w:t>одготовка на дидактични материали.</w:t>
            </w:r>
            <w:r w:rsidRPr="00C13E9D">
              <w:rPr>
                <w:rFonts w:ascii="Arial" w:eastAsia="Calibri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Pr="00271298" w:rsidRDefault="00271298" w:rsidP="002712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71298" w:rsidTr="00AC1BAF">
        <w:tc>
          <w:tcPr>
            <w:tcW w:w="987" w:type="dxa"/>
          </w:tcPr>
          <w:p w:rsidR="00271298" w:rsidRPr="00C13E9D" w:rsidRDefault="00271298" w:rsidP="00271298">
            <w:pPr>
              <w:pStyle w:val="NoSpacing"/>
              <w:rPr>
                <w:b/>
              </w:rPr>
            </w:pPr>
            <w:r w:rsidRPr="00C13E9D">
              <w:rPr>
                <w:b/>
              </w:rPr>
              <w:t>6.</w:t>
            </w:r>
          </w:p>
        </w:tc>
        <w:tc>
          <w:tcPr>
            <w:tcW w:w="2853" w:type="dxa"/>
            <w:vAlign w:val="center"/>
          </w:tcPr>
          <w:p w:rsidR="00271298" w:rsidRDefault="00271298" w:rsidP="00271298">
            <w:pPr>
              <w:pStyle w:val="NoSpacing"/>
              <w:spacing w:line="276" w:lineRule="auto"/>
            </w:pPr>
            <w:r>
              <w:t>Наблюдение на урок по</w:t>
            </w:r>
          </w:p>
          <w:p w:rsidR="00271298" w:rsidRDefault="00271298" w:rsidP="00271298">
            <w:pPr>
              <w:pStyle w:val="NoSpacing"/>
              <w:spacing w:line="276" w:lineRule="auto"/>
            </w:pPr>
            <w:r>
              <w:t xml:space="preserve"> …………………………….</w:t>
            </w:r>
          </w:p>
          <w:p w:rsidR="00271298" w:rsidRDefault="00271298" w:rsidP="00271298">
            <w:pPr>
              <w:pStyle w:val="NoSpacing"/>
              <w:spacing w:line="276" w:lineRule="auto"/>
            </w:pPr>
            <w:r>
              <w:t xml:space="preserve">Тема: ……………………… </w:t>
            </w:r>
          </w:p>
          <w:p w:rsidR="00271298" w:rsidRPr="0042022F" w:rsidRDefault="00271298" w:rsidP="00271298">
            <w:pPr>
              <w:pStyle w:val="NoSpacing"/>
              <w:spacing w:line="276" w:lineRule="auto"/>
            </w:pPr>
            <w:r>
              <w:t>……………………………..</w:t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271298" w:rsidRP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271298" w:rsidRPr="00271298" w:rsidTr="00AC1BAF">
        <w:tc>
          <w:tcPr>
            <w:tcW w:w="987" w:type="dxa"/>
          </w:tcPr>
          <w:p w:rsidR="00271298" w:rsidRPr="00E06D00" w:rsidRDefault="00271298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bookmarkStart w:id="31" w:name="_Hlk9581376"/>
            <w:r w:rsidRPr="00E06D00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853" w:type="dxa"/>
          </w:tcPr>
          <w:p w:rsidR="00271298" w:rsidRPr="00E06D00" w:rsidRDefault="00271298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4237" w:type="dxa"/>
          </w:tcPr>
          <w:p w:rsidR="00271298" w:rsidRPr="00E06D00" w:rsidRDefault="00271298" w:rsidP="00271298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551" w:type="dxa"/>
          </w:tcPr>
          <w:p w:rsidR="00271298" w:rsidRPr="00E06D00" w:rsidRDefault="00271298" w:rsidP="00E06D00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6D00">
              <w:rPr>
                <w:b/>
                <w:sz w:val="22"/>
                <w:szCs w:val="22"/>
              </w:rPr>
              <w:t>БЕЛЕЖКИ</w:t>
            </w:r>
          </w:p>
          <w:p w:rsidR="00271298" w:rsidRPr="00E06D00" w:rsidRDefault="00271298" w:rsidP="00E06D0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bookmarkEnd w:id="31"/>
      <w:tr w:rsidR="00271298" w:rsidRP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</w:pPr>
            <w:r w:rsidRPr="00271298">
              <w:t>7.</w:t>
            </w:r>
          </w:p>
        </w:tc>
        <w:tc>
          <w:tcPr>
            <w:tcW w:w="2853" w:type="dxa"/>
            <w:vAlign w:val="center"/>
          </w:tcPr>
          <w:p w:rsidR="00271298" w:rsidRDefault="00271298" w:rsidP="00271298">
            <w:pPr>
              <w:pStyle w:val="NoSpacing"/>
              <w:spacing w:line="276" w:lineRule="auto"/>
            </w:pPr>
            <w:r>
              <w:t>Наблюдение на урок по</w:t>
            </w:r>
          </w:p>
          <w:p w:rsidR="00271298" w:rsidRDefault="00271298" w:rsidP="00271298">
            <w:pPr>
              <w:pStyle w:val="NoSpacing"/>
              <w:spacing w:line="276" w:lineRule="auto"/>
            </w:pPr>
            <w:r>
              <w:t xml:space="preserve"> …………………………….</w:t>
            </w:r>
          </w:p>
          <w:p w:rsidR="00271298" w:rsidRDefault="00271298" w:rsidP="00271298">
            <w:pPr>
              <w:pStyle w:val="NoSpacing"/>
              <w:spacing w:line="276" w:lineRule="auto"/>
            </w:pPr>
            <w:r>
              <w:t xml:space="preserve">Тема: ……………………… </w:t>
            </w:r>
          </w:p>
          <w:p w:rsidR="00271298" w:rsidRDefault="00271298" w:rsidP="00271298">
            <w:pPr>
              <w:pStyle w:val="NoSpacing"/>
              <w:spacing w:line="276" w:lineRule="auto"/>
            </w:pPr>
            <w:r>
              <w:t>……………………………..</w:t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271298" w:rsidRP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</w:pPr>
            <w:r w:rsidRPr="00271298">
              <w:t>8-9.</w:t>
            </w:r>
          </w:p>
        </w:tc>
        <w:tc>
          <w:tcPr>
            <w:tcW w:w="2853" w:type="dxa"/>
            <w:vAlign w:val="center"/>
          </w:tcPr>
          <w:p w:rsidR="00271298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EC44D5">
              <w:rPr>
                <w:rFonts w:ascii="Arial" w:eastAsia="Calibri" w:hAnsi="Arial" w:cs="Arial"/>
                <w:color w:val="000000"/>
              </w:rPr>
              <w:t xml:space="preserve">Подготовка на план-конспект </w:t>
            </w:r>
            <w:r>
              <w:rPr>
                <w:rFonts w:ascii="Arial" w:eastAsia="Calibri" w:hAnsi="Arial" w:cs="Arial"/>
                <w:color w:val="000000"/>
              </w:rPr>
              <w:t xml:space="preserve">на вариант на урок и консултиране </w:t>
            </w:r>
            <w:r w:rsidRPr="00EC44D5">
              <w:rPr>
                <w:rFonts w:ascii="Arial" w:eastAsia="Calibri" w:hAnsi="Arial" w:cs="Arial"/>
                <w:color w:val="000000"/>
              </w:rPr>
              <w:t>с учителя-наставник.</w:t>
            </w:r>
          </w:p>
          <w:p w:rsidR="00271298" w:rsidRPr="00EC44D5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271298" w:rsidRP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</w:pPr>
            <w:r w:rsidRPr="00271298">
              <w:t>10.</w:t>
            </w:r>
          </w:p>
        </w:tc>
        <w:tc>
          <w:tcPr>
            <w:tcW w:w="2853" w:type="dxa"/>
            <w:vAlign w:val="center"/>
          </w:tcPr>
          <w:p w:rsidR="00271298" w:rsidRPr="00B51ABC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Проведен урок по ……………………………….</w:t>
            </w:r>
          </w:p>
          <w:p w:rsidR="00271298" w:rsidRPr="00B51ABC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271298" w:rsidRPr="00EC44D5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271298" w:rsidRP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</w:pPr>
            <w:r w:rsidRPr="00271298">
              <w:t>11-12.</w:t>
            </w:r>
          </w:p>
        </w:tc>
        <w:tc>
          <w:tcPr>
            <w:tcW w:w="2853" w:type="dxa"/>
          </w:tcPr>
          <w:p w:rsidR="00271298" w:rsidRPr="00CB2861" w:rsidRDefault="00271298" w:rsidP="00271298">
            <w:pPr>
              <w:pStyle w:val="ae"/>
              <w:rPr>
                <w:sz w:val="21"/>
                <w:szCs w:val="21"/>
              </w:rPr>
            </w:pPr>
            <w:r w:rsidRPr="00CB2861">
              <w:rPr>
                <w:sz w:val="21"/>
                <w:szCs w:val="21"/>
              </w:rPr>
              <w:t>Подготовка на план-конспекти и обсъждането им с учителя-наставник.</w:t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Pr="00271298" w:rsidRDefault="00AC1BAF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271298" w:rsidRP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</w:pPr>
            <w:r w:rsidRPr="00271298">
              <w:t>13.</w:t>
            </w:r>
          </w:p>
        </w:tc>
        <w:tc>
          <w:tcPr>
            <w:tcW w:w="2853" w:type="dxa"/>
          </w:tcPr>
          <w:p w:rsidR="00271298" w:rsidRPr="00B51ABC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Проведен урок по ……………………………….</w:t>
            </w:r>
          </w:p>
          <w:p w:rsidR="00271298" w:rsidRPr="00B51ABC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271298" w:rsidRPr="00A710E9" w:rsidRDefault="00271298" w:rsidP="00271298">
            <w:pPr>
              <w:pStyle w:val="NoSpacing"/>
            </w:pPr>
            <w:r w:rsidRPr="00B51ABC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Pr="00271298" w:rsidRDefault="00AC1BAF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271298" w:rsidRPr="00271298" w:rsidTr="00AC1BAF">
        <w:tc>
          <w:tcPr>
            <w:tcW w:w="987" w:type="dxa"/>
          </w:tcPr>
          <w:p w:rsidR="00271298" w:rsidRPr="00271298" w:rsidRDefault="00271298" w:rsidP="00271298">
            <w:pPr>
              <w:pStyle w:val="NoSpacing"/>
            </w:pPr>
            <w:r w:rsidRPr="00271298">
              <w:t>14.</w:t>
            </w:r>
          </w:p>
        </w:tc>
        <w:tc>
          <w:tcPr>
            <w:tcW w:w="2853" w:type="dxa"/>
          </w:tcPr>
          <w:p w:rsidR="00271298" w:rsidRPr="00B51ABC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Проведен урок по ……………………………….</w:t>
            </w:r>
          </w:p>
          <w:p w:rsidR="00271298" w:rsidRPr="00B51ABC" w:rsidRDefault="00271298" w:rsidP="00271298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271298" w:rsidRPr="00A710E9" w:rsidRDefault="00271298" w:rsidP="00271298">
            <w:pPr>
              <w:pStyle w:val="NoSpacing"/>
            </w:pPr>
            <w:r w:rsidRPr="00B51ABC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</w:tc>
        <w:tc>
          <w:tcPr>
            <w:tcW w:w="4237" w:type="dxa"/>
          </w:tcPr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271298" w:rsidRPr="00271298" w:rsidRDefault="00271298" w:rsidP="0027129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271298" w:rsidRDefault="00AC1BAF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853" w:type="dxa"/>
          </w:tcPr>
          <w:p w:rsidR="00AC1BAF" w:rsidRPr="00271298" w:rsidRDefault="00AC1BAF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4237" w:type="dxa"/>
          </w:tcPr>
          <w:p w:rsidR="00AC1BAF" w:rsidRPr="00271298" w:rsidRDefault="00AC1BAF" w:rsidP="00E06D00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551" w:type="dxa"/>
          </w:tcPr>
          <w:p w:rsidR="00AC1BAF" w:rsidRPr="00271298" w:rsidRDefault="00AC1BAF" w:rsidP="00E06D00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БЕЛЕЖКИ</w:t>
            </w:r>
          </w:p>
          <w:p w:rsidR="00AC1BAF" w:rsidRPr="00271298" w:rsidRDefault="00AC1BAF" w:rsidP="00E06D0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15.</w:t>
            </w:r>
          </w:p>
        </w:tc>
        <w:tc>
          <w:tcPr>
            <w:tcW w:w="2853" w:type="dxa"/>
            <w:vAlign w:val="center"/>
          </w:tcPr>
          <w:p w:rsidR="00AC1BAF" w:rsidRDefault="00AC1BAF" w:rsidP="00AC1BAF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>
              <w:t>П</w:t>
            </w:r>
            <w:r w:rsidRPr="00A710E9">
              <w:t>одготовка на дидактични материали</w:t>
            </w:r>
            <w:r>
              <w:t>, посрещане и изпращане на учениците</w:t>
            </w:r>
            <w:r w:rsidRPr="00A710E9">
              <w:t>.</w:t>
            </w:r>
          </w:p>
          <w:p w:rsidR="00AC1BAF" w:rsidRPr="00EC44D5" w:rsidRDefault="00AC1BAF" w:rsidP="00AC1BAF">
            <w:pPr>
              <w:pStyle w:val="NoSpacing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16-17.</w:t>
            </w:r>
          </w:p>
        </w:tc>
        <w:tc>
          <w:tcPr>
            <w:tcW w:w="2853" w:type="dxa"/>
          </w:tcPr>
          <w:p w:rsidR="00AC1BAF" w:rsidRPr="00A710E9" w:rsidRDefault="00AC1BAF" w:rsidP="00AC1BAF">
            <w:pPr>
              <w:pStyle w:val="NoSpacing"/>
            </w:pPr>
            <w:r w:rsidRPr="00A710E9">
              <w:t xml:space="preserve">Подготовка на план-конспект и обсъждането </w:t>
            </w:r>
            <w:r>
              <w:t>му</w:t>
            </w:r>
            <w:r w:rsidRPr="00A710E9">
              <w:t xml:space="preserve"> с учителя-наставник.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18.</w:t>
            </w:r>
          </w:p>
        </w:tc>
        <w:tc>
          <w:tcPr>
            <w:tcW w:w="2853" w:type="dxa"/>
          </w:tcPr>
          <w:p w:rsidR="00AC1BAF" w:rsidRPr="00B51ABC" w:rsidRDefault="00AC1BAF" w:rsidP="00AC1BAF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Проведен урок по ……………………………….</w:t>
            </w:r>
          </w:p>
          <w:p w:rsidR="00AC1BAF" w:rsidRPr="00B51ABC" w:rsidRDefault="00AC1BAF" w:rsidP="00AC1BAF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AC1BAF" w:rsidRPr="00A710E9" w:rsidRDefault="00AC1BAF" w:rsidP="00AC1BAF">
            <w:pPr>
              <w:pStyle w:val="NoSpacing"/>
            </w:pPr>
            <w:r w:rsidRPr="00B51ABC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19.</w:t>
            </w:r>
          </w:p>
        </w:tc>
        <w:tc>
          <w:tcPr>
            <w:tcW w:w="2853" w:type="dxa"/>
          </w:tcPr>
          <w:p w:rsidR="00AC1BAF" w:rsidRPr="00654602" w:rsidRDefault="00AC1BAF" w:rsidP="00AC1BAF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AC1BAF" w:rsidRPr="00A710E9" w:rsidRDefault="00AC1BAF" w:rsidP="00AC1BAF">
            <w:pPr>
              <w:pStyle w:val="NoSpacing"/>
            </w:pPr>
            <w:r w:rsidRPr="00654602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20.</w:t>
            </w:r>
          </w:p>
        </w:tc>
        <w:tc>
          <w:tcPr>
            <w:tcW w:w="2853" w:type="dxa"/>
          </w:tcPr>
          <w:p w:rsidR="00AC1BAF" w:rsidRPr="00A710E9" w:rsidRDefault="00AC1BAF" w:rsidP="00AC1BAF">
            <w:pPr>
              <w:pStyle w:val="NoSpacing"/>
            </w:pPr>
            <w:r w:rsidRPr="00D92F42">
              <w:t>Други дейности: подготовка на дидактични материали, посрещане и изпращане на учениците.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21.</w:t>
            </w:r>
          </w:p>
        </w:tc>
        <w:tc>
          <w:tcPr>
            <w:tcW w:w="2853" w:type="dxa"/>
          </w:tcPr>
          <w:p w:rsidR="00AC1BAF" w:rsidRDefault="00AC1BAF" w:rsidP="00AC1BAF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EC44D5">
              <w:rPr>
                <w:rFonts w:ascii="Arial" w:eastAsia="Calibri" w:hAnsi="Arial" w:cs="Arial"/>
                <w:color w:val="000000"/>
              </w:rPr>
              <w:t xml:space="preserve">Подготовка на план-конспект </w:t>
            </w:r>
            <w:r>
              <w:rPr>
                <w:rFonts w:ascii="Arial" w:eastAsia="Calibri" w:hAnsi="Arial" w:cs="Arial"/>
                <w:color w:val="000000"/>
              </w:rPr>
              <w:t xml:space="preserve">на вариант на урок и консултиране </w:t>
            </w:r>
            <w:r w:rsidRPr="00EC44D5">
              <w:rPr>
                <w:rFonts w:ascii="Arial" w:eastAsia="Calibri" w:hAnsi="Arial" w:cs="Arial"/>
                <w:color w:val="000000"/>
              </w:rPr>
              <w:t>с учителя-наставник.</w:t>
            </w:r>
          </w:p>
          <w:p w:rsidR="00AC1BAF" w:rsidRPr="00D92F42" w:rsidRDefault="00AC1BAF" w:rsidP="00AC1BAF">
            <w:pPr>
              <w:pStyle w:val="NoSpacing"/>
            </w:pP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22.</w:t>
            </w:r>
          </w:p>
        </w:tc>
        <w:tc>
          <w:tcPr>
            <w:tcW w:w="2853" w:type="dxa"/>
          </w:tcPr>
          <w:p w:rsidR="00AC1BAF" w:rsidRPr="00B51ABC" w:rsidRDefault="00AC1BAF" w:rsidP="00AC1BAF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Проведен урок по ……………………………….</w:t>
            </w:r>
          </w:p>
          <w:p w:rsidR="00AC1BAF" w:rsidRPr="00B51ABC" w:rsidRDefault="00AC1BAF" w:rsidP="00AC1BAF">
            <w:pPr>
              <w:pStyle w:val="NoSpacing"/>
              <w:rPr>
                <w:rFonts w:ascii="Arial" w:eastAsia="Calibri" w:hAnsi="Arial" w:cs="Arial"/>
                <w:color w:val="000000"/>
              </w:rPr>
            </w:pPr>
            <w:r w:rsidRPr="00B51ABC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AC1BAF" w:rsidRPr="00A710E9" w:rsidRDefault="00AC1BAF" w:rsidP="00AC1BAF">
            <w:pPr>
              <w:pStyle w:val="NoSpacing"/>
            </w:pPr>
            <w:r w:rsidRPr="00B51ABC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AC1BAF" w:rsidRDefault="00AC1BAF" w:rsidP="00AC1BA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271298" w:rsidRDefault="00AC1BAF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853" w:type="dxa"/>
          </w:tcPr>
          <w:p w:rsidR="00AC1BAF" w:rsidRPr="00271298" w:rsidRDefault="00AC1BAF" w:rsidP="00E06D0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4237" w:type="dxa"/>
          </w:tcPr>
          <w:p w:rsidR="00AC1BAF" w:rsidRPr="00271298" w:rsidRDefault="00AC1BAF" w:rsidP="00E06D00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551" w:type="dxa"/>
          </w:tcPr>
          <w:p w:rsidR="00AC1BAF" w:rsidRPr="00271298" w:rsidRDefault="00AC1BAF" w:rsidP="00E06D00">
            <w:pPr>
              <w:pStyle w:val="NoSpacing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1298">
              <w:rPr>
                <w:b/>
                <w:sz w:val="22"/>
                <w:szCs w:val="22"/>
              </w:rPr>
              <w:t>БЕЛЕЖКИ</w:t>
            </w:r>
          </w:p>
          <w:p w:rsidR="00AC1BAF" w:rsidRPr="00271298" w:rsidRDefault="00AC1BAF" w:rsidP="00E06D0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23.</w:t>
            </w:r>
          </w:p>
        </w:tc>
        <w:tc>
          <w:tcPr>
            <w:tcW w:w="2853" w:type="dxa"/>
          </w:tcPr>
          <w:p w:rsidR="00AC1BAF" w:rsidRPr="00654602" w:rsidRDefault="00AC1BAF" w:rsidP="00AC1BAF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AC1BAF" w:rsidRPr="00A710E9" w:rsidRDefault="00AC1BAF" w:rsidP="00AC1BAF">
            <w:pPr>
              <w:pStyle w:val="NoSpacing"/>
            </w:pPr>
            <w:r w:rsidRPr="00654602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24.</w:t>
            </w:r>
          </w:p>
        </w:tc>
        <w:tc>
          <w:tcPr>
            <w:tcW w:w="2853" w:type="dxa"/>
          </w:tcPr>
          <w:p w:rsidR="00AC1BAF" w:rsidRPr="00A710E9" w:rsidRDefault="00AC1BAF" w:rsidP="00AC1BAF">
            <w:pPr>
              <w:pStyle w:val="NoSpacing"/>
            </w:pPr>
            <w:r>
              <w:t>П</w:t>
            </w:r>
            <w:r w:rsidRPr="00A710E9">
              <w:t>одготовка и провеждане на консултации с родители или участие в родителска среща.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Pr="00271298" w:rsidRDefault="00AC1BAF" w:rsidP="00E06D00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25.</w:t>
            </w:r>
          </w:p>
        </w:tc>
        <w:tc>
          <w:tcPr>
            <w:tcW w:w="2853" w:type="dxa"/>
          </w:tcPr>
          <w:p w:rsidR="00AC1BAF" w:rsidRPr="00A710E9" w:rsidRDefault="00AC1BAF" w:rsidP="00AC1BAF">
            <w:pPr>
              <w:pStyle w:val="NoSpacing"/>
            </w:pPr>
            <w:r w:rsidRPr="00B51ABC">
              <w:t xml:space="preserve">Други дейности: </w:t>
            </w:r>
            <w:r>
              <w:t>проверка на домашна работа или самостоятелна работа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rPr>
                <w:b/>
                <w:sz w:val="22"/>
                <w:szCs w:val="22"/>
              </w:rPr>
            </w:pPr>
          </w:p>
          <w:p w:rsidR="00E06D00" w:rsidRPr="00271298" w:rsidRDefault="00E06D00" w:rsidP="00AC1BAF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26.27.</w:t>
            </w:r>
          </w:p>
        </w:tc>
        <w:tc>
          <w:tcPr>
            <w:tcW w:w="2853" w:type="dxa"/>
          </w:tcPr>
          <w:p w:rsidR="00AC1BAF" w:rsidRPr="00B51ABC" w:rsidRDefault="00AC1BAF" w:rsidP="00AC1BAF">
            <w:pPr>
              <w:pStyle w:val="NoSpacing"/>
            </w:pPr>
            <w:r w:rsidRPr="00BA1E86">
              <w:t>Подготовка на план-конспект от стажант-учителя и консултирането му с учителя-наставник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rPr>
                <w:b/>
                <w:sz w:val="22"/>
                <w:szCs w:val="22"/>
              </w:rPr>
            </w:pPr>
          </w:p>
          <w:p w:rsidR="00E06D00" w:rsidRPr="00271298" w:rsidRDefault="00E06D00" w:rsidP="00AC1BAF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28.</w:t>
            </w:r>
          </w:p>
        </w:tc>
        <w:tc>
          <w:tcPr>
            <w:tcW w:w="2853" w:type="dxa"/>
          </w:tcPr>
          <w:p w:rsidR="00AC1BAF" w:rsidRPr="00654602" w:rsidRDefault="00AC1BAF" w:rsidP="00AC1BAF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AC1BAF" w:rsidRPr="00A710E9" w:rsidRDefault="00AC1BAF" w:rsidP="00AC1BAF">
            <w:pPr>
              <w:pStyle w:val="NoSpacing"/>
            </w:pPr>
            <w:r w:rsidRPr="00654602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AC1BAF" w:rsidRPr="00271298" w:rsidTr="00AC1BAF">
        <w:tc>
          <w:tcPr>
            <w:tcW w:w="987" w:type="dxa"/>
          </w:tcPr>
          <w:p w:rsidR="00AC1BAF" w:rsidRPr="00AC1BAF" w:rsidRDefault="00AC1BAF" w:rsidP="00AC1BAF">
            <w:pPr>
              <w:pStyle w:val="NoSpacing"/>
            </w:pPr>
            <w:r w:rsidRPr="00AC1BAF">
              <w:t>29-30.</w:t>
            </w:r>
          </w:p>
        </w:tc>
        <w:tc>
          <w:tcPr>
            <w:tcW w:w="2853" w:type="dxa"/>
          </w:tcPr>
          <w:p w:rsidR="00AC1BAF" w:rsidRPr="00A710E9" w:rsidRDefault="00AC1BAF" w:rsidP="00AC1BAF">
            <w:pPr>
              <w:pStyle w:val="NoSpacing"/>
            </w:pPr>
            <w:r>
              <w:t>Подготовка и у</w:t>
            </w:r>
            <w:r w:rsidRPr="00A710E9">
              <w:t xml:space="preserve">частие в педагогически съвет </w:t>
            </w:r>
            <w:r>
              <w:t xml:space="preserve">или оперативка. </w:t>
            </w:r>
          </w:p>
        </w:tc>
        <w:tc>
          <w:tcPr>
            <w:tcW w:w="4237" w:type="dxa"/>
          </w:tcPr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AC1BAF" w:rsidRPr="00271298" w:rsidRDefault="00AC1BAF" w:rsidP="00AC1BA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1298" w:rsidRDefault="00271298" w:rsidP="002D6E9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BAF" w:rsidRPr="00853122" w:rsidRDefault="00AC1BAF" w:rsidP="00AC1BAF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>Качествена оценка от учител-наставник</w:t>
      </w: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…………………………………………………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</w:t>
      </w:r>
    </w:p>
    <w:p w:rsidR="00AC1BAF" w:rsidRDefault="00AC1BAF" w:rsidP="00AC1BAF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………………………..</w:t>
      </w:r>
    </w:p>
    <w:p w:rsidR="00AC1BAF" w:rsidRPr="00E06D00" w:rsidRDefault="00AC1BAF" w:rsidP="00AC1BAF">
      <w:pPr>
        <w:spacing w:after="0"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eastAsia="en-US"/>
        </w:rPr>
      </w:pPr>
    </w:p>
    <w:p w:rsidR="00AC1BAF" w:rsidRPr="00AC1BAF" w:rsidRDefault="00AC1BAF" w:rsidP="00AC1BAF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>Учител-наставник:</w:t>
      </w:r>
      <w:r w:rsidRPr="0014304D"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……………………………………………...........</w:t>
      </w:r>
    </w:p>
    <w:p w:rsidR="00AC1BAF" w:rsidRPr="00E06D00" w:rsidRDefault="00AC1BAF" w:rsidP="00AC1BAF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16"/>
          <w:szCs w:val="16"/>
          <w:lang w:eastAsia="en-US"/>
        </w:rPr>
      </w:pPr>
    </w:p>
    <w:p w:rsidR="00AC1BAF" w:rsidRDefault="00AC1BAF" w:rsidP="00AC1BAF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 xml:space="preserve">                     </w:t>
      </w:r>
      <w:r w:rsidRPr="00853122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 xml:space="preserve">Педагог: 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……………………………………….</w:t>
      </w:r>
    </w:p>
    <w:p w:rsidR="002D6E95" w:rsidRPr="00AC1BAF" w:rsidRDefault="00AC1BAF" w:rsidP="00AC1BAF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ru-RU" w:eastAsia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ru-RU" w:eastAsia="en-US"/>
        </w:rPr>
        <w:t xml:space="preserve">                                               </w:t>
      </w:r>
      <w:r w:rsidRPr="00FD1930">
        <w:rPr>
          <w:rFonts w:ascii="Arial" w:eastAsia="Times New Roman" w:hAnsi="Arial" w:cs="Arial"/>
          <w:color w:val="auto"/>
          <w:sz w:val="24"/>
          <w:szCs w:val="24"/>
          <w:lang w:val="ru-RU" w:eastAsia="en-US"/>
        </w:rPr>
        <w:t>(</w:t>
      </w:r>
      <w:r w:rsidRPr="0014304D">
        <w:rPr>
          <w:rFonts w:ascii="Arial" w:eastAsia="Times New Roman" w:hAnsi="Arial" w:cs="Arial"/>
          <w:color w:val="auto"/>
          <w:sz w:val="24"/>
          <w:szCs w:val="24"/>
          <w:lang w:eastAsia="en-US"/>
        </w:rPr>
        <w:t>...........……………………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……………………..</w:t>
      </w:r>
      <w:r w:rsidRPr="00FD1930">
        <w:rPr>
          <w:rFonts w:ascii="Arial" w:eastAsia="Times New Roman" w:hAnsi="Arial" w:cs="Arial"/>
          <w:color w:val="auto"/>
          <w:sz w:val="24"/>
          <w:szCs w:val="24"/>
          <w:lang w:val="ru-RU" w:eastAsia="en-US"/>
        </w:rPr>
        <w:t>)</w:t>
      </w:r>
    </w:p>
    <w:p w:rsidR="002D6E95" w:rsidRDefault="002D6E95" w:rsidP="002D6E95">
      <w:pPr>
        <w:pStyle w:val="ae"/>
        <w:spacing w:line="360" w:lineRule="auto"/>
        <w:jc w:val="center"/>
        <w:rPr>
          <w:b/>
          <w:color w:val="000000" w:themeColor="text1"/>
          <w:sz w:val="28"/>
          <w:szCs w:val="28"/>
        </w:rPr>
        <w:sectPr w:rsidR="002D6E95" w:rsidSect="00271298">
          <w:pgSz w:w="11906" w:h="16838" w:code="9"/>
          <w:pgMar w:top="1134" w:right="1134" w:bottom="1134" w:left="1134" w:header="907" w:footer="907" w:gutter="0"/>
          <w:cols w:space="720"/>
          <w:docGrid w:linePitch="360"/>
        </w:sectPr>
      </w:pPr>
    </w:p>
    <w:p w:rsidR="002B5006" w:rsidRPr="005C3195" w:rsidRDefault="002B5006" w:rsidP="002B5006">
      <w:pPr>
        <w:pStyle w:val="NoSpacing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5C3195">
        <w:rPr>
          <w:rFonts w:ascii="Arial" w:hAnsi="Arial" w:cs="Arial"/>
          <w:b/>
          <w:sz w:val="28"/>
          <w:szCs w:val="28"/>
        </w:rPr>
        <w:lastRenderedPageBreak/>
        <w:t>РЕЗУЛТА</w:t>
      </w:r>
      <w:r>
        <w:rPr>
          <w:rFonts w:ascii="Arial" w:hAnsi="Arial" w:cs="Arial"/>
          <w:b/>
          <w:sz w:val="28"/>
          <w:szCs w:val="28"/>
        </w:rPr>
        <w:t>ТИ ОТ СТАЖАНТСКАТА ПРАКТИКА – НУ</w:t>
      </w:r>
    </w:p>
    <w:p w:rsidR="002B5006" w:rsidRDefault="002B5006" w:rsidP="002B5006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B57FF8">
        <w:rPr>
          <w:rFonts w:ascii="Arial" w:hAnsi="Arial" w:cs="Arial"/>
          <w:sz w:val="22"/>
          <w:szCs w:val="22"/>
        </w:rPr>
        <w:t>на стажант-учител………………………………………………………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B57FF8">
        <w:rPr>
          <w:rFonts w:ascii="Arial" w:hAnsi="Arial" w:cs="Arial"/>
          <w:sz w:val="22"/>
          <w:szCs w:val="22"/>
        </w:rPr>
        <w:t xml:space="preserve"> фак.№……………</w:t>
      </w:r>
      <w:r>
        <w:rPr>
          <w:rFonts w:ascii="Arial" w:hAnsi="Arial" w:cs="Arial"/>
          <w:sz w:val="22"/>
          <w:szCs w:val="22"/>
        </w:rPr>
        <w:t>..</w:t>
      </w:r>
    </w:p>
    <w:p w:rsidR="002B5006" w:rsidRDefault="002B5006" w:rsidP="002B5006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учител-наставник ……………………………………………………………………………………..</w:t>
      </w:r>
    </w:p>
    <w:p w:rsidR="002B5006" w:rsidRPr="003502D6" w:rsidRDefault="002B5006" w:rsidP="002B5006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училище……….…………………………………………………………………. клас……………………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2B5006" w:rsidTr="00BA1E86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006" w:rsidRPr="00074667" w:rsidRDefault="00BA1E86" w:rsidP="00BA1E8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ДОКЛАД</w:t>
            </w:r>
            <w:r w:rsidR="002B5006" w:rsidRPr="00074667">
              <w:rPr>
                <w:rFonts w:ascii="Arial" w:hAnsi="Arial" w:cs="Arial"/>
                <w:b/>
              </w:rPr>
              <w:t xml:space="preserve"> НА УЧИТЕЛЯ-НАСТАВНИК</w:t>
            </w:r>
            <w:r w:rsidR="002B5006">
              <w:rPr>
                <w:rFonts w:ascii="Arial" w:hAnsi="Arial" w:cs="Arial"/>
                <w:b/>
              </w:rPr>
              <w:t xml:space="preserve"> ЗА ДЕЙНОСТТА НА СТАЖАНТ-УЧИТЕЛЯ</w:t>
            </w:r>
          </w:p>
        </w:tc>
      </w:tr>
      <w:tr w:rsidR="002B5006" w:rsidTr="00355996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5006" w:rsidRPr="00B57FF8" w:rsidRDefault="002B5006" w:rsidP="00355996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5006" w:rsidRDefault="002B5006" w:rsidP="003559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074667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A1E86" w:rsidRDefault="00BA1E86" w:rsidP="003559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:rsidR="002B5006" w:rsidRPr="00B57FF8" w:rsidRDefault="002B5006" w:rsidP="00355996">
            <w:pPr>
              <w:pStyle w:val="NoSpacing"/>
            </w:pPr>
            <w:r w:rsidRPr="005C3195">
              <w:rPr>
                <w:rFonts w:ascii="Arial" w:hAnsi="Arial" w:cs="Arial"/>
                <w:b/>
                <w:sz w:val="22"/>
                <w:szCs w:val="22"/>
              </w:rPr>
              <w:t>Учител-наставник</w:t>
            </w:r>
            <w:r w:rsidRPr="005C3195">
              <w:rPr>
                <w:rFonts w:ascii="Arial" w:hAnsi="Arial" w:cs="Arial"/>
                <w:sz w:val="22"/>
                <w:szCs w:val="22"/>
              </w:rPr>
              <w:t>:</w:t>
            </w:r>
            <w:r w:rsidRPr="00074667">
              <w:t>………………………….</w:t>
            </w:r>
            <w:r>
              <w:t xml:space="preserve">                 </w:t>
            </w:r>
            <w:r w:rsidRPr="005C3195">
              <w:rPr>
                <w:rFonts w:ascii="Arial" w:hAnsi="Arial" w:cs="Arial"/>
                <w:b/>
                <w:sz w:val="22"/>
                <w:szCs w:val="22"/>
              </w:rPr>
              <w:t>Директор</w:t>
            </w:r>
            <w:r w:rsidRPr="005C3195">
              <w:rPr>
                <w:rFonts w:ascii="Arial" w:hAnsi="Arial" w:cs="Arial"/>
                <w:sz w:val="22"/>
                <w:szCs w:val="22"/>
              </w:rPr>
              <w:t>:</w:t>
            </w:r>
            <w:r w:rsidRPr="00B57FF8">
              <w:t>……………………………….</w:t>
            </w:r>
          </w:p>
          <w:p w:rsidR="002B5006" w:rsidRDefault="002B5006" w:rsidP="00355996">
            <w:pPr>
              <w:pStyle w:val="NoSpacing"/>
            </w:pPr>
            <w:r>
              <w:t xml:space="preserve">                               </w:t>
            </w:r>
            <w:r w:rsidRPr="00B57FF8">
              <w:t xml:space="preserve">                                                              </w:t>
            </w:r>
            <w:r>
              <w:t xml:space="preserve">                      </w:t>
            </w:r>
            <w:r w:rsidRPr="00B57FF8">
              <w:t>(подпис и печат)</w:t>
            </w:r>
          </w:p>
          <w:p w:rsidR="00BA1E86" w:rsidRPr="00B57FF8" w:rsidRDefault="00BA1E86" w:rsidP="00355996">
            <w:pPr>
              <w:pStyle w:val="NoSpacing"/>
            </w:pPr>
          </w:p>
        </w:tc>
      </w:tr>
    </w:tbl>
    <w:p w:rsidR="002B5006" w:rsidRPr="00F2613B" w:rsidRDefault="002B5006" w:rsidP="002B5006">
      <w:pPr>
        <w:pStyle w:val="NoSpacing"/>
        <w:rPr>
          <w:sz w:val="16"/>
          <w:szCs w:val="16"/>
        </w:rPr>
      </w:pPr>
    </w:p>
    <w:p w:rsidR="002B5006" w:rsidRPr="00954252" w:rsidRDefault="002B5006" w:rsidP="002B5006">
      <w:pPr>
        <w:pStyle w:val="NoSpacing"/>
        <w:rPr>
          <w:sz w:val="16"/>
          <w:szCs w:val="16"/>
        </w:rPr>
      </w:pP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1096"/>
        <w:gridCol w:w="3843"/>
        <w:gridCol w:w="1805"/>
        <w:gridCol w:w="418"/>
        <w:gridCol w:w="1134"/>
        <w:gridCol w:w="1287"/>
        <w:gridCol w:w="10"/>
      </w:tblGrid>
      <w:tr w:rsidR="002B5006" w:rsidTr="00355996">
        <w:trPr>
          <w:trHeight w:val="380"/>
        </w:trPr>
        <w:tc>
          <w:tcPr>
            <w:tcW w:w="95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006" w:rsidRPr="005F7580" w:rsidRDefault="00D46519" w:rsidP="003559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ДЪРЖАВЕН ПРАКТИКО-ПРИЛОЖЕН ИЗПИТ</w:t>
            </w:r>
          </w:p>
        </w:tc>
      </w:tr>
      <w:tr w:rsidR="002B5006" w:rsidTr="00355996">
        <w:trPr>
          <w:gridAfter w:val="1"/>
          <w:wAfter w:w="10" w:type="dxa"/>
          <w:trHeight w:val="759"/>
        </w:trPr>
        <w:tc>
          <w:tcPr>
            <w:tcW w:w="1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5006" w:rsidRPr="005F7580" w:rsidRDefault="002B5006" w:rsidP="003559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Дата </w:t>
            </w:r>
          </w:p>
        </w:tc>
        <w:tc>
          <w:tcPr>
            <w:tcW w:w="3843" w:type="dxa"/>
            <w:tcBorders>
              <w:top w:val="single" w:sz="18" w:space="0" w:color="auto"/>
            </w:tcBorders>
            <w:vAlign w:val="center"/>
          </w:tcPr>
          <w:p w:rsidR="002B5006" w:rsidRPr="005F7580" w:rsidRDefault="00AC1BAF" w:rsidP="003559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Учебен предмет</w:t>
            </w:r>
          </w:p>
        </w:tc>
        <w:tc>
          <w:tcPr>
            <w:tcW w:w="2223" w:type="dxa"/>
            <w:gridSpan w:val="2"/>
            <w:vAlign w:val="center"/>
          </w:tcPr>
          <w:p w:rsidR="002B5006" w:rsidRPr="005F7580" w:rsidRDefault="002B5006" w:rsidP="003559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Оценка </w:t>
            </w:r>
          </w:p>
        </w:tc>
        <w:tc>
          <w:tcPr>
            <w:tcW w:w="1134" w:type="dxa"/>
            <w:vAlign w:val="center"/>
          </w:tcPr>
          <w:p w:rsidR="002B5006" w:rsidRDefault="002B5006" w:rsidP="003559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Методик </w:t>
            </w:r>
          </w:p>
          <w:p w:rsidR="002B5006" w:rsidRPr="00CD6F25" w:rsidRDefault="002B5006" w:rsidP="00355996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b/>
              </w:rPr>
              <w:t>п.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287" w:type="dxa"/>
            <w:tcBorders>
              <w:right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Учител-наставник</w:t>
            </w:r>
          </w:p>
          <w:p w:rsidR="002B5006" w:rsidRPr="00CD6F25" w:rsidRDefault="002B5006" w:rsidP="003559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b/>
              </w:rPr>
              <w:t>п.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2B5006" w:rsidTr="00355996">
        <w:trPr>
          <w:gridAfter w:val="1"/>
          <w:wAfter w:w="10" w:type="dxa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B5006" w:rsidTr="00355996">
        <w:trPr>
          <w:gridAfter w:val="1"/>
          <w:wAfter w:w="10" w:type="dxa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B5006" w:rsidTr="00355996">
        <w:trPr>
          <w:gridAfter w:val="1"/>
          <w:wAfter w:w="10" w:type="dxa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B5006" w:rsidTr="00355996">
        <w:trPr>
          <w:gridAfter w:val="1"/>
          <w:wAfter w:w="10" w:type="dxa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5006" w:rsidRPr="00CD6F25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bottom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B5006" w:rsidRDefault="002B5006" w:rsidP="0035599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5006" w:rsidRPr="00954252" w:rsidRDefault="002B5006" w:rsidP="002B5006">
      <w:pPr>
        <w:pStyle w:val="NoSpacing"/>
        <w:jc w:val="both"/>
        <w:rPr>
          <w:sz w:val="16"/>
          <w:szCs w:val="16"/>
        </w:rPr>
      </w:pPr>
    </w:p>
    <w:p w:rsidR="002B5006" w:rsidRDefault="002B5006" w:rsidP="002B5006">
      <w:pPr>
        <w:pStyle w:val="NoSpacing"/>
        <w:jc w:val="both"/>
      </w:pPr>
    </w:p>
    <w:p w:rsidR="00AF464E" w:rsidRPr="001D1D27" w:rsidRDefault="00AF464E" w:rsidP="00AF464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A70A5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>ОЦЕНКА</w:t>
      </w:r>
      <w:r w:rsidRPr="008A70A5">
        <w:rPr>
          <w:rFonts w:ascii="Arial" w:eastAsia="Times New Roman" w:hAnsi="Arial" w:cs="Arial"/>
          <w:color w:val="auto"/>
          <w:sz w:val="22"/>
          <w:szCs w:val="22"/>
          <w:lang w:eastAsia="en-US"/>
        </w:rPr>
        <w:t>:</w:t>
      </w:r>
      <w:r w:rsidRPr="001D1D27">
        <w:rPr>
          <w:rFonts w:ascii="Arial" w:eastAsia="Times New Roman" w:hAnsi="Arial" w:cs="Arial"/>
          <w:i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AC1BAF" w:rsidRDefault="00AC1BAF" w:rsidP="00AC1BAF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C1BAF" w:rsidRDefault="00AF464E" w:rsidP="00AC1BAF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1D1D27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 xml:space="preserve">Педагог: </w:t>
      </w:r>
      <w:r w:rsidR="00AC1BAF" w:rsidRPr="00AC1BAF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</w:t>
      </w:r>
    </w:p>
    <w:p w:rsidR="00AF464E" w:rsidRPr="00AC1BAF" w:rsidRDefault="0014304D" w:rsidP="00AC1BAF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14304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="00AF464E" w:rsidRPr="001D1D27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</w:t>
      </w:r>
      <w:r w:rsidR="00AC1BAF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…………….</w:t>
      </w:r>
      <w:r w:rsidR="00AF464E" w:rsidRPr="001D1D27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………..</w:t>
      </w:r>
      <w:r w:rsidRPr="0014304D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</w:t>
      </w:r>
    </w:p>
    <w:p w:rsidR="00A40F97" w:rsidRPr="00AC1BAF" w:rsidRDefault="00AF464E" w:rsidP="00AC1B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i/>
          <w:color w:val="auto"/>
          <w:sz w:val="21"/>
          <w:szCs w:val="21"/>
          <w:lang w:eastAsia="en-US"/>
        </w:rPr>
      </w:pPr>
      <w:r w:rsidRPr="001D1D27">
        <w:rPr>
          <w:rFonts w:ascii="Arial" w:eastAsia="Times New Roman" w:hAnsi="Arial" w:cs="Arial"/>
          <w:i/>
          <w:color w:val="auto"/>
          <w:sz w:val="21"/>
          <w:szCs w:val="21"/>
          <w:lang w:eastAsia="en-US"/>
        </w:rPr>
        <w:t>Изготвя се в 2 екземпляра – по един за стажант-учителя и за педагога</w:t>
      </w:r>
      <w:bookmarkStart w:id="32" w:name="_Hlk7795889"/>
      <w:r w:rsidR="00A40F97" w:rsidRPr="00AC1BAF">
        <w:rPr>
          <w:b/>
          <w:color w:val="000000" w:themeColor="text1"/>
          <w:sz w:val="24"/>
          <w:szCs w:val="24"/>
        </w:rPr>
        <w:tab/>
      </w:r>
    </w:p>
    <w:p w:rsidR="00000DA0" w:rsidRPr="00000DA0" w:rsidRDefault="00A40F97" w:rsidP="00000DA0">
      <w:pPr>
        <w:pStyle w:val="ae"/>
        <w:spacing w:line="276" w:lineRule="auto"/>
        <w:rPr>
          <w:rFonts w:ascii="Arial" w:eastAsia="Calibri" w:hAnsi="Arial" w:cs="Arial"/>
          <w:b/>
          <w:color w:val="auto"/>
          <w:sz w:val="24"/>
          <w:szCs w:val="24"/>
        </w:rPr>
      </w:pPr>
      <w:r>
        <w:br w:type="page"/>
      </w:r>
      <w:r w:rsidR="00000DA0" w:rsidRPr="00000DA0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ИЗИСКВАНИЯ ЗА СТРУКТУРИРАНЕ НА ПРИЛОЖЕНИЯ</w:t>
      </w:r>
    </w:p>
    <w:p w:rsidR="00000DA0" w:rsidRPr="00000DA0" w:rsidRDefault="00000DA0" w:rsidP="00000DA0">
      <w:pPr>
        <w:spacing w:after="0" w:line="276" w:lineRule="auto"/>
        <w:rPr>
          <w:rFonts w:ascii="Arial" w:eastAsia="Calibri" w:hAnsi="Arial" w:cs="Arial"/>
          <w:b/>
          <w:color w:val="auto"/>
          <w:sz w:val="24"/>
          <w:szCs w:val="24"/>
        </w:rPr>
      </w:pPr>
      <w:r w:rsidRPr="00000DA0"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</w:p>
    <w:p w:rsidR="00000DA0" w:rsidRPr="00000DA0" w:rsidRDefault="00000DA0" w:rsidP="00000DA0">
      <w:pPr>
        <w:spacing w:after="0" w:line="276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Приложенията съдържат всички останали материали от проведените педагогически практики. </w:t>
      </w:r>
      <w:r w:rsidRPr="00000DA0">
        <w:rPr>
          <w:rFonts w:ascii="Arial" w:eastAsia="Calibri" w:hAnsi="Arial" w:cs="Arial"/>
          <w:color w:val="auto"/>
          <w:sz w:val="24"/>
          <w:szCs w:val="24"/>
        </w:rPr>
        <w:t>Събират се от студента, като се структурират в  следните раздели:</w:t>
      </w:r>
    </w:p>
    <w:p w:rsidR="00000DA0" w:rsidRPr="00000DA0" w:rsidRDefault="00000DA0" w:rsidP="00000DA0">
      <w:pPr>
        <w:spacing w:after="0" w:line="276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000DA0" w:rsidRPr="00000DA0" w:rsidRDefault="00000DA0" w:rsidP="00000DA0">
      <w:pPr>
        <w:spacing w:after="0" w:line="276" w:lineRule="auto"/>
        <w:rPr>
          <w:rFonts w:ascii="Arial" w:eastAsia="Calibri" w:hAnsi="Arial" w:cs="Arial"/>
          <w:b/>
          <w:color w:val="auto"/>
          <w:sz w:val="24"/>
          <w:szCs w:val="24"/>
        </w:rPr>
      </w:pPr>
      <w:r w:rsidRPr="00000DA0">
        <w:rPr>
          <w:rFonts w:ascii="Arial" w:eastAsia="Calibri" w:hAnsi="Arial" w:cs="Arial"/>
          <w:b/>
          <w:color w:val="auto"/>
          <w:sz w:val="24"/>
          <w:szCs w:val="24"/>
        </w:rPr>
        <w:t>1. Хоспитиране в детската градина и началното училище</w:t>
      </w:r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bookmarkStart w:id="33" w:name="_Hlk9260820"/>
      <w:r w:rsidRPr="00000DA0">
        <w:rPr>
          <w:rFonts w:ascii="Arial" w:eastAsia="Calibri" w:hAnsi="Arial" w:cs="Arial"/>
          <w:color w:val="auto"/>
          <w:sz w:val="24"/>
          <w:szCs w:val="24"/>
        </w:rPr>
        <w:t>1.1. Протоколи от проведените наблюдения на педагогически ситуации в детската градина, изнесени от учител</w:t>
      </w:r>
      <w:bookmarkEnd w:id="33"/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>1.2. Протоколи от проведените наблюдения на уроци в училище, изнесени от учител</w:t>
      </w:r>
    </w:p>
    <w:p w:rsidR="00000DA0" w:rsidRPr="00000DA0" w:rsidRDefault="00000DA0" w:rsidP="00000DA0">
      <w:pPr>
        <w:spacing w:after="0" w:line="276" w:lineRule="auto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000DA0">
        <w:rPr>
          <w:rFonts w:ascii="Arial" w:eastAsia="Calibri" w:hAnsi="Arial" w:cs="Arial"/>
          <w:b/>
          <w:color w:val="auto"/>
          <w:sz w:val="24"/>
          <w:szCs w:val="24"/>
        </w:rPr>
        <w:t>2.Текуща педагогическа практика в детската градина и началното училище</w:t>
      </w:r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>2.1. Протоколи от проведените наблюдения на педагогически ситуации в детската градина, изнесени от студент</w:t>
      </w:r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>2.2. План-конспекти на изнесени от студент педагогически ситуации в детската градина</w:t>
      </w:r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>2.3. Протоколи от проведените наблюдения на уроци в училище, изнесени от студент</w:t>
      </w:r>
    </w:p>
    <w:p w:rsidR="00000DA0" w:rsidRPr="00000DA0" w:rsidRDefault="00000DA0" w:rsidP="00000DA0">
      <w:pPr>
        <w:spacing w:after="0" w:line="276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>2. 4. План-конспекти на изнесени от студента уроци в училище</w:t>
      </w:r>
    </w:p>
    <w:p w:rsidR="00000DA0" w:rsidRPr="00000DA0" w:rsidRDefault="00000DA0" w:rsidP="00000DA0">
      <w:pPr>
        <w:spacing w:after="0" w:line="276" w:lineRule="auto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4" w:name="_Hlk9261499"/>
      <w:r w:rsidRPr="00000DA0">
        <w:rPr>
          <w:rFonts w:ascii="Arial" w:eastAsia="Calibri" w:hAnsi="Arial" w:cs="Arial"/>
          <w:b/>
          <w:color w:val="auto"/>
          <w:sz w:val="24"/>
          <w:szCs w:val="24"/>
        </w:rPr>
        <w:t>3. Стажантска практика в детската градина</w:t>
      </w:r>
    </w:p>
    <w:p w:rsidR="00000DA0" w:rsidRPr="00000DA0" w:rsidRDefault="00000DA0" w:rsidP="00000DA0">
      <w:pPr>
        <w:spacing w:after="0" w:line="276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 xml:space="preserve">3.1. План-конспекти на изнесени от студента педагогически ситуации; </w:t>
      </w:r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 xml:space="preserve">3.2. Разработки на </w:t>
      </w:r>
      <w:r w:rsidRPr="00000DA0">
        <w:rPr>
          <w:rFonts w:ascii="Arial" w:eastAsia="Calibri" w:hAnsi="Arial" w:cs="Arial"/>
          <w:color w:val="auto"/>
          <w:sz w:val="24"/>
          <w:szCs w:val="24"/>
          <w:lang w:val="ru-RU"/>
        </w:rPr>
        <w:t>план-</w:t>
      </w:r>
      <w:r w:rsidRPr="00000DA0">
        <w:rPr>
          <w:rFonts w:ascii="Arial" w:eastAsia="Calibri" w:hAnsi="Arial" w:cs="Arial"/>
          <w:color w:val="auto"/>
          <w:sz w:val="24"/>
          <w:szCs w:val="24"/>
        </w:rPr>
        <w:t>конспекти на варианти на педагогически ситуации, консултирани от учителя-наставник;</w:t>
      </w:r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  <w:lang w:val="ru-RU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>3.3. Други</w:t>
      </w:r>
      <w:r w:rsidRPr="00000DA0">
        <w:rPr>
          <w:rFonts w:ascii="Arial" w:eastAsia="Calibri" w:hAnsi="Arial" w:cs="Arial"/>
          <w:color w:val="auto"/>
          <w:sz w:val="24"/>
          <w:szCs w:val="24"/>
          <w:lang w:val="ru-RU"/>
        </w:rPr>
        <w:t xml:space="preserve"> </w:t>
      </w:r>
      <w:r w:rsidRPr="00000DA0">
        <w:rPr>
          <w:rFonts w:ascii="Arial" w:eastAsia="Calibri" w:hAnsi="Arial" w:cs="Arial"/>
          <w:color w:val="auto"/>
          <w:sz w:val="24"/>
          <w:szCs w:val="24"/>
        </w:rPr>
        <w:t>материали – снимки на моменти от участие в учебно-възпитателния процес, образци на изработени от студента дидактични материали и др.</w:t>
      </w:r>
    </w:p>
    <w:bookmarkEnd w:id="34"/>
    <w:p w:rsidR="00000DA0" w:rsidRPr="00000DA0" w:rsidRDefault="00000DA0" w:rsidP="00000DA0">
      <w:pPr>
        <w:spacing w:after="0" w:line="276" w:lineRule="auto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000DA0">
        <w:rPr>
          <w:rFonts w:ascii="Arial" w:eastAsia="Calibri" w:hAnsi="Arial" w:cs="Arial"/>
          <w:b/>
          <w:color w:val="auto"/>
          <w:sz w:val="24"/>
          <w:szCs w:val="24"/>
        </w:rPr>
        <w:t>4. Стажантска практика в началното училище</w:t>
      </w:r>
    </w:p>
    <w:p w:rsidR="00000DA0" w:rsidRPr="00000DA0" w:rsidRDefault="00000DA0" w:rsidP="00000DA0">
      <w:pPr>
        <w:spacing w:after="0" w:line="276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>4.1. План-конспекти на изнесени от студента уроци;</w:t>
      </w:r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  <w:lang w:val="ru-RU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 xml:space="preserve">4.2. Разработки на </w:t>
      </w:r>
      <w:r w:rsidRPr="00000DA0">
        <w:rPr>
          <w:rFonts w:ascii="Arial" w:eastAsia="Calibri" w:hAnsi="Arial" w:cs="Arial"/>
          <w:color w:val="auto"/>
          <w:sz w:val="24"/>
          <w:szCs w:val="24"/>
          <w:lang w:val="ru-RU"/>
        </w:rPr>
        <w:t>план-</w:t>
      </w:r>
      <w:r w:rsidRPr="00000DA0">
        <w:rPr>
          <w:rFonts w:ascii="Arial" w:eastAsia="Calibri" w:hAnsi="Arial" w:cs="Arial"/>
          <w:color w:val="auto"/>
          <w:sz w:val="24"/>
          <w:szCs w:val="24"/>
        </w:rPr>
        <w:t>конспекти на варианти на уроци, консултирани от учителя-наставник;</w:t>
      </w:r>
      <w:r w:rsidRPr="00000DA0">
        <w:rPr>
          <w:rFonts w:ascii="Arial" w:eastAsia="Calibri" w:hAnsi="Arial" w:cs="Arial"/>
          <w:color w:val="auto"/>
          <w:sz w:val="24"/>
          <w:szCs w:val="24"/>
          <w:lang w:val="ru-RU"/>
        </w:rPr>
        <w:t xml:space="preserve"> </w:t>
      </w:r>
    </w:p>
    <w:p w:rsidR="00000DA0" w:rsidRPr="00000DA0" w:rsidRDefault="00000DA0" w:rsidP="00000DA0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000DA0">
        <w:rPr>
          <w:rFonts w:ascii="Arial" w:eastAsia="Calibri" w:hAnsi="Arial" w:cs="Arial"/>
          <w:color w:val="auto"/>
          <w:sz w:val="24"/>
          <w:szCs w:val="24"/>
        </w:rPr>
        <w:t>4.3. Други</w:t>
      </w:r>
      <w:r w:rsidRPr="00000DA0">
        <w:rPr>
          <w:rFonts w:ascii="Arial" w:eastAsia="Calibri" w:hAnsi="Arial" w:cs="Arial"/>
          <w:color w:val="auto"/>
          <w:sz w:val="24"/>
          <w:szCs w:val="24"/>
          <w:lang w:val="ru-RU"/>
        </w:rPr>
        <w:t xml:space="preserve"> </w:t>
      </w:r>
      <w:r w:rsidRPr="00000DA0">
        <w:rPr>
          <w:rFonts w:ascii="Arial" w:eastAsia="Calibri" w:hAnsi="Arial" w:cs="Arial"/>
          <w:color w:val="auto"/>
          <w:sz w:val="24"/>
          <w:szCs w:val="24"/>
        </w:rPr>
        <w:t>материали – снимки на моменти от участие в учебно-възпитателния процес, образци на изработени от студента дидактични материали и др.</w:t>
      </w:r>
    </w:p>
    <w:p w:rsidR="00000DA0" w:rsidRPr="00000DA0" w:rsidRDefault="00000DA0" w:rsidP="00000DA0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000DA0" w:rsidRPr="00000DA0" w:rsidRDefault="00000DA0" w:rsidP="00000DA0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ru-RU" w:eastAsia="en-US"/>
        </w:rPr>
      </w:pPr>
    </w:p>
    <w:p w:rsidR="00000DA0" w:rsidRPr="00000DA0" w:rsidRDefault="00000DA0" w:rsidP="00000DA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bookmarkStart w:id="35" w:name="_Hlk9887622"/>
      <w:r w:rsidRPr="00000DA0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Допълнителни материали за приложенията студентите могат да намерят на </w:t>
      </w:r>
      <w:hyperlink r:id="rId13" w:history="1">
        <w:r w:rsidRPr="00000DA0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www.uni-ruse.bg</w:t>
        </w:r>
      </w:hyperlink>
      <w:r w:rsidRPr="00000DA0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. </w:t>
      </w:r>
      <w:bookmarkEnd w:id="35"/>
      <w:r w:rsidRPr="00000DA0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За заверка и оценка в края на всяка практика портфолиото и приложенията се представят на педагог.  </w:t>
      </w:r>
    </w:p>
    <w:p w:rsidR="00A40F97" w:rsidRDefault="00A40F97" w:rsidP="00000DA0">
      <w:pPr>
        <w:pStyle w:val="ae"/>
        <w:spacing w:line="276" w:lineRule="auto"/>
      </w:pPr>
    </w:p>
    <w:bookmarkEnd w:id="10"/>
    <w:bookmarkEnd w:id="11"/>
    <w:bookmarkEnd w:id="32"/>
    <w:p w:rsidR="00655AE8" w:rsidRPr="009778F6" w:rsidRDefault="00655AE8" w:rsidP="00AC1BAF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655AE8" w:rsidRPr="009778F6" w:rsidSect="00535371">
      <w:pgSz w:w="11906" w:h="16838" w:code="9"/>
      <w:pgMar w:top="1134" w:right="1134" w:bottom="1134" w:left="1134" w:header="90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E1C" w:rsidRDefault="00360E1C">
      <w:pPr>
        <w:spacing w:after="0" w:line="240" w:lineRule="auto"/>
      </w:pPr>
      <w:r>
        <w:separator/>
      </w:r>
    </w:p>
    <w:p w:rsidR="00360E1C" w:rsidRDefault="00360E1C"/>
    <w:p w:rsidR="00360E1C" w:rsidRDefault="00360E1C"/>
  </w:endnote>
  <w:endnote w:type="continuationSeparator" w:id="0">
    <w:p w:rsidR="00360E1C" w:rsidRDefault="00360E1C">
      <w:pPr>
        <w:spacing w:after="0" w:line="240" w:lineRule="auto"/>
      </w:pPr>
      <w:r>
        <w:continuationSeparator/>
      </w:r>
    </w:p>
    <w:p w:rsidR="00360E1C" w:rsidRDefault="00360E1C"/>
    <w:p w:rsidR="00360E1C" w:rsidRDefault="00360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472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2FE" w:rsidRDefault="00547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A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2FE" w:rsidRDefault="00547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E1C" w:rsidRDefault="00360E1C">
      <w:pPr>
        <w:spacing w:after="0" w:line="240" w:lineRule="auto"/>
      </w:pPr>
      <w:r>
        <w:separator/>
      </w:r>
    </w:p>
    <w:p w:rsidR="00360E1C" w:rsidRDefault="00360E1C"/>
    <w:p w:rsidR="00360E1C" w:rsidRDefault="00360E1C"/>
  </w:footnote>
  <w:footnote w:type="continuationSeparator" w:id="0">
    <w:p w:rsidR="00360E1C" w:rsidRDefault="00360E1C">
      <w:pPr>
        <w:spacing w:after="0" w:line="240" w:lineRule="auto"/>
      </w:pPr>
      <w:r>
        <w:continuationSeparator/>
      </w:r>
    </w:p>
    <w:p w:rsidR="00360E1C" w:rsidRDefault="00360E1C"/>
    <w:p w:rsidR="00360E1C" w:rsidRDefault="00360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FE" w:rsidRDefault="005472FE" w:rsidP="00A40F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FB6780A"/>
    <w:multiLevelType w:val="hybridMultilevel"/>
    <w:tmpl w:val="AA5049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6481"/>
    <w:multiLevelType w:val="hybridMultilevel"/>
    <w:tmpl w:val="4B44D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36E26"/>
    <w:multiLevelType w:val="hybridMultilevel"/>
    <w:tmpl w:val="23BEA932"/>
    <w:lvl w:ilvl="0" w:tplc="D8421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760FC7"/>
    <w:multiLevelType w:val="hybridMultilevel"/>
    <w:tmpl w:val="82AA474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98A0956"/>
    <w:multiLevelType w:val="hybridMultilevel"/>
    <w:tmpl w:val="1A5CB7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43B89"/>
    <w:multiLevelType w:val="hybridMultilevel"/>
    <w:tmpl w:val="3CDC5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61267"/>
    <w:multiLevelType w:val="hybridMultilevel"/>
    <w:tmpl w:val="AE1E2728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D3235A"/>
    <w:multiLevelType w:val="hybridMultilevel"/>
    <w:tmpl w:val="09E03418"/>
    <w:lvl w:ilvl="0" w:tplc="175C80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0F2A"/>
    <w:multiLevelType w:val="hybridMultilevel"/>
    <w:tmpl w:val="143E01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55F66"/>
    <w:multiLevelType w:val="hybridMultilevel"/>
    <w:tmpl w:val="096267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06309"/>
    <w:multiLevelType w:val="hybridMultilevel"/>
    <w:tmpl w:val="E4E272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12F2D"/>
    <w:multiLevelType w:val="hybridMultilevel"/>
    <w:tmpl w:val="02607C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01D4"/>
    <w:multiLevelType w:val="hybridMultilevel"/>
    <w:tmpl w:val="AEA0C8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F6353"/>
    <w:multiLevelType w:val="hybridMultilevel"/>
    <w:tmpl w:val="8D06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E760D"/>
    <w:multiLevelType w:val="hybridMultilevel"/>
    <w:tmpl w:val="500EB6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F6286"/>
    <w:multiLevelType w:val="hybridMultilevel"/>
    <w:tmpl w:val="5C62B7E2"/>
    <w:lvl w:ilvl="0" w:tplc="01D23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13"/>
  </w:num>
  <w:num w:numId="15">
    <w:abstractNumId w:val="11"/>
  </w:num>
  <w:num w:numId="16">
    <w:abstractNumId w:val="16"/>
  </w:num>
  <w:num w:numId="17">
    <w:abstractNumId w:val="5"/>
  </w:num>
  <w:num w:numId="18">
    <w:abstractNumId w:val="2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C5"/>
    <w:rsid w:val="00000DA0"/>
    <w:rsid w:val="0000314F"/>
    <w:rsid w:val="0001029E"/>
    <w:rsid w:val="00012BFF"/>
    <w:rsid w:val="000132BA"/>
    <w:rsid w:val="0003705B"/>
    <w:rsid w:val="00042B68"/>
    <w:rsid w:val="00053504"/>
    <w:rsid w:val="00070BC2"/>
    <w:rsid w:val="0008340A"/>
    <w:rsid w:val="00083518"/>
    <w:rsid w:val="0009533D"/>
    <w:rsid w:val="000A488B"/>
    <w:rsid w:val="000B0AD8"/>
    <w:rsid w:val="000B1BF4"/>
    <w:rsid w:val="000B3537"/>
    <w:rsid w:val="000C3E53"/>
    <w:rsid w:val="000D04E0"/>
    <w:rsid w:val="000E42BF"/>
    <w:rsid w:val="000E663D"/>
    <w:rsid w:val="000E6D08"/>
    <w:rsid w:val="000F33B6"/>
    <w:rsid w:val="000F566D"/>
    <w:rsid w:val="001003B8"/>
    <w:rsid w:val="00103C19"/>
    <w:rsid w:val="001047FB"/>
    <w:rsid w:val="00107656"/>
    <w:rsid w:val="00111920"/>
    <w:rsid w:val="001160B5"/>
    <w:rsid w:val="00120865"/>
    <w:rsid w:val="00121DCA"/>
    <w:rsid w:val="001262EC"/>
    <w:rsid w:val="00133695"/>
    <w:rsid w:val="001346C3"/>
    <w:rsid w:val="001356B6"/>
    <w:rsid w:val="001358B4"/>
    <w:rsid w:val="00142238"/>
    <w:rsid w:val="00142EB0"/>
    <w:rsid w:val="0014304D"/>
    <w:rsid w:val="00146DA5"/>
    <w:rsid w:val="00165C96"/>
    <w:rsid w:val="0017108D"/>
    <w:rsid w:val="0017195C"/>
    <w:rsid w:val="00171EEE"/>
    <w:rsid w:val="00183B1C"/>
    <w:rsid w:val="0018731C"/>
    <w:rsid w:val="001938A9"/>
    <w:rsid w:val="0019595D"/>
    <w:rsid w:val="001A0DCB"/>
    <w:rsid w:val="001A2C66"/>
    <w:rsid w:val="001A63BB"/>
    <w:rsid w:val="001F6339"/>
    <w:rsid w:val="00203EE6"/>
    <w:rsid w:val="0022298F"/>
    <w:rsid w:val="00230EE0"/>
    <w:rsid w:val="0023200B"/>
    <w:rsid w:val="00233B69"/>
    <w:rsid w:val="002511AD"/>
    <w:rsid w:val="002604A1"/>
    <w:rsid w:val="00261D35"/>
    <w:rsid w:val="00261E97"/>
    <w:rsid w:val="00266B7E"/>
    <w:rsid w:val="00270773"/>
    <w:rsid w:val="00271298"/>
    <w:rsid w:val="00275D75"/>
    <w:rsid w:val="00276AF2"/>
    <w:rsid w:val="00277F0B"/>
    <w:rsid w:val="00282E90"/>
    <w:rsid w:val="002A4F3F"/>
    <w:rsid w:val="002A769D"/>
    <w:rsid w:val="002B5006"/>
    <w:rsid w:val="002C0704"/>
    <w:rsid w:val="002C0B5B"/>
    <w:rsid w:val="002D4473"/>
    <w:rsid w:val="002D6E95"/>
    <w:rsid w:val="00310F7C"/>
    <w:rsid w:val="003170D5"/>
    <w:rsid w:val="0032535F"/>
    <w:rsid w:val="00326169"/>
    <w:rsid w:val="00331C50"/>
    <w:rsid w:val="00344D9F"/>
    <w:rsid w:val="003502D6"/>
    <w:rsid w:val="00352E26"/>
    <w:rsid w:val="00355996"/>
    <w:rsid w:val="00356E82"/>
    <w:rsid w:val="00357BEF"/>
    <w:rsid w:val="00360E1C"/>
    <w:rsid w:val="00365BFC"/>
    <w:rsid w:val="00366369"/>
    <w:rsid w:val="0036700D"/>
    <w:rsid w:val="003741C9"/>
    <w:rsid w:val="00381EDD"/>
    <w:rsid w:val="00382616"/>
    <w:rsid w:val="0039425D"/>
    <w:rsid w:val="003A03DF"/>
    <w:rsid w:val="003B2C56"/>
    <w:rsid w:val="003B5E79"/>
    <w:rsid w:val="003C03A3"/>
    <w:rsid w:val="003C20B0"/>
    <w:rsid w:val="003C6941"/>
    <w:rsid w:val="003C7AF5"/>
    <w:rsid w:val="003D0289"/>
    <w:rsid w:val="003D05C9"/>
    <w:rsid w:val="003D4033"/>
    <w:rsid w:val="003D5E81"/>
    <w:rsid w:val="003D5E8E"/>
    <w:rsid w:val="003D68E0"/>
    <w:rsid w:val="003E0085"/>
    <w:rsid w:val="003E3C82"/>
    <w:rsid w:val="003F0F15"/>
    <w:rsid w:val="00400144"/>
    <w:rsid w:val="00402066"/>
    <w:rsid w:val="00404D57"/>
    <w:rsid w:val="00411B6D"/>
    <w:rsid w:val="0042022F"/>
    <w:rsid w:val="00431BFE"/>
    <w:rsid w:val="004321DA"/>
    <w:rsid w:val="00441ECB"/>
    <w:rsid w:val="00445E39"/>
    <w:rsid w:val="00452752"/>
    <w:rsid w:val="00457E52"/>
    <w:rsid w:val="004634F4"/>
    <w:rsid w:val="00476CF2"/>
    <w:rsid w:val="0048558C"/>
    <w:rsid w:val="00490873"/>
    <w:rsid w:val="00495BA8"/>
    <w:rsid w:val="004A17F9"/>
    <w:rsid w:val="004A5AF1"/>
    <w:rsid w:val="004A624D"/>
    <w:rsid w:val="004A6DD9"/>
    <w:rsid w:val="004B1D32"/>
    <w:rsid w:val="004C1E93"/>
    <w:rsid w:val="004C4246"/>
    <w:rsid w:val="004C46DF"/>
    <w:rsid w:val="004C6C7C"/>
    <w:rsid w:val="004C7686"/>
    <w:rsid w:val="004D1FC7"/>
    <w:rsid w:val="004D2669"/>
    <w:rsid w:val="004F4454"/>
    <w:rsid w:val="00523932"/>
    <w:rsid w:val="00525C47"/>
    <w:rsid w:val="00535371"/>
    <w:rsid w:val="00540427"/>
    <w:rsid w:val="00543989"/>
    <w:rsid w:val="005472FE"/>
    <w:rsid w:val="00550AA4"/>
    <w:rsid w:val="00550B80"/>
    <w:rsid w:val="00551445"/>
    <w:rsid w:val="00572813"/>
    <w:rsid w:val="00584D7B"/>
    <w:rsid w:val="00587EAC"/>
    <w:rsid w:val="005903E4"/>
    <w:rsid w:val="00596B59"/>
    <w:rsid w:val="005B2B25"/>
    <w:rsid w:val="005D02D4"/>
    <w:rsid w:val="006031BF"/>
    <w:rsid w:val="00604603"/>
    <w:rsid w:val="006141BB"/>
    <w:rsid w:val="00620D71"/>
    <w:rsid w:val="00626D8E"/>
    <w:rsid w:val="006330C2"/>
    <w:rsid w:val="00643F4C"/>
    <w:rsid w:val="0064574D"/>
    <w:rsid w:val="00655AE8"/>
    <w:rsid w:val="00656102"/>
    <w:rsid w:val="00656924"/>
    <w:rsid w:val="00660561"/>
    <w:rsid w:val="00664C5A"/>
    <w:rsid w:val="00672E16"/>
    <w:rsid w:val="0067587D"/>
    <w:rsid w:val="006B0D0C"/>
    <w:rsid w:val="006D1505"/>
    <w:rsid w:val="006E580F"/>
    <w:rsid w:val="006F0166"/>
    <w:rsid w:val="006F13A2"/>
    <w:rsid w:val="006F1AC4"/>
    <w:rsid w:val="006F3035"/>
    <w:rsid w:val="006F3669"/>
    <w:rsid w:val="006F5D72"/>
    <w:rsid w:val="00702576"/>
    <w:rsid w:val="00715B9C"/>
    <w:rsid w:val="007338B0"/>
    <w:rsid w:val="00733CC4"/>
    <w:rsid w:val="007378A4"/>
    <w:rsid w:val="00745A68"/>
    <w:rsid w:val="00753F3F"/>
    <w:rsid w:val="007566F7"/>
    <w:rsid w:val="00776680"/>
    <w:rsid w:val="00777DAE"/>
    <w:rsid w:val="007800EC"/>
    <w:rsid w:val="007908FF"/>
    <w:rsid w:val="00793442"/>
    <w:rsid w:val="0079514D"/>
    <w:rsid w:val="007C1095"/>
    <w:rsid w:val="007E01EC"/>
    <w:rsid w:val="007E4CB9"/>
    <w:rsid w:val="007F24D3"/>
    <w:rsid w:val="007F301F"/>
    <w:rsid w:val="007F5BE1"/>
    <w:rsid w:val="00800F80"/>
    <w:rsid w:val="00803723"/>
    <w:rsid w:val="008128D9"/>
    <w:rsid w:val="00822208"/>
    <w:rsid w:val="00824A87"/>
    <w:rsid w:val="00824B1F"/>
    <w:rsid w:val="00840DE8"/>
    <w:rsid w:val="008507CC"/>
    <w:rsid w:val="00861779"/>
    <w:rsid w:val="00874859"/>
    <w:rsid w:val="00874B4A"/>
    <w:rsid w:val="0089126B"/>
    <w:rsid w:val="00894145"/>
    <w:rsid w:val="008A149E"/>
    <w:rsid w:val="008A2509"/>
    <w:rsid w:val="008B059B"/>
    <w:rsid w:val="008B70AE"/>
    <w:rsid w:val="008B7337"/>
    <w:rsid w:val="008C234F"/>
    <w:rsid w:val="008C731D"/>
    <w:rsid w:val="008D0960"/>
    <w:rsid w:val="008D30CC"/>
    <w:rsid w:val="008D514A"/>
    <w:rsid w:val="008E3383"/>
    <w:rsid w:val="008E62CB"/>
    <w:rsid w:val="008F68A0"/>
    <w:rsid w:val="0091436A"/>
    <w:rsid w:val="00930941"/>
    <w:rsid w:val="009365BF"/>
    <w:rsid w:val="00937969"/>
    <w:rsid w:val="0094037D"/>
    <w:rsid w:val="0094440E"/>
    <w:rsid w:val="009567B8"/>
    <w:rsid w:val="009572D0"/>
    <w:rsid w:val="00961FDE"/>
    <w:rsid w:val="00974C53"/>
    <w:rsid w:val="0097552C"/>
    <w:rsid w:val="009778F6"/>
    <w:rsid w:val="009849F0"/>
    <w:rsid w:val="00986D4B"/>
    <w:rsid w:val="009917B6"/>
    <w:rsid w:val="009925C2"/>
    <w:rsid w:val="00997C0F"/>
    <w:rsid w:val="009A3D01"/>
    <w:rsid w:val="009B6F01"/>
    <w:rsid w:val="009D288A"/>
    <w:rsid w:val="009E1EE4"/>
    <w:rsid w:val="009E5AD7"/>
    <w:rsid w:val="009F4F6E"/>
    <w:rsid w:val="00A02DB1"/>
    <w:rsid w:val="00A030A4"/>
    <w:rsid w:val="00A2096A"/>
    <w:rsid w:val="00A25DF3"/>
    <w:rsid w:val="00A33A91"/>
    <w:rsid w:val="00A40F97"/>
    <w:rsid w:val="00A5537A"/>
    <w:rsid w:val="00A55C3F"/>
    <w:rsid w:val="00A5666C"/>
    <w:rsid w:val="00A7043A"/>
    <w:rsid w:val="00A710E9"/>
    <w:rsid w:val="00A74AF5"/>
    <w:rsid w:val="00A758E7"/>
    <w:rsid w:val="00A823C9"/>
    <w:rsid w:val="00A96572"/>
    <w:rsid w:val="00AA628C"/>
    <w:rsid w:val="00AA72D4"/>
    <w:rsid w:val="00AB0CC0"/>
    <w:rsid w:val="00AB36A1"/>
    <w:rsid w:val="00AB6A85"/>
    <w:rsid w:val="00AC1BAF"/>
    <w:rsid w:val="00AC473B"/>
    <w:rsid w:val="00AC52A6"/>
    <w:rsid w:val="00AC6270"/>
    <w:rsid w:val="00AD04C1"/>
    <w:rsid w:val="00AD424A"/>
    <w:rsid w:val="00AD4ABF"/>
    <w:rsid w:val="00AE21F0"/>
    <w:rsid w:val="00AF065A"/>
    <w:rsid w:val="00AF201D"/>
    <w:rsid w:val="00AF464E"/>
    <w:rsid w:val="00AF5248"/>
    <w:rsid w:val="00B0078A"/>
    <w:rsid w:val="00B01369"/>
    <w:rsid w:val="00B03A60"/>
    <w:rsid w:val="00B103CC"/>
    <w:rsid w:val="00B175F9"/>
    <w:rsid w:val="00B2635F"/>
    <w:rsid w:val="00B51ABC"/>
    <w:rsid w:val="00B53604"/>
    <w:rsid w:val="00B53947"/>
    <w:rsid w:val="00B700D8"/>
    <w:rsid w:val="00B721A4"/>
    <w:rsid w:val="00B734D9"/>
    <w:rsid w:val="00B77201"/>
    <w:rsid w:val="00B822DC"/>
    <w:rsid w:val="00BA1E86"/>
    <w:rsid w:val="00BA4C0A"/>
    <w:rsid w:val="00BA67B6"/>
    <w:rsid w:val="00BA79DD"/>
    <w:rsid w:val="00BB35EF"/>
    <w:rsid w:val="00BB47C6"/>
    <w:rsid w:val="00BB75DE"/>
    <w:rsid w:val="00BC043A"/>
    <w:rsid w:val="00BC3381"/>
    <w:rsid w:val="00BE12EA"/>
    <w:rsid w:val="00BE4081"/>
    <w:rsid w:val="00BE74FB"/>
    <w:rsid w:val="00BF329C"/>
    <w:rsid w:val="00BF3BA1"/>
    <w:rsid w:val="00BF53E9"/>
    <w:rsid w:val="00C13E9D"/>
    <w:rsid w:val="00C15395"/>
    <w:rsid w:val="00C213DC"/>
    <w:rsid w:val="00C22A7E"/>
    <w:rsid w:val="00C22CF8"/>
    <w:rsid w:val="00C276B6"/>
    <w:rsid w:val="00C33D08"/>
    <w:rsid w:val="00C44DDA"/>
    <w:rsid w:val="00C461A6"/>
    <w:rsid w:val="00C539B3"/>
    <w:rsid w:val="00C57937"/>
    <w:rsid w:val="00C612FF"/>
    <w:rsid w:val="00C77EAA"/>
    <w:rsid w:val="00C86230"/>
    <w:rsid w:val="00C9609F"/>
    <w:rsid w:val="00CA0F54"/>
    <w:rsid w:val="00CA7E35"/>
    <w:rsid w:val="00CB2299"/>
    <w:rsid w:val="00CB2861"/>
    <w:rsid w:val="00CB5F05"/>
    <w:rsid w:val="00CB5F19"/>
    <w:rsid w:val="00CB7983"/>
    <w:rsid w:val="00CC2B99"/>
    <w:rsid w:val="00CC3FAF"/>
    <w:rsid w:val="00CC7A95"/>
    <w:rsid w:val="00CD063F"/>
    <w:rsid w:val="00CD2B89"/>
    <w:rsid w:val="00CD5CB5"/>
    <w:rsid w:val="00CD618F"/>
    <w:rsid w:val="00CD701B"/>
    <w:rsid w:val="00CD7E7B"/>
    <w:rsid w:val="00CF24D2"/>
    <w:rsid w:val="00CF2659"/>
    <w:rsid w:val="00D1090C"/>
    <w:rsid w:val="00D10C4D"/>
    <w:rsid w:val="00D112E1"/>
    <w:rsid w:val="00D17752"/>
    <w:rsid w:val="00D20C20"/>
    <w:rsid w:val="00D24129"/>
    <w:rsid w:val="00D24A87"/>
    <w:rsid w:val="00D4229D"/>
    <w:rsid w:val="00D46519"/>
    <w:rsid w:val="00D51CD4"/>
    <w:rsid w:val="00D67C0E"/>
    <w:rsid w:val="00D7563B"/>
    <w:rsid w:val="00D75A0B"/>
    <w:rsid w:val="00D84BC0"/>
    <w:rsid w:val="00D9007C"/>
    <w:rsid w:val="00D92F42"/>
    <w:rsid w:val="00D973F1"/>
    <w:rsid w:val="00DA0E9C"/>
    <w:rsid w:val="00DB6808"/>
    <w:rsid w:val="00DB7952"/>
    <w:rsid w:val="00DC133A"/>
    <w:rsid w:val="00DE372B"/>
    <w:rsid w:val="00DF2344"/>
    <w:rsid w:val="00E03A3D"/>
    <w:rsid w:val="00E06D00"/>
    <w:rsid w:val="00E1288A"/>
    <w:rsid w:val="00E129C5"/>
    <w:rsid w:val="00E22EB4"/>
    <w:rsid w:val="00E32C2D"/>
    <w:rsid w:val="00E3375A"/>
    <w:rsid w:val="00E33B37"/>
    <w:rsid w:val="00E37A0F"/>
    <w:rsid w:val="00E476B7"/>
    <w:rsid w:val="00E50F49"/>
    <w:rsid w:val="00E55C43"/>
    <w:rsid w:val="00E67768"/>
    <w:rsid w:val="00E745A6"/>
    <w:rsid w:val="00E80015"/>
    <w:rsid w:val="00E81333"/>
    <w:rsid w:val="00E8474B"/>
    <w:rsid w:val="00E868B8"/>
    <w:rsid w:val="00E902F1"/>
    <w:rsid w:val="00EA0836"/>
    <w:rsid w:val="00EA099C"/>
    <w:rsid w:val="00EA1BEA"/>
    <w:rsid w:val="00EB21A8"/>
    <w:rsid w:val="00EB2BE1"/>
    <w:rsid w:val="00EB365A"/>
    <w:rsid w:val="00EC179C"/>
    <w:rsid w:val="00EC19F7"/>
    <w:rsid w:val="00EC44D5"/>
    <w:rsid w:val="00ED1112"/>
    <w:rsid w:val="00ED28B2"/>
    <w:rsid w:val="00EF3FBC"/>
    <w:rsid w:val="00EF6E7F"/>
    <w:rsid w:val="00F00887"/>
    <w:rsid w:val="00F025D2"/>
    <w:rsid w:val="00F1373B"/>
    <w:rsid w:val="00F15432"/>
    <w:rsid w:val="00F22C9F"/>
    <w:rsid w:val="00F25B83"/>
    <w:rsid w:val="00F2613B"/>
    <w:rsid w:val="00F3355F"/>
    <w:rsid w:val="00F36B54"/>
    <w:rsid w:val="00F42E50"/>
    <w:rsid w:val="00F5635B"/>
    <w:rsid w:val="00F565C9"/>
    <w:rsid w:val="00F62582"/>
    <w:rsid w:val="00F63D93"/>
    <w:rsid w:val="00F6727F"/>
    <w:rsid w:val="00F815BD"/>
    <w:rsid w:val="00F81EA8"/>
    <w:rsid w:val="00F90EED"/>
    <w:rsid w:val="00F92ECE"/>
    <w:rsid w:val="00F9442C"/>
    <w:rsid w:val="00FA07C9"/>
    <w:rsid w:val="00FA6D03"/>
    <w:rsid w:val="00FA73B9"/>
    <w:rsid w:val="00FC199F"/>
    <w:rsid w:val="00FC76D2"/>
    <w:rsid w:val="00FD1930"/>
    <w:rsid w:val="00FE36FD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050D64-4727-4CFA-9AA7-4DD9645E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bg-BG" w:eastAsia="bg-BG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2E1"/>
  </w:style>
  <w:style w:type="paragraph" w:styleId="Heading1">
    <w:name w:val="heading 1"/>
    <w:basedOn w:val="Normal"/>
    <w:next w:val="Normal"/>
    <w:link w:val="Heading1Char"/>
    <w:uiPriority w:val="9"/>
    <w:qFormat/>
    <w:rsid w:val="00FC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2B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F5D7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Normal"/>
    <w:next w:val="Normal"/>
    <w:link w:val="10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20">
    <w:name w:val="заглавие 2"/>
    <w:basedOn w:val="Normal"/>
    <w:next w:val="Normal"/>
    <w:link w:val="21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a1">
    <w:name w:val="долен колонтитул"/>
    <w:basedOn w:val="Normal"/>
    <w:link w:val="a2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2">
    <w:name w:val="Знак за долен колонтитул"/>
    <w:basedOn w:val="DefaultParagraphFont"/>
    <w:link w:val="a1"/>
    <w:uiPriority w:val="99"/>
    <w:rPr>
      <w:color w:val="EF4623" w:themeColor="accent1"/>
    </w:rPr>
  </w:style>
  <w:style w:type="paragraph" w:customStyle="1" w:styleId="11">
    <w:name w:val="Подзаглавие1"/>
    <w:basedOn w:val="Normal"/>
    <w:next w:val="Normal"/>
    <w:link w:val="a3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4">
    <w:name w:val="Графика"/>
    <w:basedOn w:val="Normal"/>
    <w:uiPriority w:val="99"/>
    <w:pPr>
      <w:spacing w:after="80" w:line="240" w:lineRule="auto"/>
      <w:jc w:val="center"/>
    </w:pPr>
  </w:style>
  <w:style w:type="paragraph" w:customStyle="1" w:styleId="a5">
    <w:name w:val="горен колонтитул"/>
    <w:basedOn w:val="Normal"/>
    <w:link w:val="a6"/>
    <w:uiPriority w:val="99"/>
    <w:qFormat/>
    <w:pPr>
      <w:spacing w:after="380" w:line="240" w:lineRule="auto"/>
    </w:pPr>
  </w:style>
  <w:style w:type="character" w:customStyle="1" w:styleId="a6">
    <w:name w:val="Знак за горен колонтитул"/>
    <w:basedOn w:val="DefaultParagraphFont"/>
    <w:link w:val="a5"/>
    <w:uiPriority w:val="99"/>
    <w:rPr>
      <w:color w:val="404040" w:themeColor="text1" w:themeTint="BF"/>
      <w:sz w:val="20"/>
    </w:rPr>
  </w:style>
  <w:style w:type="table" w:customStyle="1" w:styleId="12">
    <w:name w:val="Мрежа в таблица1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7">
    <w:name w:val="Информационно заглавие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a8">
    <w:name w:val="Страница"/>
    <w:basedOn w:val="Normal"/>
    <w:next w:val="Normal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13">
    <w:name w:val="Заглавие1"/>
    <w:basedOn w:val="Normal"/>
    <w:next w:val="Normal"/>
    <w:link w:val="a9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9">
    <w:name w:val="Знак за заглавие"/>
    <w:basedOn w:val="DefaultParagraphFont"/>
    <w:link w:val="13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a">
    <w:name w:val="Текст контейнер"/>
    <w:basedOn w:val="DefaultParagraphFont"/>
    <w:uiPriority w:val="99"/>
    <w:semiHidden/>
    <w:rPr>
      <w:color w:val="808080"/>
    </w:rPr>
  </w:style>
  <w:style w:type="paragraph" w:customStyle="1" w:styleId="14">
    <w:name w:val="Изнесен текст1"/>
    <w:basedOn w:val="Normal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b">
    <w:name w:val="Знак за изнесен текст"/>
    <w:basedOn w:val="DefaultParagraphFont"/>
    <w:link w:val="14"/>
    <w:uiPriority w:val="99"/>
    <w:semiHidden/>
    <w:rPr>
      <w:rFonts w:ascii="Tahoma" w:hAnsi="Tahoma" w:cs="Tahoma"/>
      <w:sz w:val="16"/>
    </w:rPr>
  </w:style>
  <w:style w:type="character" w:customStyle="1" w:styleId="ac">
    <w:name w:val="Наблягане"/>
    <w:basedOn w:val="DefaultParagraphFont"/>
    <w:uiPriority w:val="10"/>
    <w:qFormat/>
    <w:rPr>
      <w:b/>
      <w:bCs/>
    </w:rPr>
  </w:style>
  <w:style w:type="character" w:customStyle="1" w:styleId="a3">
    <w:name w:val="Знак за подзаглавие"/>
    <w:basedOn w:val="DefaultParagraphFont"/>
    <w:link w:val="1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d">
    <w:name w:val="Резюме"/>
    <w:basedOn w:val="Normal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e">
    <w:name w:val="Без разстояние"/>
    <w:link w:val="af"/>
    <w:uiPriority w:val="1"/>
    <w:unhideWhenUsed/>
    <w:qFormat/>
    <w:pPr>
      <w:spacing w:after="0" w:line="240" w:lineRule="auto"/>
    </w:pPr>
  </w:style>
  <w:style w:type="character" w:customStyle="1" w:styleId="15">
    <w:name w:val="Хипервръзка1"/>
    <w:basedOn w:val="DefaultParagraphFont"/>
    <w:uiPriority w:val="99"/>
    <w:unhideWhenUsed/>
    <w:rPr>
      <w:color w:val="5F5F5F" w:themeColor="hyperlink"/>
      <w:u w:val="single"/>
    </w:rPr>
  </w:style>
  <w:style w:type="paragraph" w:customStyle="1" w:styleId="16">
    <w:name w:val="съдържание 1"/>
    <w:basedOn w:val="Normal"/>
    <w:next w:val="Normal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10">
    <w:name w:val="Знак за заглавие 1"/>
    <w:basedOn w:val="DefaultParagraphFont"/>
    <w:link w:val="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af0">
    <w:name w:val="Заглавие на съдържание"/>
    <w:basedOn w:val="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21">
    <w:name w:val="Знак за заглавие 2"/>
    <w:basedOn w:val="DefaultParagraphFont"/>
    <w:link w:val="20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17">
    <w:name w:val="Цитат1"/>
    <w:basedOn w:val="Normal"/>
    <w:next w:val="Normal"/>
    <w:link w:val="af1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f1">
    <w:name w:val="Знак за цитат"/>
    <w:basedOn w:val="DefaultParagraphFont"/>
    <w:link w:val="17"/>
    <w:uiPriority w:val="1"/>
    <w:rPr>
      <w:i/>
      <w:iCs/>
      <w:color w:val="EF4623" w:themeColor="accent1"/>
      <w:kern w:val="20"/>
      <w:sz w:val="24"/>
    </w:rPr>
  </w:style>
  <w:style w:type="paragraph" w:customStyle="1" w:styleId="18">
    <w:name w:val="Подпис1"/>
    <w:basedOn w:val="Normal"/>
    <w:link w:val="af2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2">
    <w:name w:val="Знак за подпис"/>
    <w:basedOn w:val="DefaultParagraphFont"/>
    <w:link w:val="18"/>
    <w:uiPriority w:val="9"/>
    <w:rPr>
      <w:color w:val="595959" w:themeColor="text1" w:themeTint="A6"/>
      <w:kern w:val="20"/>
    </w:rPr>
  </w:style>
  <w:style w:type="character" w:customStyle="1" w:styleId="af">
    <w:name w:val="Знак за липса на разстояние"/>
    <w:basedOn w:val="DefaultParagraphFont"/>
    <w:link w:val="ae"/>
    <w:uiPriority w:val="1"/>
  </w:style>
  <w:style w:type="paragraph" w:customStyle="1" w:styleId="a">
    <w:name w:val="Водещ символ от списък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a0">
    <w:name w:val="Номер на списък"/>
    <w:basedOn w:val="Normal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2">
    <w:name w:val="Номер на списък 2"/>
    <w:basedOn w:val="Normal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3">
    <w:name w:val="Номер на списък 3"/>
    <w:basedOn w:val="Normal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4">
    <w:name w:val="Номер на списък 4"/>
    <w:basedOn w:val="Normal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5">
    <w:name w:val="Номер на списък 5"/>
    <w:basedOn w:val="Normal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af3">
    <w:name w:val="Финансова таблица"/>
    <w:basedOn w:val="TableNormal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af4">
    <w:name w:val="препратка към анотация"/>
    <w:basedOn w:val="DefaultParagraphFont"/>
    <w:uiPriority w:val="99"/>
    <w:semiHidden/>
    <w:unhideWhenUsed/>
    <w:rPr>
      <w:sz w:val="16"/>
    </w:rPr>
  </w:style>
  <w:style w:type="paragraph" w:customStyle="1" w:styleId="af5">
    <w:name w:val="текст на анотация"/>
    <w:basedOn w:val="Normal"/>
    <w:link w:val="af6"/>
    <w:uiPriority w:val="99"/>
    <w:semiHidden/>
    <w:unhideWhenUsed/>
    <w:pPr>
      <w:spacing w:line="240" w:lineRule="auto"/>
    </w:pPr>
  </w:style>
  <w:style w:type="character" w:customStyle="1" w:styleId="af6">
    <w:name w:val="Знак за текст на коментар"/>
    <w:basedOn w:val="DefaultParagraphFont"/>
    <w:link w:val="af5"/>
    <w:uiPriority w:val="99"/>
    <w:semiHidden/>
  </w:style>
  <w:style w:type="paragraph" w:customStyle="1" w:styleId="af7">
    <w:name w:val="тема на анотация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Знак за тема на коментар"/>
    <w:basedOn w:val="af6"/>
    <w:link w:val="af7"/>
    <w:uiPriority w:val="99"/>
    <w:semiHidden/>
    <w:rPr>
      <w:b/>
      <w:bCs/>
    </w:rPr>
  </w:style>
  <w:style w:type="table" w:customStyle="1" w:styleId="19">
    <w:name w:val="Светло оцветяване1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f9">
    <w:name w:val="Десетична дроб за текст на таблица"/>
    <w:basedOn w:val="Normal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afa">
    <w:name w:val="Текст на таблица"/>
    <w:basedOn w:val="Normal"/>
    <w:uiPriority w:val="1"/>
    <w:qFormat/>
    <w:pPr>
      <w:spacing w:before="60" w:after="60" w:line="240" w:lineRule="auto"/>
    </w:pPr>
  </w:style>
  <w:style w:type="paragraph" w:customStyle="1" w:styleId="afb">
    <w:name w:val="Организация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39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rsid w:val="00FC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9F"/>
  </w:style>
  <w:style w:type="paragraph" w:styleId="Footer">
    <w:name w:val="footer"/>
    <w:basedOn w:val="Normal"/>
    <w:link w:val="FooterChar"/>
    <w:uiPriority w:val="99"/>
    <w:unhideWhenUsed/>
    <w:qFormat/>
    <w:rsid w:val="00FC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9F"/>
  </w:style>
  <w:style w:type="character" w:customStyle="1" w:styleId="Heading1Char">
    <w:name w:val="Heading 1 Char"/>
    <w:basedOn w:val="DefaultParagraphFont"/>
    <w:link w:val="Heading1"/>
    <w:uiPriority w:val="9"/>
    <w:rsid w:val="00FC199F"/>
    <w:rPr>
      <w:rFonts w:asciiTheme="majorHAnsi" w:eastAsiaTheme="majorEastAsia" w:hAnsiTheme="majorHAnsi" w:cstheme="majorBidi"/>
      <w:b/>
      <w:bCs/>
      <w:color w:val="BF2B0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99F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C7AF5"/>
    <w:pPr>
      <w:tabs>
        <w:tab w:val="right" w:leader="underscore" w:pos="8414"/>
      </w:tabs>
      <w:spacing w:after="10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C199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199F"/>
    <w:rPr>
      <w:color w:val="5F5F5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6F5D72"/>
    <w:rPr>
      <w:rFonts w:ascii="Times New Roman" w:eastAsia="Times New Roman" w:hAnsi="Times New Roman" w:cs="Times New Roman"/>
      <w:b/>
      <w:bCs/>
      <w:color w:val="auto"/>
      <w:szCs w:val="24"/>
      <w:lang w:eastAsia="en-US"/>
    </w:rPr>
  </w:style>
  <w:style w:type="table" w:styleId="TableGrid">
    <w:name w:val="Table Grid"/>
    <w:basedOn w:val="TableNormal"/>
    <w:uiPriority w:val="39"/>
    <w:rsid w:val="00CF24D2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разрешено споменаване1"/>
    <w:basedOn w:val="DefaultParagraphFont"/>
    <w:uiPriority w:val="99"/>
    <w:semiHidden/>
    <w:unhideWhenUsed/>
    <w:rsid w:val="0064574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F13A2"/>
    <w:pPr>
      <w:spacing w:after="0" w:line="240" w:lineRule="auto"/>
    </w:pPr>
    <w:rPr>
      <w:rFonts w:eastAsiaTheme="minorEastAsia"/>
      <w:color w:val="auto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2C0704"/>
    <w:pPr>
      <w:ind w:left="720"/>
      <w:contextualSpacing/>
    </w:pPr>
  </w:style>
  <w:style w:type="table" w:customStyle="1" w:styleId="110">
    <w:name w:val="Мрежа в таблица11"/>
    <w:basedOn w:val="TableNormal"/>
    <w:next w:val="TableGrid"/>
    <w:uiPriority w:val="59"/>
    <w:rsid w:val="00EC44D5"/>
    <w:pPr>
      <w:spacing w:after="0" w:line="240" w:lineRule="auto"/>
    </w:pPr>
    <w:rPr>
      <w:rFonts w:eastAsia="Times New Roman"/>
      <w:color w:val="auto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TableNormal"/>
    <w:next w:val="TableGrid"/>
    <w:uiPriority w:val="59"/>
    <w:rsid w:val="008507CC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"/>
    <w:basedOn w:val="TableNormal"/>
    <w:next w:val="TableGrid"/>
    <w:uiPriority w:val="39"/>
    <w:rsid w:val="00D24A87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24A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A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A87"/>
    <w:rPr>
      <w:b/>
      <w:bCs/>
    </w:rPr>
  </w:style>
  <w:style w:type="numbering" w:customStyle="1" w:styleId="1b">
    <w:name w:val="Без списък1"/>
    <w:next w:val="NoList"/>
    <w:uiPriority w:val="99"/>
    <w:semiHidden/>
    <w:unhideWhenUsed/>
    <w:rsid w:val="00F90EED"/>
  </w:style>
  <w:style w:type="table" w:customStyle="1" w:styleId="120">
    <w:name w:val="Мрежа в таблица12"/>
    <w:basedOn w:val="TableNormal"/>
    <w:uiPriority w:val="59"/>
    <w:rsid w:val="00F90EED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1c">
    <w:name w:val="Финансова таблица1"/>
    <w:basedOn w:val="TableNormal"/>
    <w:uiPriority w:val="99"/>
    <w:rsid w:val="00F90EED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30">
    <w:name w:val="Мрежа в таблица3"/>
    <w:basedOn w:val="TableNormal"/>
    <w:next w:val="TableGrid"/>
    <w:uiPriority w:val="39"/>
    <w:rsid w:val="00F90EED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Мрежа в таблица81"/>
    <w:basedOn w:val="TableNormal"/>
    <w:next w:val="TableGrid"/>
    <w:uiPriority w:val="59"/>
    <w:rsid w:val="00F90EED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Мрежа в таблица21"/>
    <w:basedOn w:val="TableNormal"/>
    <w:next w:val="TableGrid"/>
    <w:uiPriority w:val="39"/>
    <w:rsid w:val="00F90EED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ветло оцветяване11"/>
    <w:basedOn w:val="TableNormal"/>
    <w:uiPriority w:val="60"/>
    <w:rsid w:val="00F90EE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90EED"/>
    <w:rPr>
      <w:sz w:val="16"/>
      <w:szCs w:val="16"/>
    </w:rPr>
  </w:style>
  <w:style w:type="character" w:customStyle="1" w:styleId="23">
    <w:name w:val="Неразрешено споменаване2"/>
    <w:basedOn w:val="DefaultParagraphFont"/>
    <w:uiPriority w:val="99"/>
    <w:semiHidden/>
    <w:unhideWhenUsed/>
    <w:rsid w:val="00F90EED"/>
    <w:rPr>
      <w:color w:val="605E5C"/>
      <w:shd w:val="clear" w:color="auto" w:fill="E1DFDD"/>
    </w:rPr>
  </w:style>
  <w:style w:type="table" w:customStyle="1" w:styleId="40">
    <w:name w:val="Мрежа в таблица4"/>
    <w:basedOn w:val="TableNormal"/>
    <w:next w:val="TableGrid"/>
    <w:uiPriority w:val="39"/>
    <w:rsid w:val="00C44DDA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Мрежа в таблица5"/>
    <w:basedOn w:val="TableNormal"/>
    <w:next w:val="TableGrid"/>
    <w:uiPriority w:val="39"/>
    <w:rsid w:val="00133695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Без списък2"/>
    <w:next w:val="NoList"/>
    <w:uiPriority w:val="99"/>
    <w:semiHidden/>
    <w:unhideWhenUsed/>
    <w:rsid w:val="00656924"/>
  </w:style>
  <w:style w:type="table" w:customStyle="1" w:styleId="130">
    <w:name w:val="Мрежа в таблица13"/>
    <w:basedOn w:val="TableNormal"/>
    <w:uiPriority w:val="59"/>
    <w:rsid w:val="00656924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25">
    <w:name w:val="Финансова таблица2"/>
    <w:basedOn w:val="TableNormal"/>
    <w:uiPriority w:val="99"/>
    <w:rsid w:val="00656924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6">
    <w:name w:val="Мрежа в таблица6"/>
    <w:basedOn w:val="TableNormal"/>
    <w:next w:val="TableGrid"/>
    <w:uiPriority w:val="39"/>
    <w:rsid w:val="006569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Финансова таблица11"/>
    <w:basedOn w:val="TableNormal"/>
    <w:uiPriority w:val="99"/>
    <w:rsid w:val="00656924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82">
    <w:name w:val="Мрежа в таблица82"/>
    <w:basedOn w:val="TableNormal"/>
    <w:next w:val="TableGrid"/>
    <w:uiPriority w:val="59"/>
    <w:rsid w:val="006569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TableNormal"/>
    <w:next w:val="TableGrid"/>
    <w:uiPriority w:val="39"/>
    <w:rsid w:val="006569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1"/>
    <w:basedOn w:val="TableNormal"/>
    <w:next w:val="TableGrid"/>
    <w:uiPriority w:val="39"/>
    <w:rsid w:val="006569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ветло оцветяване12"/>
    <w:basedOn w:val="TableNormal"/>
    <w:uiPriority w:val="60"/>
    <w:rsid w:val="0065692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">
    <w:name w:val="Без списък3"/>
    <w:next w:val="NoList"/>
    <w:uiPriority w:val="99"/>
    <w:semiHidden/>
    <w:unhideWhenUsed/>
    <w:rsid w:val="00656924"/>
  </w:style>
  <w:style w:type="table" w:customStyle="1" w:styleId="140">
    <w:name w:val="Мрежа в таблица14"/>
    <w:basedOn w:val="TableNormal"/>
    <w:uiPriority w:val="59"/>
    <w:rsid w:val="00656924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33">
    <w:name w:val="Финансова таблица3"/>
    <w:basedOn w:val="TableNormal"/>
    <w:uiPriority w:val="99"/>
    <w:rsid w:val="00656924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7">
    <w:name w:val="Мрежа в таблица7"/>
    <w:basedOn w:val="TableNormal"/>
    <w:next w:val="TableGrid"/>
    <w:uiPriority w:val="39"/>
    <w:rsid w:val="006569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Финансова таблица12"/>
    <w:basedOn w:val="TableNormal"/>
    <w:uiPriority w:val="99"/>
    <w:rsid w:val="00656924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83">
    <w:name w:val="Мрежа в таблица83"/>
    <w:basedOn w:val="TableNormal"/>
    <w:next w:val="TableGrid"/>
    <w:uiPriority w:val="59"/>
    <w:rsid w:val="006569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Мрежа в таблица23"/>
    <w:basedOn w:val="TableNormal"/>
    <w:next w:val="TableGrid"/>
    <w:uiPriority w:val="39"/>
    <w:rsid w:val="006569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TableNormal"/>
    <w:next w:val="TableGrid"/>
    <w:uiPriority w:val="39"/>
    <w:rsid w:val="006569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ветло оцветяване13"/>
    <w:basedOn w:val="TableNormal"/>
    <w:uiPriority w:val="60"/>
    <w:rsid w:val="0065692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Без списък4"/>
    <w:next w:val="NoList"/>
    <w:uiPriority w:val="99"/>
    <w:semiHidden/>
    <w:unhideWhenUsed/>
    <w:rsid w:val="00EB365A"/>
  </w:style>
  <w:style w:type="table" w:customStyle="1" w:styleId="150">
    <w:name w:val="Мрежа в таблица15"/>
    <w:basedOn w:val="TableNormal"/>
    <w:uiPriority w:val="59"/>
    <w:rsid w:val="00EB365A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42">
    <w:name w:val="Финансова таблица4"/>
    <w:basedOn w:val="TableNormal"/>
    <w:uiPriority w:val="99"/>
    <w:rsid w:val="00EB365A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9">
    <w:name w:val="Мрежа в таблица9"/>
    <w:basedOn w:val="TableNormal"/>
    <w:next w:val="TableGrid"/>
    <w:uiPriority w:val="39"/>
    <w:rsid w:val="00EB365A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Финансова таблица13"/>
    <w:basedOn w:val="TableNormal"/>
    <w:uiPriority w:val="99"/>
    <w:rsid w:val="00EB365A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84">
    <w:name w:val="Мрежа в таблица84"/>
    <w:basedOn w:val="TableNormal"/>
    <w:next w:val="TableGrid"/>
    <w:uiPriority w:val="59"/>
    <w:rsid w:val="00EB365A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Мрежа в таблица24"/>
    <w:basedOn w:val="TableNormal"/>
    <w:next w:val="TableGrid"/>
    <w:uiPriority w:val="39"/>
    <w:rsid w:val="00EB365A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Мрежа в таблица33"/>
    <w:basedOn w:val="TableNormal"/>
    <w:next w:val="TableGrid"/>
    <w:uiPriority w:val="39"/>
    <w:rsid w:val="00EB365A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ветло оцветяване14"/>
    <w:basedOn w:val="TableNormal"/>
    <w:uiPriority w:val="60"/>
    <w:rsid w:val="00EB365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0">
    <w:name w:val="Мрежа в таблица10"/>
    <w:basedOn w:val="TableNormal"/>
    <w:next w:val="TableGrid"/>
    <w:uiPriority w:val="39"/>
    <w:rsid w:val="00EB365A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Без списък5"/>
    <w:next w:val="NoList"/>
    <w:uiPriority w:val="99"/>
    <w:semiHidden/>
    <w:unhideWhenUsed/>
    <w:rsid w:val="00EF6E7F"/>
  </w:style>
  <w:style w:type="table" w:customStyle="1" w:styleId="160">
    <w:name w:val="Мрежа в таблица16"/>
    <w:basedOn w:val="TableNormal"/>
    <w:uiPriority w:val="59"/>
    <w:rsid w:val="00EF6E7F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52">
    <w:name w:val="Финансова таблица5"/>
    <w:basedOn w:val="TableNormal"/>
    <w:uiPriority w:val="99"/>
    <w:rsid w:val="00EF6E7F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170">
    <w:name w:val="Мрежа в таблица17"/>
    <w:basedOn w:val="TableNormal"/>
    <w:next w:val="TableGrid"/>
    <w:uiPriority w:val="39"/>
    <w:rsid w:val="00EF6E7F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Финансова таблица14"/>
    <w:basedOn w:val="TableNormal"/>
    <w:uiPriority w:val="99"/>
    <w:rsid w:val="00EF6E7F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85">
    <w:name w:val="Мрежа в таблица85"/>
    <w:basedOn w:val="TableNormal"/>
    <w:next w:val="TableGrid"/>
    <w:uiPriority w:val="59"/>
    <w:rsid w:val="00EF6E7F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Мрежа в таблица25"/>
    <w:basedOn w:val="TableNormal"/>
    <w:next w:val="TableGrid"/>
    <w:uiPriority w:val="39"/>
    <w:rsid w:val="00EF6E7F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Мрежа в таблица34"/>
    <w:basedOn w:val="TableNormal"/>
    <w:next w:val="TableGrid"/>
    <w:uiPriority w:val="39"/>
    <w:rsid w:val="00EF6E7F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ветло оцветяване15"/>
    <w:basedOn w:val="TableNormal"/>
    <w:uiPriority w:val="60"/>
    <w:rsid w:val="00EF6E7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6">
    <w:name w:val="Мрежа в таблица86"/>
    <w:basedOn w:val="TableNormal"/>
    <w:next w:val="TableGrid"/>
    <w:uiPriority w:val="59"/>
    <w:rsid w:val="00EF6E7F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Мрежа в таблица87"/>
    <w:basedOn w:val="TableNormal"/>
    <w:next w:val="TableGrid"/>
    <w:uiPriority w:val="59"/>
    <w:rsid w:val="00EF6E7F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Мрежа в таблица88"/>
    <w:basedOn w:val="TableNormal"/>
    <w:next w:val="TableGrid"/>
    <w:uiPriority w:val="59"/>
    <w:rsid w:val="00EF6E7F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Мрежа в таблица89"/>
    <w:basedOn w:val="TableNormal"/>
    <w:next w:val="TableGrid"/>
    <w:uiPriority w:val="59"/>
    <w:rsid w:val="00EF6E7F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Мрежа в таблица18"/>
    <w:basedOn w:val="TableNormal"/>
    <w:next w:val="TableGrid"/>
    <w:uiPriority w:val="39"/>
    <w:rsid w:val="009F4F6E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-ruse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3;&#1086;&#1076;&#1080;&#1096;&#1077;&#1085;%20&#1086;&#1090;&#1095;&#1077;&#1090;%20(&#1084;&#1086;&#1076;&#1077;&#1083;%20&#1063;&#1077;&#1088;&#1074;&#1077;&#1085;&#1086;%20&#1080;%20&#1095;&#1077;&#1088;&#1085;&#1086;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Педагогическа практика</Abstract>
  <CompanyAddress>РУ „Ангел Кънчев“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0F830-6CB5-4AE5-81D8-B3A81AC49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08701-FEDD-42C2-9DE5-C430B64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Годишен отчет (модел Червено и черно).dotx</Template>
  <TotalTime>0</TotalTime>
  <Pages>149</Pages>
  <Words>14861</Words>
  <Characters>84714</Characters>
  <Application>Microsoft Office Word</Application>
  <DocSecurity>0</DocSecurity>
  <Lines>705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ПОРТФОЛИО</vt:lpstr>
      <vt:lpstr>ПОРТФОЛИО</vt:lpstr>
    </vt:vector>
  </TitlesOfParts>
  <Company>РУСЕ</Company>
  <LinksUpToDate>false</LinksUpToDate>
  <CharactersWithSpaces>99377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</dc:title>
  <dc:creator>User</dc:creator>
  <cp:lastModifiedBy>Галина Георгиева</cp:lastModifiedBy>
  <cp:revision>2</cp:revision>
  <cp:lastPrinted>2018-01-17T10:52:00Z</cp:lastPrinted>
  <dcterms:created xsi:type="dcterms:W3CDTF">2022-09-23T06:00:00Z</dcterms:created>
  <dcterms:modified xsi:type="dcterms:W3CDTF">2022-09-23T06:00:00Z</dcterms:modified>
  <cp:contentStatus>http://www.uni-ruse.bg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